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761E2" w14:textId="77777777" w:rsidR="003936C9" w:rsidRPr="00A249CF" w:rsidRDefault="003936C9" w:rsidP="00FE186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249CF">
        <w:rPr>
          <w:rFonts w:ascii="Times New Roman" w:hAnsi="Times New Roman"/>
          <w:b/>
          <w:sz w:val="20"/>
          <w:szCs w:val="20"/>
        </w:rPr>
        <w:t>E.Ü. SAĞLIK BİLİMLERİ FAKÜLTESİ</w:t>
      </w:r>
    </w:p>
    <w:p w14:paraId="75731169" w14:textId="6E31C6B9" w:rsidR="003936C9" w:rsidRPr="00A249CF" w:rsidRDefault="00376F59" w:rsidP="00FE186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249CF">
        <w:rPr>
          <w:rFonts w:ascii="Times New Roman" w:hAnsi="Times New Roman"/>
          <w:b/>
          <w:sz w:val="20"/>
          <w:szCs w:val="20"/>
        </w:rPr>
        <w:t xml:space="preserve">HEMŞİRELİK BÖLÜMÜ </w:t>
      </w:r>
      <w:r w:rsidR="0061724D" w:rsidRPr="00A249CF">
        <w:rPr>
          <w:rFonts w:ascii="Times New Roman" w:hAnsi="Times New Roman"/>
          <w:b/>
          <w:sz w:val="20"/>
          <w:szCs w:val="20"/>
        </w:rPr>
        <w:t>I. SINIF 202</w:t>
      </w:r>
      <w:r w:rsidR="00812E3B" w:rsidRPr="00A249CF">
        <w:rPr>
          <w:rFonts w:ascii="Times New Roman" w:hAnsi="Times New Roman"/>
          <w:b/>
          <w:sz w:val="20"/>
          <w:szCs w:val="20"/>
        </w:rPr>
        <w:t>3</w:t>
      </w:r>
      <w:r w:rsidR="00521195" w:rsidRPr="00A249CF">
        <w:rPr>
          <w:rFonts w:ascii="Times New Roman" w:hAnsi="Times New Roman"/>
          <w:b/>
          <w:sz w:val="20"/>
          <w:szCs w:val="20"/>
        </w:rPr>
        <w:t>-20</w:t>
      </w:r>
      <w:r w:rsidR="0061724D" w:rsidRPr="00A249CF">
        <w:rPr>
          <w:rFonts w:ascii="Times New Roman" w:hAnsi="Times New Roman"/>
          <w:b/>
          <w:sz w:val="20"/>
          <w:szCs w:val="20"/>
        </w:rPr>
        <w:t>2</w:t>
      </w:r>
      <w:r w:rsidR="00812E3B" w:rsidRPr="00A249CF">
        <w:rPr>
          <w:rFonts w:ascii="Times New Roman" w:hAnsi="Times New Roman"/>
          <w:b/>
          <w:sz w:val="20"/>
          <w:szCs w:val="20"/>
        </w:rPr>
        <w:t>4</w:t>
      </w:r>
      <w:r w:rsidR="00CF47E1" w:rsidRPr="00A249CF">
        <w:rPr>
          <w:rFonts w:ascii="Times New Roman" w:hAnsi="Times New Roman"/>
          <w:b/>
          <w:sz w:val="20"/>
          <w:szCs w:val="20"/>
        </w:rPr>
        <w:t xml:space="preserve"> </w:t>
      </w:r>
      <w:r w:rsidRPr="00A249CF">
        <w:rPr>
          <w:rFonts w:ascii="Times New Roman" w:hAnsi="Times New Roman"/>
          <w:b/>
          <w:sz w:val="20"/>
          <w:szCs w:val="20"/>
        </w:rPr>
        <w:t>GÜZ</w:t>
      </w:r>
      <w:r w:rsidR="003936C9" w:rsidRPr="00A249CF">
        <w:rPr>
          <w:rFonts w:ascii="Times New Roman" w:hAnsi="Times New Roman"/>
          <w:b/>
          <w:sz w:val="20"/>
          <w:szCs w:val="20"/>
        </w:rPr>
        <w:t xml:space="preserve"> DÖNEMİ</w:t>
      </w:r>
    </w:p>
    <w:p w14:paraId="5A6FE214" w14:textId="77777777" w:rsidR="003936C9" w:rsidRPr="00A249CF" w:rsidRDefault="00376F59" w:rsidP="00FE186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249CF">
        <w:rPr>
          <w:rFonts w:ascii="Times New Roman" w:hAnsi="Times New Roman"/>
          <w:b/>
          <w:sz w:val="20"/>
          <w:szCs w:val="20"/>
        </w:rPr>
        <w:t>SAĞLIKLI YAŞAM V</w:t>
      </w:r>
      <w:r w:rsidR="00E145BF" w:rsidRPr="00A249CF">
        <w:rPr>
          <w:rFonts w:ascii="Times New Roman" w:hAnsi="Times New Roman"/>
          <w:b/>
          <w:sz w:val="20"/>
          <w:szCs w:val="20"/>
        </w:rPr>
        <w:t xml:space="preserve">E HEMŞİRELİK MODÜL-III, </w:t>
      </w:r>
      <w:r w:rsidR="00034A5B" w:rsidRPr="00A249CF">
        <w:rPr>
          <w:rFonts w:ascii="Times New Roman" w:hAnsi="Times New Roman"/>
          <w:b/>
          <w:sz w:val="20"/>
          <w:szCs w:val="20"/>
        </w:rPr>
        <w:t>5. ÜNİTE</w:t>
      </w:r>
      <w:r w:rsidRPr="00A249CF">
        <w:rPr>
          <w:rFonts w:ascii="Times New Roman" w:hAnsi="Times New Roman"/>
          <w:b/>
          <w:sz w:val="20"/>
          <w:szCs w:val="20"/>
        </w:rPr>
        <w:t xml:space="preserve"> DERS PLANI</w:t>
      </w:r>
      <w:r w:rsidR="00A60D41" w:rsidRPr="00A249CF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9"/>
        <w:gridCol w:w="709"/>
        <w:gridCol w:w="2551"/>
        <w:gridCol w:w="2887"/>
      </w:tblGrid>
      <w:tr w:rsidR="003936C9" w:rsidRPr="00A249CF" w14:paraId="0385D8C6" w14:textId="77777777" w:rsidTr="00AF5ACF">
        <w:trPr>
          <w:trHeight w:val="18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F9B4" w14:textId="77777777" w:rsidR="003936C9" w:rsidRPr="00A249CF" w:rsidRDefault="003936C9" w:rsidP="00A91EDF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49CF">
              <w:rPr>
                <w:rFonts w:ascii="Times New Roman" w:hAnsi="Times New Roman"/>
                <w:b/>
                <w:sz w:val="18"/>
                <w:szCs w:val="18"/>
              </w:rPr>
              <w:t xml:space="preserve">TARİH/SAAT </w:t>
            </w:r>
            <w:r w:rsidRPr="00A249CF">
              <w:rPr>
                <w:rFonts w:ascii="Times New Roman" w:hAnsi="Times New Roman"/>
                <w:b/>
                <w:sz w:val="18"/>
                <w:szCs w:val="18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191B" w14:textId="77777777" w:rsidR="003936C9" w:rsidRPr="00A249CF" w:rsidRDefault="003936C9" w:rsidP="00A91E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49CF">
              <w:rPr>
                <w:rFonts w:ascii="Times New Roman" w:hAnsi="Times New Roman"/>
                <w:b/>
                <w:sz w:val="18"/>
                <w:szCs w:val="18"/>
              </w:rPr>
              <w:t>T/U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C274" w14:textId="77777777" w:rsidR="003936C9" w:rsidRPr="00A249CF" w:rsidRDefault="003936C9" w:rsidP="00A91E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49CF">
              <w:rPr>
                <w:rFonts w:ascii="Times New Roman" w:hAnsi="Times New Roman"/>
                <w:b/>
                <w:sz w:val="18"/>
                <w:szCs w:val="18"/>
              </w:rPr>
              <w:t>SAAT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A4F9" w14:textId="77777777" w:rsidR="003936C9" w:rsidRPr="00A249CF" w:rsidRDefault="003936C9" w:rsidP="00A91E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49CF">
              <w:rPr>
                <w:rFonts w:ascii="Times New Roman" w:hAnsi="Times New Roman"/>
                <w:b/>
                <w:sz w:val="18"/>
                <w:szCs w:val="18"/>
              </w:rPr>
              <w:t>KONU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AD37" w14:textId="77777777" w:rsidR="003936C9" w:rsidRPr="00A249CF" w:rsidRDefault="00B73ADA" w:rsidP="00A91E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49CF">
              <w:rPr>
                <w:rFonts w:ascii="Times New Roman" w:hAnsi="Times New Roman"/>
                <w:b/>
                <w:sz w:val="18"/>
                <w:szCs w:val="18"/>
              </w:rPr>
              <w:t>ÖĞRETİM ELEMANLARI</w:t>
            </w:r>
          </w:p>
        </w:tc>
      </w:tr>
      <w:tr w:rsidR="00BB45DE" w:rsidRPr="00A249CF" w14:paraId="65EDA510" w14:textId="77777777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C37A" w14:textId="1B2230E8" w:rsidR="00BB45DE" w:rsidRPr="00A249CF" w:rsidRDefault="003F192B" w:rsidP="00A91E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249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</w:t>
            </w:r>
            <w:r w:rsidR="00812E3B" w:rsidRPr="00A249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</w:t>
            </w:r>
            <w:r w:rsidRPr="00A249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Aralık 202</w:t>
            </w:r>
            <w:r w:rsidR="00812E3B" w:rsidRPr="00A249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3</w:t>
            </w:r>
            <w:r w:rsidRPr="00A249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Pazartesi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E4DA" w14:textId="77777777" w:rsidR="00BB45DE" w:rsidRPr="00A249CF" w:rsidRDefault="00BB45DE" w:rsidP="00A9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6E9D" w14:textId="77777777" w:rsidR="00BB45DE" w:rsidRPr="00A249CF" w:rsidRDefault="00BB45DE" w:rsidP="00A9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5AC5" w14:textId="77777777" w:rsidR="00BB45DE" w:rsidRPr="00A249CF" w:rsidRDefault="00BB45DE" w:rsidP="00A9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1A53" w14:textId="77777777" w:rsidR="00BB45DE" w:rsidRPr="00A249CF" w:rsidRDefault="00BB45DE" w:rsidP="00A9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4060" w:rsidRPr="00A249CF" w14:paraId="20BBF13C" w14:textId="77777777" w:rsidTr="00AF5ACF">
        <w:trPr>
          <w:trHeight w:val="114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3884" w14:textId="77777777" w:rsidR="006F4060" w:rsidRPr="00A249CF" w:rsidRDefault="006F4060" w:rsidP="006F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08.30-10.20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1AC3" w14:textId="77777777" w:rsidR="006F4060" w:rsidRPr="00A249CF" w:rsidRDefault="006F4060" w:rsidP="00CC4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7983" w14:textId="77777777" w:rsidR="006F4060" w:rsidRPr="00A249CF" w:rsidRDefault="006F4060" w:rsidP="00CC4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8C27" w14:textId="77777777" w:rsidR="006F4060" w:rsidRPr="00A249CF" w:rsidRDefault="006F4060" w:rsidP="00CC4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Tamamlayıcı ve Destekleyici Sağlık Uygulamaları</w:t>
            </w:r>
          </w:p>
          <w:p w14:paraId="0AE98DDC" w14:textId="77777777" w:rsidR="006F4060" w:rsidRPr="00A249CF" w:rsidRDefault="006F4060" w:rsidP="00CC4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 xml:space="preserve">Bütünleşik- </w:t>
            </w:r>
            <w:proofErr w:type="spellStart"/>
            <w:r w:rsidRPr="00A249CF">
              <w:rPr>
                <w:rFonts w:ascii="Times New Roman" w:hAnsi="Times New Roman"/>
                <w:sz w:val="20"/>
                <w:szCs w:val="20"/>
              </w:rPr>
              <w:t>integratif</w:t>
            </w:r>
            <w:proofErr w:type="spellEnd"/>
            <w:r w:rsidRPr="00A249CF">
              <w:rPr>
                <w:rFonts w:ascii="Times New Roman" w:hAnsi="Times New Roman"/>
                <w:sz w:val="20"/>
                <w:szCs w:val="20"/>
              </w:rPr>
              <w:t xml:space="preserve"> sağlık uygulamaları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73EB" w14:textId="77777777" w:rsidR="006C03E3" w:rsidRPr="00A249CF" w:rsidRDefault="006C03E3" w:rsidP="006C03E3">
            <w:pPr>
              <w:shd w:val="clear" w:color="auto" w:fill="FFFFFF"/>
              <w:spacing w:after="1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9CF">
              <w:rPr>
                <w:rFonts w:ascii="Times New Roman" w:hAnsi="Times New Roman"/>
                <w:sz w:val="20"/>
                <w:szCs w:val="20"/>
              </w:rPr>
              <w:t>Doç.Dr</w:t>
            </w:r>
            <w:proofErr w:type="spellEnd"/>
            <w:r w:rsidRPr="00A249CF">
              <w:rPr>
                <w:rFonts w:ascii="Times New Roman" w:hAnsi="Times New Roman"/>
                <w:sz w:val="20"/>
                <w:szCs w:val="20"/>
              </w:rPr>
              <w:t>. Özlem Ceyhan</w:t>
            </w:r>
          </w:p>
          <w:p w14:paraId="75FDB2A9" w14:textId="711FA73D" w:rsidR="006F4060" w:rsidRPr="00A249CF" w:rsidRDefault="006C03E3" w:rsidP="006C03E3">
            <w:pPr>
              <w:shd w:val="clear" w:color="auto" w:fill="FFFFFF"/>
              <w:spacing w:after="1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9CF">
              <w:rPr>
                <w:rFonts w:ascii="Times New Roman" w:hAnsi="Times New Roman"/>
                <w:sz w:val="20"/>
                <w:szCs w:val="20"/>
              </w:rPr>
              <w:t>Arş.Gör</w:t>
            </w:r>
            <w:proofErr w:type="spellEnd"/>
            <w:r w:rsidRPr="00A249C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249CF">
              <w:rPr>
                <w:rFonts w:ascii="Times New Roman" w:hAnsi="Times New Roman"/>
                <w:sz w:val="20"/>
                <w:szCs w:val="20"/>
              </w:rPr>
              <w:t>Ayser</w:t>
            </w:r>
            <w:proofErr w:type="spellEnd"/>
            <w:r w:rsidRPr="00A249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1494" w:rsidRPr="00A249CF">
              <w:rPr>
                <w:rFonts w:ascii="Times New Roman" w:hAnsi="Times New Roman"/>
                <w:sz w:val="20"/>
                <w:szCs w:val="20"/>
              </w:rPr>
              <w:t>Döner</w:t>
            </w:r>
          </w:p>
        </w:tc>
      </w:tr>
      <w:tr w:rsidR="006F4060" w:rsidRPr="00A249CF" w14:paraId="08923857" w14:textId="77777777" w:rsidTr="00AF5ACF">
        <w:trPr>
          <w:trHeight w:val="119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5DBE" w14:textId="77777777" w:rsidR="006F4060" w:rsidRPr="00A249CF" w:rsidRDefault="006F4060" w:rsidP="00CC4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10.30 – 12.20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1EC8" w14:textId="77777777" w:rsidR="006F4060" w:rsidRPr="00A249CF" w:rsidRDefault="006F4060" w:rsidP="00CC42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D9EA" w14:textId="77777777" w:rsidR="006F4060" w:rsidRPr="00A249CF" w:rsidRDefault="00AF5ACF" w:rsidP="00CC42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B835" w14:textId="77777777" w:rsidR="006F4060" w:rsidRPr="00A249CF" w:rsidRDefault="006F4060" w:rsidP="00CC42AF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9CF">
              <w:rPr>
                <w:rFonts w:ascii="Times New Roman" w:hAnsi="Times New Roman"/>
                <w:sz w:val="20"/>
                <w:szCs w:val="20"/>
              </w:rPr>
              <w:t>Systema</w:t>
            </w:r>
            <w:proofErr w:type="spellEnd"/>
            <w:r w:rsidRPr="00A249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249CF">
              <w:rPr>
                <w:rFonts w:ascii="Times New Roman" w:hAnsi="Times New Roman"/>
                <w:sz w:val="20"/>
                <w:szCs w:val="20"/>
              </w:rPr>
              <w:t>Musculare</w:t>
            </w:r>
            <w:proofErr w:type="spellEnd"/>
          </w:p>
          <w:p w14:paraId="53FB86B2" w14:textId="77777777" w:rsidR="006F4060" w:rsidRPr="00A249CF" w:rsidRDefault="006F4060" w:rsidP="00CC42AF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Baş Kasları</w:t>
            </w:r>
          </w:p>
          <w:p w14:paraId="736B3267" w14:textId="77777777" w:rsidR="006F4060" w:rsidRPr="00A249CF" w:rsidRDefault="006F4060" w:rsidP="00CC42AF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Yüz Kasları</w:t>
            </w:r>
          </w:p>
          <w:p w14:paraId="72798E27" w14:textId="77777777" w:rsidR="006F4060" w:rsidRPr="00A249CF" w:rsidRDefault="006F4060" w:rsidP="00CC42AF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Çiğneme Kasları</w:t>
            </w:r>
          </w:p>
          <w:p w14:paraId="3C4F6E5F" w14:textId="77777777" w:rsidR="006F4060" w:rsidRPr="00A249CF" w:rsidRDefault="006F4060" w:rsidP="00CC42AF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 xml:space="preserve">Boyun Kasları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0442" w14:textId="1A0090C0" w:rsidR="006F4060" w:rsidRPr="00A249CF" w:rsidRDefault="00C96334" w:rsidP="00CC4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Dr. Öğretim Üyesi Hatice GÜLER</w:t>
            </w:r>
          </w:p>
        </w:tc>
      </w:tr>
      <w:tr w:rsidR="006F4060" w:rsidRPr="00A249CF" w14:paraId="0C36032C" w14:textId="77777777" w:rsidTr="00AF5ACF">
        <w:trPr>
          <w:trHeight w:val="34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0558" w14:textId="77777777" w:rsidR="006F4060" w:rsidRPr="00A249CF" w:rsidRDefault="006F4060" w:rsidP="00A9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F376" w14:textId="77777777" w:rsidR="006F4060" w:rsidRPr="00A249CF" w:rsidRDefault="006F4060" w:rsidP="00A91E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BE53" w14:textId="77777777" w:rsidR="006F4060" w:rsidRPr="00A249CF" w:rsidRDefault="006F4060" w:rsidP="00A91E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426D" w14:textId="77777777" w:rsidR="006F4060" w:rsidRPr="00A249CF" w:rsidRDefault="006F4060" w:rsidP="00A9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Öğlen arası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4C5B" w14:textId="77777777" w:rsidR="006F4060" w:rsidRPr="00A249CF" w:rsidRDefault="006F4060" w:rsidP="00A9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51CA" w:rsidRPr="00A249CF" w14:paraId="3AC5F05C" w14:textId="77777777" w:rsidTr="00AF5ACF">
        <w:trPr>
          <w:trHeight w:val="34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4D2A" w14:textId="7BA616DF" w:rsidR="00AD51CA" w:rsidRPr="00A249CF" w:rsidRDefault="00AD51CA" w:rsidP="00AD5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13.30 – 17.20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22D1" w14:textId="040E0399" w:rsidR="00AD51CA" w:rsidRPr="00A249CF" w:rsidRDefault="00AD51CA" w:rsidP="00AD51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8E9C" w14:textId="28ACBAC2" w:rsidR="00AD51CA" w:rsidRPr="00A249CF" w:rsidRDefault="00AD51CA" w:rsidP="00AD51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6478" w14:textId="77777777" w:rsidR="00AD51CA" w:rsidRPr="00A249CF" w:rsidRDefault="00AD51CA" w:rsidP="00AD51CA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Üst Ekstremite Kasları</w:t>
            </w:r>
          </w:p>
          <w:p w14:paraId="696C07B6" w14:textId="77777777" w:rsidR="00AD51CA" w:rsidRPr="00A249CF" w:rsidRDefault="00AD51CA" w:rsidP="00AD51CA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Omuz Kasları</w:t>
            </w:r>
          </w:p>
          <w:p w14:paraId="7070D331" w14:textId="77777777" w:rsidR="00AD51CA" w:rsidRPr="00A249CF" w:rsidRDefault="00AD51CA" w:rsidP="00AD51CA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Kol Kasları</w:t>
            </w:r>
          </w:p>
          <w:p w14:paraId="3362E53B" w14:textId="77777777" w:rsidR="00AD51CA" w:rsidRPr="00A249CF" w:rsidRDefault="00AD51CA" w:rsidP="00AD51CA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Ön Kol Kasları</w:t>
            </w:r>
          </w:p>
          <w:p w14:paraId="01E7B29E" w14:textId="25AF81C7" w:rsidR="00AD51CA" w:rsidRPr="00A249CF" w:rsidRDefault="00AD51CA" w:rsidP="00DE19D1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El Kasları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16DD" w14:textId="5CF61724" w:rsidR="00AD51CA" w:rsidRPr="00A249CF" w:rsidRDefault="00AD51CA" w:rsidP="00AD5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Dr. Öğretim Üyesi Hatice GÜLER</w:t>
            </w:r>
          </w:p>
        </w:tc>
      </w:tr>
      <w:tr w:rsidR="00AD51CA" w:rsidRPr="00A249CF" w14:paraId="0F2A15DD" w14:textId="77777777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A2AB" w14:textId="5281A6F1" w:rsidR="00AD51CA" w:rsidRPr="00A249CF" w:rsidRDefault="00AD51CA" w:rsidP="00AD5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249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12 Aralık 2023</w:t>
            </w:r>
          </w:p>
          <w:p w14:paraId="57545143" w14:textId="77777777" w:rsidR="00AD51CA" w:rsidRPr="00A249CF" w:rsidRDefault="00AD51CA" w:rsidP="00AD51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249CF">
              <w:rPr>
                <w:rFonts w:ascii="Times New Roman" w:hAnsi="Times New Roman"/>
                <w:b/>
                <w:sz w:val="20"/>
                <w:szCs w:val="20"/>
              </w:rPr>
              <w:t>Salı</w:t>
            </w:r>
          </w:p>
          <w:p w14:paraId="58BE5AB2" w14:textId="77777777" w:rsidR="00AD51CA" w:rsidRPr="00A249CF" w:rsidRDefault="00AD51CA" w:rsidP="00AD5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32F6" w14:textId="77777777" w:rsidR="00AD51CA" w:rsidRPr="00A249CF" w:rsidRDefault="00AD51CA" w:rsidP="00AD5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C81B" w14:textId="77777777" w:rsidR="00AD51CA" w:rsidRPr="00A249CF" w:rsidRDefault="00AD51CA" w:rsidP="00AD5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8B3F" w14:textId="77777777" w:rsidR="00AD51CA" w:rsidRPr="00A249CF" w:rsidRDefault="00AD51CA" w:rsidP="00AD5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EF1D" w14:textId="77777777" w:rsidR="00AD51CA" w:rsidRPr="00A249CF" w:rsidRDefault="00AD51CA" w:rsidP="00AD5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37D2" w:rsidRPr="00A249CF" w14:paraId="397F07C9" w14:textId="77777777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1530" w14:textId="02B5768D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08.30 -12.20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C0F6" w14:textId="1AA207A2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4DD8" w14:textId="41B8CCE1" w:rsidR="003A37D2" w:rsidRPr="00A249CF" w:rsidRDefault="00C60A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644B" w14:textId="77777777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Sivil Toplum Örgütleri</w:t>
            </w:r>
          </w:p>
          <w:p w14:paraId="72634550" w14:textId="697A6D1B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Toplum katılımı ve sektörler-disiplinler arası işbirliği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F2D7" w14:textId="18B8992D" w:rsidR="003A37D2" w:rsidRPr="00A249CF" w:rsidRDefault="003A37D2" w:rsidP="003A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Prof. Dr. Handan ZİNCİR</w:t>
            </w:r>
          </w:p>
        </w:tc>
      </w:tr>
      <w:tr w:rsidR="00C60AD2" w:rsidRPr="00A249CF" w14:paraId="788A7B21" w14:textId="77777777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8E8A" w14:textId="77777777" w:rsidR="00C60AD2" w:rsidRPr="00A249CF" w:rsidRDefault="00C60A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04A5" w14:textId="25240E64" w:rsidR="00C60AD2" w:rsidRPr="00A249CF" w:rsidRDefault="00C60A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16D7" w14:textId="3B0750D1" w:rsidR="00C60AD2" w:rsidRDefault="00C60A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0D86" w14:textId="77777777" w:rsidR="00C60AD2" w:rsidRPr="00A249CF" w:rsidRDefault="00C60AD2" w:rsidP="00C60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Sivil Toplum Örgütleri</w:t>
            </w:r>
          </w:p>
          <w:p w14:paraId="03641B56" w14:textId="2D6CCB09" w:rsidR="00C60AD2" w:rsidRPr="00A249CF" w:rsidRDefault="00C60AD2" w:rsidP="00C60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Toplum katılımı ve sektörler-disiplinler arası işbirliği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7501" w14:textId="12B99E45" w:rsidR="00C60AD2" w:rsidRPr="00A249CF" w:rsidRDefault="00C60AD2" w:rsidP="003A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>Doç. Dr. Derya EVGİN</w:t>
            </w:r>
          </w:p>
        </w:tc>
      </w:tr>
      <w:tr w:rsidR="003A37D2" w:rsidRPr="00A249CF" w14:paraId="2B99E76A" w14:textId="77777777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13F6" w14:textId="77777777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9703" w14:textId="77777777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3557" w14:textId="77777777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2FFC" w14:textId="77777777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Öğlen arası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A73F" w14:textId="77777777" w:rsidR="003A37D2" w:rsidRPr="00A249CF" w:rsidRDefault="003A37D2" w:rsidP="003A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37D2" w:rsidRPr="00A249CF" w14:paraId="00F033CE" w14:textId="77777777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AAF1" w14:textId="77777777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13.30-15.20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CCCB" w14:textId="77777777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8181" w14:textId="77777777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1226" w14:textId="77777777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Kas Dokusu Biyokimyası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FEF2" w14:textId="50B836CD" w:rsidR="003A37D2" w:rsidRPr="00A249CF" w:rsidRDefault="003A37D2" w:rsidP="003A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Prof. Dr. Cevat YAZICI</w:t>
            </w:r>
          </w:p>
        </w:tc>
      </w:tr>
      <w:tr w:rsidR="003A37D2" w:rsidRPr="00A249CF" w14:paraId="3A004A67" w14:textId="77777777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078E" w14:textId="77777777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A264" w14:textId="77777777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801A" w14:textId="77777777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3641" w14:textId="77777777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Ders arası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44C7" w14:textId="77777777" w:rsidR="003A37D2" w:rsidRPr="00A249CF" w:rsidRDefault="003A37D2" w:rsidP="003A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37D2" w:rsidRPr="00A249CF" w14:paraId="40205EC6" w14:textId="77777777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2F87" w14:textId="77777777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15.30-17.20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2D47" w14:textId="77777777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D176" w14:textId="77777777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7F72" w14:textId="77777777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Kan almada kullanılan tüplerin özellikleri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219D" w14:textId="403B8EA6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Prof. Dr. Cevat YAZICI</w:t>
            </w:r>
          </w:p>
        </w:tc>
      </w:tr>
      <w:tr w:rsidR="003A37D2" w:rsidRPr="00A249CF" w14:paraId="6E51DB99" w14:textId="77777777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AA7F" w14:textId="1368F5AD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249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13 Aralık 2023 </w:t>
            </w:r>
            <w:r w:rsidRPr="00A249CF">
              <w:rPr>
                <w:rFonts w:ascii="Times New Roman" w:hAnsi="Times New Roman"/>
                <w:b/>
                <w:sz w:val="20"/>
                <w:szCs w:val="20"/>
              </w:rPr>
              <w:t>Çarşamba</w:t>
            </w:r>
          </w:p>
          <w:p w14:paraId="29F99870" w14:textId="77777777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D368" w14:textId="77777777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2AFF" w14:textId="77777777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8043" w14:textId="77777777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3520" w14:textId="77777777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37D2" w:rsidRPr="00A249CF" w14:paraId="645E3EFC" w14:textId="77777777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67A7" w14:textId="4C9A8730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08.30-09.20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613D" w14:textId="4BCFBB0A" w:rsidR="003A37D2" w:rsidRPr="00A249CF" w:rsidRDefault="003A37D2" w:rsidP="003A37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H</w:t>
            </w:r>
            <w:r w:rsidRPr="00A249C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2665" w14:textId="7B474266" w:rsidR="003A37D2" w:rsidRPr="00A249CF" w:rsidRDefault="003A37D2" w:rsidP="003A37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CBBD" w14:textId="7765D045" w:rsidR="003A37D2" w:rsidRPr="00A249CF" w:rsidRDefault="003A37D2" w:rsidP="003A37D2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Hazırlık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D911" w14:textId="2FFC6A8E" w:rsidR="003A37D2" w:rsidRPr="00A249CF" w:rsidRDefault="003A37D2" w:rsidP="003A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37D2" w:rsidRPr="00A249CF" w14:paraId="153D4F9C" w14:textId="77777777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DEEE" w14:textId="778A2140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09.30 – 12.20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15C5" w14:textId="7237E5E9" w:rsidR="003A37D2" w:rsidRPr="00A249CF" w:rsidRDefault="003A37D2" w:rsidP="003A37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0114" w14:textId="657BFFAC" w:rsidR="003A37D2" w:rsidRPr="00A249CF" w:rsidRDefault="003A37D2" w:rsidP="003A37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4649" w14:textId="610C5634" w:rsidR="003A37D2" w:rsidRPr="00A249CF" w:rsidRDefault="003A37D2" w:rsidP="003A37D2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Kas Dokusu Histolojisi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F83C" w14:textId="77777777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Dr. Öğr.</w:t>
            </w:r>
          </w:p>
          <w:p w14:paraId="3F6B5F8C" w14:textId="7D66EC7C" w:rsidR="003A37D2" w:rsidRPr="00A249CF" w:rsidRDefault="003A37D2" w:rsidP="003A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Üyesi Gözde Özge Önder</w:t>
            </w:r>
          </w:p>
        </w:tc>
      </w:tr>
      <w:tr w:rsidR="003A37D2" w:rsidRPr="00A249CF" w14:paraId="69BAB6BC" w14:textId="77777777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0DA8" w14:textId="02699952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49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18 Aralık 2023 </w:t>
            </w:r>
            <w:r w:rsidRPr="00A249CF">
              <w:rPr>
                <w:rFonts w:ascii="Times New Roman" w:hAnsi="Times New Roman"/>
                <w:b/>
                <w:sz w:val="20"/>
                <w:szCs w:val="20"/>
              </w:rPr>
              <w:t>Pazartesi</w:t>
            </w:r>
          </w:p>
          <w:p w14:paraId="1AB8D53A" w14:textId="77777777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DAD3" w14:textId="77777777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B8CD" w14:textId="77777777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7CBE" w14:textId="77777777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70FE" w14:textId="77777777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37D2" w:rsidRPr="00A249CF" w14:paraId="414B6C99" w14:textId="77777777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E0B0" w14:textId="24CC9528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08.30-09.20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B293" w14:textId="3822E26D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AE4F" w14:textId="2D552FE3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DEBF" w14:textId="381AEB76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Masajlar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D918" w14:textId="77777777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249C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Arş. Gör. Türkan Ülker</w:t>
            </w:r>
          </w:p>
          <w:p w14:paraId="163D1B42" w14:textId="3CE055A5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Doç. Dr. Sevda Korkut</w:t>
            </w:r>
          </w:p>
        </w:tc>
      </w:tr>
      <w:tr w:rsidR="003A37D2" w:rsidRPr="00A249CF" w14:paraId="3AB762CE" w14:textId="77777777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2AE1" w14:textId="0213E8AD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09.30- 12.20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D8C0" w14:textId="6C8ED0E7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FD83" w14:textId="3DF11ED6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7A88" w14:textId="6638C764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 xml:space="preserve">Kaslar- uygulama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9BA1" w14:textId="2B462464" w:rsidR="003A37D2" w:rsidRPr="00A249CF" w:rsidRDefault="003A37D2" w:rsidP="003A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Dr. Öğretim Üyesi Hatice GÜLER</w:t>
            </w:r>
          </w:p>
        </w:tc>
      </w:tr>
      <w:tr w:rsidR="003A37D2" w:rsidRPr="00A249CF" w14:paraId="1BE6E8E0" w14:textId="77777777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414B" w14:textId="77777777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12.30 -13.20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A687" w14:textId="77777777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3912" w14:textId="77777777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51F0" w14:textId="77777777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Öğlen arası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3B55" w14:textId="77777777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37D2" w:rsidRPr="00A249CF" w14:paraId="21FFD939" w14:textId="77777777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8614" w14:textId="311C2E69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13.30 – 15.20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7319" w14:textId="401617E9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6B04" w14:textId="2AA0257B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9F5F" w14:textId="77777777" w:rsidR="003A37D2" w:rsidRPr="00A249CF" w:rsidRDefault="003A37D2" w:rsidP="003A37D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9CF">
              <w:rPr>
                <w:rFonts w:ascii="Times New Roman" w:hAnsi="Times New Roman"/>
                <w:sz w:val="20"/>
                <w:szCs w:val="20"/>
              </w:rPr>
              <w:t>Systema</w:t>
            </w:r>
            <w:proofErr w:type="spellEnd"/>
            <w:r w:rsidRPr="00A249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249CF">
              <w:rPr>
                <w:rFonts w:ascii="Times New Roman" w:hAnsi="Times New Roman"/>
                <w:sz w:val="20"/>
                <w:szCs w:val="20"/>
              </w:rPr>
              <w:t>Musculare</w:t>
            </w:r>
            <w:proofErr w:type="spellEnd"/>
          </w:p>
          <w:p w14:paraId="6450E87C" w14:textId="77777777" w:rsidR="003A37D2" w:rsidRPr="00A249CF" w:rsidRDefault="003A37D2" w:rsidP="003A37D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Baş Kasları</w:t>
            </w:r>
          </w:p>
          <w:p w14:paraId="0EF3C93F" w14:textId="77777777" w:rsidR="003A37D2" w:rsidRPr="00A249CF" w:rsidRDefault="003A37D2" w:rsidP="003A37D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Yüz Kasları</w:t>
            </w:r>
          </w:p>
          <w:p w14:paraId="397C3474" w14:textId="77777777" w:rsidR="003A37D2" w:rsidRPr="00A249CF" w:rsidRDefault="003A37D2" w:rsidP="003A37D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Çiğneme Kasları</w:t>
            </w:r>
          </w:p>
          <w:p w14:paraId="21641F45" w14:textId="0550F290" w:rsidR="003A37D2" w:rsidRPr="00A249CF" w:rsidRDefault="003A37D2" w:rsidP="003A37D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 xml:space="preserve">Boyun Kasları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50FE" w14:textId="10F2E7B7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Dr. Öğretim Üyesi Hatice GÜLER</w:t>
            </w:r>
          </w:p>
        </w:tc>
      </w:tr>
      <w:tr w:rsidR="003A37D2" w:rsidRPr="00A249CF" w14:paraId="194F2576" w14:textId="77777777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8A2F" w14:textId="77777777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FDED" w14:textId="77777777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2032" w14:textId="77777777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19B8" w14:textId="51B01080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Ders Arası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95D7" w14:textId="77777777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37D2" w:rsidRPr="00A249CF" w14:paraId="33DFB741" w14:textId="77777777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6B54" w14:textId="1865B568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15.30-17.20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2CE3" w14:textId="4749A425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E338" w14:textId="6F2B0963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1505" w14:textId="77777777" w:rsidR="003A37D2" w:rsidRPr="00A249CF" w:rsidRDefault="003A37D2" w:rsidP="003A37D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Gövde Kasları</w:t>
            </w:r>
          </w:p>
          <w:p w14:paraId="5A775CF9" w14:textId="77777777" w:rsidR="003A37D2" w:rsidRPr="00A249CF" w:rsidRDefault="003A37D2" w:rsidP="003A37D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Sırt Kasları</w:t>
            </w:r>
          </w:p>
          <w:p w14:paraId="30369579" w14:textId="77777777" w:rsidR="003A37D2" w:rsidRPr="00A249CF" w:rsidRDefault="003A37D2" w:rsidP="003A37D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Göğüs Kasları</w:t>
            </w:r>
          </w:p>
          <w:p w14:paraId="0587C49F" w14:textId="40A2E536" w:rsidR="003A37D2" w:rsidRPr="00A249CF" w:rsidRDefault="003A37D2" w:rsidP="003A37D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Karın Kasları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C31B" w14:textId="5F541DBF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Dr. Öğretim Üyesi Hatice GÜLER</w:t>
            </w:r>
          </w:p>
        </w:tc>
      </w:tr>
      <w:tr w:rsidR="003A37D2" w:rsidRPr="00A249CF" w14:paraId="02C53DB7" w14:textId="77777777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5E1A" w14:textId="0972798D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249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19 Aralık 2023</w:t>
            </w:r>
          </w:p>
          <w:p w14:paraId="0CAADC7D" w14:textId="43E63397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6FF2" w14:textId="77777777" w:rsidR="003A37D2" w:rsidRPr="00A249CF" w:rsidRDefault="003A37D2" w:rsidP="003A37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43CB" w14:textId="77777777" w:rsidR="003A37D2" w:rsidRPr="00A249CF" w:rsidRDefault="003A37D2" w:rsidP="003A37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BB62" w14:textId="77777777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6303" w14:textId="77777777" w:rsidR="003A37D2" w:rsidRPr="00A249CF" w:rsidRDefault="003A37D2" w:rsidP="003A37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37D2" w:rsidRPr="00A249CF" w14:paraId="3E11BD69" w14:textId="77777777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820E" w14:textId="08A679B4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lastRenderedPageBreak/>
              <w:t>08.30-12.20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31DF" w14:textId="44E17514" w:rsidR="003A37D2" w:rsidRPr="00A249CF" w:rsidRDefault="003A37D2" w:rsidP="003A37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093B" w14:textId="1855595C" w:rsidR="003A37D2" w:rsidRPr="00A249CF" w:rsidRDefault="003A37D2" w:rsidP="003A37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D0C7" w14:textId="77777777" w:rsidR="003A37D2" w:rsidRPr="00A249CF" w:rsidRDefault="003A37D2" w:rsidP="003A37D2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Alt Ekstremite Kasları</w:t>
            </w:r>
          </w:p>
          <w:p w14:paraId="66C3182A" w14:textId="77777777" w:rsidR="003A37D2" w:rsidRPr="00A249CF" w:rsidRDefault="003A37D2" w:rsidP="003A37D2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 xml:space="preserve">Kalça Kasları </w:t>
            </w:r>
          </w:p>
          <w:p w14:paraId="6582F419" w14:textId="77777777" w:rsidR="003A37D2" w:rsidRPr="00A249CF" w:rsidRDefault="003A37D2" w:rsidP="003A37D2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 xml:space="preserve">Uyluk Kasları </w:t>
            </w:r>
          </w:p>
          <w:p w14:paraId="6BDB520C" w14:textId="77777777" w:rsidR="003A37D2" w:rsidRPr="00A249CF" w:rsidRDefault="003A37D2" w:rsidP="003A37D2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Ayak Kasları</w:t>
            </w:r>
          </w:p>
          <w:p w14:paraId="57E796EF" w14:textId="77777777" w:rsidR="003A37D2" w:rsidRPr="00A249CF" w:rsidRDefault="003A37D2" w:rsidP="003A37D2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Ayağın fonksiyonel anatomisi</w:t>
            </w:r>
          </w:p>
          <w:p w14:paraId="5F3018BD" w14:textId="6A964356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 xml:space="preserve">Bacak Kasları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F1B0" w14:textId="21A22564" w:rsidR="003A37D2" w:rsidRPr="00A249CF" w:rsidRDefault="003A37D2" w:rsidP="003A37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Dr. Öğretim Üyesi Hatice GÜLER</w:t>
            </w:r>
          </w:p>
        </w:tc>
      </w:tr>
      <w:tr w:rsidR="003A37D2" w:rsidRPr="00A249CF" w14:paraId="5C995F15" w14:textId="77777777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960D" w14:textId="6FDDD1F8" w:rsidR="003A37D2" w:rsidRPr="00A249CF" w:rsidRDefault="003A37D2" w:rsidP="003A37D2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12.20-13.20</w:t>
            </w:r>
            <w:r w:rsidRPr="00A249C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5C9E" w14:textId="77777777" w:rsidR="003A37D2" w:rsidRPr="00A249CF" w:rsidRDefault="003A37D2" w:rsidP="003A37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08D2" w14:textId="77777777" w:rsidR="003A37D2" w:rsidRPr="00A249CF" w:rsidRDefault="003A37D2" w:rsidP="003A37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17A9" w14:textId="77777777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Öğlen Arası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9128" w14:textId="77777777" w:rsidR="003A37D2" w:rsidRPr="00A249CF" w:rsidRDefault="003A37D2" w:rsidP="003A37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37D2" w:rsidRPr="00A249CF" w14:paraId="51E5CE9F" w14:textId="77777777" w:rsidTr="00AF5A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8146" w14:textId="672BE108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13.30-17.20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0956" w14:textId="6695D428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F6D8" w14:textId="1CF8F014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FCDF" w14:textId="151EF82C" w:rsidR="003A37D2" w:rsidRPr="00A249CF" w:rsidRDefault="003A37D2" w:rsidP="003A37D2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Kas Dokusu Fizyolojisi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BD4C" w14:textId="60237FB5" w:rsidR="003A37D2" w:rsidRPr="00A249CF" w:rsidRDefault="003A37D2" w:rsidP="003A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Dr. Öğr. Üyesi Burak Tan</w:t>
            </w:r>
          </w:p>
        </w:tc>
      </w:tr>
      <w:tr w:rsidR="003A37D2" w:rsidRPr="00A249CF" w14:paraId="71919BA9" w14:textId="77777777" w:rsidTr="00AF5ACF">
        <w:trPr>
          <w:trHeight w:val="50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DAF0" w14:textId="7155EFDC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49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20 Aralık 2023 </w:t>
            </w:r>
            <w:r w:rsidRPr="00A249CF">
              <w:rPr>
                <w:rFonts w:ascii="Times New Roman" w:hAnsi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F371" w14:textId="77777777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101E" w14:textId="77777777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0F1C" w14:textId="77777777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988F" w14:textId="77777777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37D2" w:rsidRPr="00A249CF" w14:paraId="2F018ECD" w14:textId="77777777" w:rsidTr="00AF5ACF">
        <w:trPr>
          <w:trHeight w:val="50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E9D8" w14:textId="41E343E8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08.30 – 12.20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B5BF" w14:textId="46B0E935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35A8" w14:textId="0BEF6C80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53A2" w14:textId="7B222098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Bağ ve Kıkırdak Doku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6CF7" w14:textId="77777777" w:rsidR="003A37D2" w:rsidRPr="00A249CF" w:rsidRDefault="003A37D2" w:rsidP="003A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Dr. Öğr.</w:t>
            </w:r>
          </w:p>
          <w:p w14:paraId="01EE5362" w14:textId="06E6226A" w:rsidR="003A37D2" w:rsidRPr="00A249CF" w:rsidRDefault="003A37D2" w:rsidP="003A3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Üyesi Gözde Özge Önder</w:t>
            </w:r>
          </w:p>
        </w:tc>
      </w:tr>
    </w:tbl>
    <w:p w14:paraId="0D6D7479" w14:textId="1ECF4283" w:rsidR="00A337FA" w:rsidRPr="00A249CF" w:rsidRDefault="008548EB" w:rsidP="00FE186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249CF">
        <w:rPr>
          <w:rFonts w:ascii="Times New Roman" w:hAnsi="Times New Roman"/>
          <w:b/>
          <w:sz w:val="20"/>
          <w:szCs w:val="20"/>
        </w:rPr>
        <w:t>Hazırlık</w:t>
      </w:r>
      <w:r w:rsidRPr="00A249CF">
        <w:rPr>
          <w:rFonts w:ascii="Times New Roman" w:hAnsi="Times New Roman"/>
          <w:b/>
          <w:color w:val="FF0000"/>
          <w:sz w:val="20"/>
          <w:szCs w:val="20"/>
        </w:rPr>
        <w:t xml:space="preserve">: </w:t>
      </w:r>
      <w:r w:rsidR="008528FB" w:rsidRPr="00A249CF">
        <w:rPr>
          <w:rFonts w:ascii="Times New Roman" w:hAnsi="Times New Roman"/>
          <w:b/>
          <w:color w:val="FF0000"/>
          <w:sz w:val="20"/>
          <w:szCs w:val="20"/>
        </w:rPr>
        <w:t>1</w:t>
      </w:r>
      <w:r w:rsidR="00A91EDF" w:rsidRPr="00A249CF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="00AF4B1D" w:rsidRPr="00A249CF">
        <w:rPr>
          <w:rFonts w:ascii="Times New Roman" w:hAnsi="Times New Roman"/>
          <w:b/>
          <w:color w:val="FF0000"/>
          <w:sz w:val="20"/>
          <w:szCs w:val="20"/>
        </w:rPr>
        <w:t>saat</w:t>
      </w:r>
      <w:r w:rsidR="003936C9" w:rsidRPr="00A249CF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="00145675" w:rsidRPr="00A249CF">
        <w:rPr>
          <w:rFonts w:ascii="Times New Roman" w:hAnsi="Times New Roman"/>
          <w:b/>
          <w:color w:val="FF0000"/>
          <w:sz w:val="20"/>
          <w:szCs w:val="20"/>
        </w:rPr>
        <w:t xml:space="preserve">  </w:t>
      </w:r>
      <w:r w:rsidR="00145675" w:rsidRPr="00A249CF">
        <w:rPr>
          <w:rFonts w:ascii="Times New Roman" w:hAnsi="Times New Roman"/>
          <w:b/>
          <w:sz w:val="20"/>
          <w:szCs w:val="20"/>
        </w:rPr>
        <w:t xml:space="preserve">                          </w:t>
      </w:r>
      <w:r w:rsidR="003936C9" w:rsidRPr="00A249CF">
        <w:rPr>
          <w:rFonts w:ascii="Times New Roman" w:hAnsi="Times New Roman"/>
          <w:b/>
          <w:sz w:val="20"/>
          <w:szCs w:val="20"/>
        </w:rPr>
        <w:t>Teori</w:t>
      </w:r>
      <w:r w:rsidR="001E2667" w:rsidRPr="00A249CF">
        <w:rPr>
          <w:rFonts w:ascii="Times New Roman" w:hAnsi="Times New Roman"/>
          <w:b/>
          <w:sz w:val="20"/>
          <w:szCs w:val="20"/>
        </w:rPr>
        <w:t>:</w:t>
      </w:r>
      <w:r w:rsidR="00A337FA" w:rsidRPr="00A249CF">
        <w:rPr>
          <w:rFonts w:ascii="Times New Roman" w:hAnsi="Times New Roman"/>
          <w:b/>
          <w:sz w:val="20"/>
          <w:szCs w:val="20"/>
        </w:rPr>
        <w:t>3</w:t>
      </w:r>
      <w:r w:rsidR="00E31DD5" w:rsidRPr="00A249CF">
        <w:rPr>
          <w:rFonts w:ascii="Times New Roman" w:hAnsi="Times New Roman"/>
          <w:b/>
          <w:sz w:val="20"/>
          <w:szCs w:val="20"/>
        </w:rPr>
        <w:t>6</w:t>
      </w:r>
      <w:r w:rsidR="00A366DF" w:rsidRPr="00A249CF">
        <w:rPr>
          <w:rFonts w:ascii="Times New Roman" w:hAnsi="Times New Roman"/>
          <w:b/>
          <w:sz w:val="20"/>
          <w:szCs w:val="20"/>
        </w:rPr>
        <w:t xml:space="preserve"> saat</w:t>
      </w:r>
      <w:r w:rsidR="003936C9" w:rsidRPr="00A249CF">
        <w:rPr>
          <w:rFonts w:ascii="Times New Roman" w:hAnsi="Times New Roman"/>
          <w:b/>
          <w:sz w:val="20"/>
          <w:szCs w:val="20"/>
        </w:rPr>
        <w:tab/>
      </w:r>
      <w:r w:rsidR="00145675" w:rsidRPr="00A249CF">
        <w:rPr>
          <w:rFonts w:ascii="Times New Roman" w:hAnsi="Times New Roman"/>
          <w:b/>
          <w:sz w:val="20"/>
          <w:szCs w:val="20"/>
        </w:rPr>
        <w:t xml:space="preserve">       </w:t>
      </w:r>
      <w:r w:rsidR="003936C9" w:rsidRPr="00A249CF">
        <w:rPr>
          <w:rFonts w:ascii="Times New Roman" w:hAnsi="Times New Roman"/>
          <w:b/>
          <w:sz w:val="20"/>
          <w:szCs w:val="20"/>
        </w:rPr>
        <w:t>Uygulama</w:t>
      </w:r>
      <w:r w:rsidR="001E2667" w:rsidRPr="00A249CF">
        <w:rPr>
          <w:rFonts w:ascii="Times New Roman" w:hAnsi="Times New Roman"/>
          <w:b/>
          <w:sz w:val="20"/>
          <w:szCs w:val="20"/>
        </w:rPr>
        <w:t>:</w:t>
      </w:r>
      <w:r w:rsidR="0036131C" w:rsidRPr="00A249CF">
        <w:rPr>
          <w:rFonts w:ascii="Times New Roman" w:hAnsi="Times New Roman"/>
          <w:b/>
          <w:sz w:val="20"/>
          <w:szCs w:val="20"/>
        </w:rPr>
        <w:t xml:space="preserve"> 3</w:t>
      </w:r>
      <w:r w:rsidR="00A366DF" w:rsidRPr="00A249CF">
        <w:rPr>
          <w:rFonts w:ascii="Times New Roman" w:hAnsi="Times New Roman"/>
          <w:b/>
          <w:sz w:val="20"/>
          <w:szCs w:val="20"/>
        </w:rPr>
        <w:t xml:space="preserve"> saat</w:t>
      </w:r>
    </w:p>
    <w:p w14:paraId="3B19F071" w14:textId="77777777" w:rsidR="003936C9" w:rsidRPr="00A249CF" w:rsidRDefault="003936C9" w:rsidP="00FE186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249CF">
        <w:rPr>
          <w:rFonts w:ascii="Times New Roman" w:hAnsi="Times New Roman"/>
          <w:b/>
          <w:sz w:val="20"/>
          <w:szCs w:val="20"/>
        </w:rPr>
        <w:tab/>
      </w:r>
    </w:p>
    <w:p w14:paraId="6D29F883" w14:textId="77777777" w:rsidR="00145675" w:rsidRPr="00A249CF" w:rsidRDefault="00145675" w:rsidP="00FE186A">
      <w:pPr>
        <w:tabs>
          <w:tab w:val="right" w:pos="907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249CF">
        <w:rPr>
          <w:rFonts w:ascii="Times New Roman" w:hAnsi="Times New Roman"/>
          <w:b/>
          <w:sz w:val="20"/>
          <w:szCs w:val="20"/>
        </w:rPr>
        <w:t xml:space="preserve"> </w:t>
      </w:r>
      <w:r w:rsidR="00C879A7" w:rsidRPr="00A249CF">
        <w:rPr>
          <w:rFonts w:ascii="Times New Roman" w:hAnsi="Times New Roman"/>
          <w:b/>
          <w:sz w:val="20"/>
          <w:szCs w:val="20"/>
        </w:rPr>
        <w:tab/>
      </w:r>
      <w:r w:rsidR="00FE186A" w:rsidRPr="00A249CF">
        <w:rPr>
          <w:rFonts w:ascii="Times New Roman" w:hAnsi="Times New Roman"/>
          <w:b/>
          <w:sz w:val="20"/>
          <w:szCs w:val="20"/>
        </w:rPr>
        <w:t xml:space="preserve">Modül sorumlusu: </w:t>
      </w:r>
      <w:r w:rsidRPr="00A249CF">
        <w:rPr>
          <w:rFonts w:ascii="Times New Roman" w:hAnsi="Times New Roman"/>
          <w:b/>
          <w:sz w:val="20"/>
          <w:szCs w:val="20"/>
        </w:rPr>
        <w:t>Dr. Öğr. Ü. Filiz Özkan</w:t>
      </w:r>
    </w:p>
    <w:p w14:paraId="7E2FB525" w14:textId="77777777" w:rsidR="00A60D41" w:rsidRPr="00A249CF" w:rsidRDefault="00FE186A" w:rsidP="00FE186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A249CF">
        <w:rPr>
          <w:rFonts w:ascii="Times New Roman" w:hAnsi="Times New Roman"/>
          <w:b/>
          <w:sz w:val="20"/>
          <w:szCs w:val="20"/>
        </w:rPr>
        <w:t xml:space="preserve">Ünite sorumlusu: </w:t>
      </w:r>
      <w:r w:rsidR="00A60D41" w:rsidRPr="00A249CF">
        <w:rPr>
          <w:rFonts w:ascii="Times New Roman" w:hAnsi="Times New Roman"/>
          <w:b/>
          <w:sz w:val="20"/>
          <w:szCs w:val="20"/>
        </w:rPr>
        <w:t>Arş. Gör. Handan Topan</w:t>
      </w:r>
    </w:p>
    <w:p w14:paraId="07453A84" w14:textId="77777777" w:rsidR="00A60D41" w:rsidRPr="00A249CF" w:rsidRDefault="00A60D41" w:rsidP="00FE186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05E286FD" w14:textId="77777777" w:rsidR="00A60D41" w:rsidRPr="00A249CF" w:rsidRDefault="00A60D41" w:rsidP="00FE186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5E6151C1" w14:textId="77777777" w:rsidR="00F530D1" w:rsidRPr="00A249CF" w:rsidRDefault="00F530D1" w:rsidP="00FE186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568A3BA5" w14:textId="77777777" w:rsidR="00F530D1" w:rsidRPr="00A249CF" w:rsidRDefault="00F530D1" w:rsidP="00FE186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101EFD50" w14:textId="77777777" w:rsidR="00F530D1" w:rsidRPr="00A249CF" w:rsidRDefault="00F530D1" w:rsidP="00FE186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0FE8ADC6" w14:textId="77777777" w:rsidR="00A60D41" w:rsidRPr="00A249CF" w:rsidRDefault="00A60D41" w:rsidP="00FE186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249CF">
        <w:rPr>
          <w:rFonts w:ascii="Times New Roman" w:hAnsi="Times New Roman"/>
          <w:b/>
          <w:sz w:val="20"/>
          <w:szCs w:val="20"/>
        </w:rPr>
        <w:t>E.Ü. SAĞLIK BİLİMLERİ FAKÜLTESİ</w:t>
      </w:r>
    </w:p>
    <w:p w14:paraId="6C5F31E2" w14:textId="7F788B0D" w:rsidR="00A60D41" w:rsidRPr="00A249CF" w:rsidRDefault="00552681" w:rsidP="00FE186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249CF">
        <w:rPr>
          <w:rFonts w:ascii="Times New Roman" w:hAnsi="Times New Roman"/>
          <w:b/>
          <w:sz w:val="20"/>
          <w:szCs w:val="20"/>
        </w:rPr>
        <w:t>HEMŞİRELİK BÖLÜMÜ I. SINIF 202</w:t>
      </w:r>
      <w:r w:rsidR="00812E3B" w:rsidRPr="00A249CF">
        <w:rPr>
          <w:rFonts w:ascii="Times New Roman" w:hAnsi="Times New Roman"/>
          <w:b/>
          <w:sz w:val="20"/>
          <w:szCs w:val="20"/>
        </w:rPr>
        <w:t>3</w:t>
      </w:r>
      <w:r w:rsidR="00A60D41" w:rsidRPr="00A249CF">
        <w:rPr>
          <w:rFonts w:ascii="Times New Roman" w:hAnsi="Times New Roman"/>
          <w:b/>
          <w:sz w:val="20"/>
          <w:szCs w:val="20"/>
        </w:rPr>
        <w:t>-202</w:t>
      </w:r>
      <w:r w:rsidR="00812E3B" w:rsidRPr="00A249CF">
        <w:rPr>
          <w:rFonts w:ascii="Times New Roman" w:hAnsi="Times New Roman"/>
          <w:b/>
          <w:sz w:val="20"/>
          <w:szCs w:val="20"/>
        </w:rPr>
        <w:t>4</w:t>
      </w:r>
      <w:r w:rsidR="00A60D41" w:rsidRPr="00A249CF">
        <w:rPr>
          <w:rFonts w:ascii="Times New Roman" w:hAnsi="Times New Roman"/>
          <w:b/>
          <w:sz w:val="20"/>
          <w:szCs w:val="20"/>
        </w:rPr>
        <w:t xml:space="preserve"> GÜZ DÖNEMİ</w:t>
      </w:r>
    </w:p>
    <w:p w14:paraId="1B09AAB5" w14:textId="77777777" w:rsidR="00A60D41" w:rsidRPr="00A249CF" w:rsidRDefault="00A60D41" w:rsidP="00FE186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249CF">
        <w:rPr>
          <w:rFonts w:ascii="Times New Roman" w:hAnsi="Times New Roman"/>
          <w:b/>
          <w:sz w:val="20"/>
          <w:szCs w:val="20"/>
        </w:rPr>
        <w:t xml:space="preserve">SAĞLIKLI YAŞAM VE HEMŞİRELİK MODÜL-III, </w:t>
      </w:r>
      <w:r w:rsidR="00034A5B" w:rsidRPr="00A249CF">
        <w:rPr>
          <w:rFonts w:ascii="Times New Roman" w:hAnsi="Times New Roman"/>
          <w:b/>
          <w:sz w:val="20"/>
          <w:szCs w:val="20"/>
        </w:rPr>
        <w:t xml:space="preserve">6. </w:t>
      </w:r>
      <w:r w:rsidRPr="00A249CF">
        <w:rPr>
          <w:rFonts w:ascii="Times New Roman" w:hAnsi="Times New Roman"/>
          <w:b/>
          <w:sz w:val="20"/>
          <w:szCs w:val="20"/>
        </w:rPr>
        <w:t xml:space="preserve">ÜNİTE DERS PLANI </w:t>
      </w: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4"/>
        <w:gridCol w:w="595"/>
        <w:gridCol w:w="750"/>
        <w:gridCol w:w="2677"/>
        <w:gridCol w:w="2716"/>
      </w:tblGrid>
      <w:tr w:rsidR="00A60D41" w:rsidRPr="00A249CF" w14:paraId="423A6489" w14:textId="77777777" w:rsidTr="002E6FD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A21E" w14:textId="77777777" w:rsidR="00A60D41" w:rsidRPr="00A249CF" w:rsidRDefault="00A60D41" w:rsidP="00A91EDF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49CF">
              <w:rPr>
                <w:rFonts w:ascii="Times New Roman" w:hAnsi="Times New Roman"/>
                <w:b/>
                <w:sz w:val="20"/>
                <w:szCs w:val="20"/>
              </w:rPr>
              <w:t xml:space="preserve">TARİH/SAAT </w:t>
            </w:r>
            <w:r w:rsidRPr="00A249CF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33DD" w14:textId="77777777" w:rsidR="00A60D41" w:rsidRPr="00A249CF" w:rsidRDefault="00A60D41" w:rsidP="00A91E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49CF">
              <w:rPr>
                <w:rFonts w:ascii="Times New Roman" w:hAnsi="Times New Roman"/>
                <w:b/>
                <w:sz w:val="20"/>
                <w:szCs w:val="20"/>
              </w:rPr>
              <w:t>T/U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6C65" w14:textId="77777777" w:rsidR="00A60D41" w:rsidRPr="00A249CF" w:rsidRDefault="00A60D41" w:rsidP="00A91E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49CF">
              <w:rPr>
                <w:rFonts w:ascii="Times New Roman" w:hAnsi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20A1" w14:textId="77777777" w:rsidR="00A60D41" w:rsidRPr="00A249CF" w:rsidRDefault="00A60D41" w:rsidP="00A91E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49CF">
              <w:rPr>
                <w:rFonts w:ascii="Times New Roman" w:hAnsi="Times New Roman"/>
                <w:b/>
                <w:sz w:val="20"/>
                <w:szCs w:val="20"/>
              </w:rPr>
              <w:t>KONU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9454" w14:textId="77777777" w:rsidR="00A60D41" w:rsidRPr="00A249CF" w:rsidRDefault="00A60D41" w:rsidP="00A91E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49CF">
              <w:rPr>
                <w:rFonts w:ascii="Times New Roman" w:hAnsi="Times New Roman"/>
                <w:b/>
                <w:sz w:val="20"/>
                <w:szCs w:val="20"/>
              </w:rPr>
              <w:t>ÖĞRETİM ELEMANLARI</w:t>
            </w:r>
          </w:p>
        </w:tc>
      </w:tr>
      <w:tr w:rsidR="00A60D41" w:rsidRPr="00A249CF" w14:paraId="7DE763BC" w14:textId="77777777" w:rsidTr="002E6FD6">
        <w:trPr>
          <w:trHeight w:val="49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A5B9" w14:textId="7D8C69A4" w:rsidR="00A60D41" w:rsidRPr="00A249CF" w:rsidRDefault="00437936" w:rsidP="00A91E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49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</w:t>
            </w:r>
            <w:r w:rsidR="00812E3B" w:rsidRPr="00A249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5</w:t>
            </w:r>
            <w:r w:rsidRPr="00A249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Aralık 202</w:t>
            </w:r>
            <w:r w:rsidR="00812E3B" w:rsidRPr="00A249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3</w:t>
            </w:r>
            <w:r w:rsidR="00A60D41" w:rsidRPr="00A249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="00A60D41" w:rsidRPr="00A249CF">
              <w:rPr>
                <w:rFonts w:ascii="Times New Roman" w:hAnsi="Times New Roman"/>
                <w:b/>
                <w:sz w:val="20"/>
                <w:szCs w:val="20"/>
              </w:rPr>
              <w:t>Pazartesi</w:t>
            </w:r>
          </w:p>
          <w:p w14:paraId="1FF58EC3" w14:textId="77777777" w:rsidR="00A60D41" w:rsidRPr="00A249CF" w:rsidRDefault="00A60D41" w:rsidP="00A91E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9F8A" w14:textId="77777777" w:rsidR="00A60D41" w:rsidRPr="00A249CF" w:rsidRDefault="00A60D41" w:rsidP="00A9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3CAA" w14:textId="77777777" w:rsidR="00A60D41" w:rsidRPr="00A249CF" w:rsidRDefault="00A60D41" w:rsidP="00A9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FCD6" w14:textId="77777777" w:rsidR="00A60D41" w:rsidRPr="00A249CF" w:rsidRDefault="00A60D41" w:rsidP="00A9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3E42" w14:textId="77777777" w:rsidR="00A60D41" w:rsidRPr="00A249CF" w:rsidRDefault="00A60D41" w:rsidP="00A91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A36" w:rsidRPr="00A249CF" w14:paraId="6CFA0F31" w14:textId="77777777" w:rsidTr="002E6FD6">
        <w:trPr>
          <w:trHeight w:val="388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5FC0" w14:textId="4618EDC2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08.30-09.20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0B83" w14:textId="4565FD99" w:rsidR="002A7A36" w:rsidRPr="00A249CF" w:rsidRDefault="002A7A36" w:rsidP="002A7A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745B" w14:textId="74BEB36A" w:rsidR="002A7A36" w:rsidRPr="00A249CF" w:rsidRDefault="002A7A36" w:rsidP="002A7A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CA1B" w14:textId="52F5EBBB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Liderlik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622C" w14:textId="3F615973" w:rsidR="002A7A36" w:rsidRPr="00A249CF" w:rsidRDefault="002A7A36" w:rsidP="002A7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Dr. Öğr. Üyesi Nurcan UZDİL</w:t>
            </w:r>
          </w:p>
        </w:tc>
      </w:tr>
      <w:tr w:rsidR="002A7A36" w:rsidRPr="00A249CF" w14:paraId="1E168FA8" w14:textId="77777777" w:rsidTr="002E6FD6">
        <w:trPr>
          <w:trHeight w:val="311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B01E" w14:textId="556AD491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09.30- 11.20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484A" w14:textId="0121D719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0D1B" w14:textId="0A45829F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B6EE" w14:textId="27B0CB81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Solunum Sisteminin Anatomisi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6E27" w14:textId="447BEC9E" w:rsidR="002A7A36" w:rsidRPr="00A249CF" w:rsidRDefault="002A7A36" w:rsidP="002A7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Dr. Öğretim Üyesi Hatice GÜLER</w:t>
            </w:r>
          </w:p>
        </w:tc>
      </w:tr>
      <w:tr w:rsidR="002A7A36" w:rsidRPr="00A249CF" w14:paraId="243D29BF" w14:textId="77777777" w:rsidTr="002E6FD6">
        <w:trPr>
          <w:trHeight w:val="311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F06D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81FB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41BF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DB69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Öğlen arası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0644" w14:textId="77777777" w:rsidR="002A7A36" w:rsidRPr="00A249CF" w:rsidRDefault="002A7A36" w:rsidP="002A7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A36" w:rsidRPr="00A249CF" w14:paraId="140061D0" w14:textId="77777777" w:rsidTr="002E6FD6">
        <w:trPr>
          <w:trHeight w:val="311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47B5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13.30- 16.20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DF9B" w14:textId="77777777" w:rsidR="002A7A36" w:rsidRPr="00A249CF" w:rsidRDefault="002A7A36" w:rsidP="002A7A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0E3B" w14:textId="77777777" w:rsidR="002A7A36" w:rsidRPr="00A249CF" w:rsidRDefault="002A7A36" w:rsidP="002A7A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CDDE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İmmünite</w:t>
            </w:r>
          </w:p>
          <w:p w14:paraId="07018EBA" w14:textId="77777777" w:rsidR="002A7A36" w:rsidRPr="00A249CF" w:rsidRDefault="002A7A36" w:rsidP="002A7A3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İmmünolojiyle ilgili terimlerin tanımı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1736" w14:textId="7FC2B3DD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 Prof. Dr. Gökçen DİNÇ</w:t>
            </w:r>
          </w:p>
        </w:tc>
      </w:tr>
      <w:tr w:rsidR="002A7A36" w:rsidRPr="00A249CF" w14:paraId="5F751C18" w14:textId="77777777" w:rsidTr="002E6FD6">
        <w:trPr>
          <w:trHeight w:val="311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3151" w14:textId="18DFFC06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16.30-17.20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D893" w14:textId="1159C6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6BD3" w14:textId="3C1F6D31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5120" w14:textId="1CACBFDA" w:rsidR="002A7A36" w:rsidRPr="00A249CF" w:rsidRDefault="002A7A36" w:rsidP="002A7A36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 xml:space="preserve">Zehirlenmelerde İlk Yardım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F970" w14:textId="2A48D9E0" w:rsidR="002A7A36" w:rsidRPr="00A249CF" w:rsidRDefault="002A7A36" w:rsidP="002A7A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Öğr. Gör. Dr. Derya DAĞDELEN</w:t>
            </w:r>
          </w:p>
        </w:tc>
      </w:tr>
      <w:tr w:rsidR="002A7A36" w:rsidRPr="00A249CF" w14:paraId="179A39FF" w14:textId="77777777" w:rsidTr="002E6FD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BFD4" w14:textId="18D3661A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249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26 Aralık 2023</w:t>
            </w:r>
          </w:p>
          <w:p w14:paraId="2F4C459B" w14:textId="08DFBA1F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249CF">
              <w:rPr>
                <w:rFonts w:ascii="Times New Roman" w:hAnsi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266D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D247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CDDA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F8CB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A36" w:rsidRPr="00A249CF" w14:paraId="6122B6DB" w14:textId="77777777" w:rsidTr="002E6FD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B41B" w14:textId="08A2575A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08.30.10.20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4348" w14:textId="49287450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E1F9" w14:textId="3002FF2C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C581" w14:textId="7E041A3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Liderlik Uygulaması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AB02" w14:textId="77777777" w:rsidR="002A7A36" w:rsidRPr="00A249CF" w:rsidRDefault="002A7A36" w:rsidP="002A7A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Doç. Dr. Nuray ŞİMŞEK</w:t>
            </w:r>
          </w:p>
          <w:p w14:paraId="76A375D1" w14:textId="77777777" w:rsidR="002A7A36" w:rsidRPr="00A249CF" w:rsidRDefault="002A7A36" w:rsidP="002A7A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Dr. Öğr. Üyesi Mahmut EVLİ</w:t>
            </w:r>
          </w:p>
          <w:p w14:paraId="77EBCA22" w14:textId="77777777" w:rsidR="002A7A36" w:rsidRPr="00A249CF" w:rsidRDefault="002A7A36" w:rsidP="002A7A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Dr. Öğr. Üyesi Nurcan UZDİL</w:t>
            </w:r>
          </w:p>
          <w:p w14:paraId="12ABBA9C" w14:textId="2BB67A41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Arş. Gör. Eda ALBAYRAK</w:t>
            </w:r>
          </w:p>
        </w:tc>
      </w:tr>
      <w:tr w:rsidR="002A7A36" w:rsidRPr="00A249CF" w14:paraId="4E53EDC3" w14:textId="77777777" w:rsidTr="002E6FD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0454" w14:textId="1149A7AF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10.30 – 11.20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F55E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CB60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EC80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Bağışıklama</w:t>
            </w:r>
          </w:p>
          <w:p w14:paraId="0536E769" w14:textId="77777777" w:rsidR="002A7A36" w:rsidRPr="00A249CF" w:rsidRDefault="002A7A36" w:rsidP="002A7A36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 xml:space="preserve">Bağışıklamanın önemi </w:t>
            </w:r>
          </w:p>
          <w:p w14:paraId="265852C1" w14:textId="77777777" w:rsidR="002A7A36" w:rsidRPr="00A249CF" w:rsidRDefault="002A7A36" w:rsidP="002A7A36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Aşı çeşitleri</w:t>
            </w:r>
          </w:p>
          <w:p w14:paraId="256B8504" w14:textId="77777777" w:rsidR="002A7A36" w:rsidRPr="00A249CF" w:rsidRDefault="002A7A36" w:rsidP="002A7A36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 xml:space="preserve">Aşı uygulama ilkeleri 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536A" w14:textId="7EB2B5E5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Öğr. Gör. Dr. Derya DAĞDELEN</w:t>
            </w:r>
          </w:p>
        </w:tc>
      </w:tr>
      <w:tr w:rsidR="002A7A36" w:rsidRPr="00A249CF" w14:paraId="019C6BB5" w14:textId="77777777" w:rsidTr="002E6FD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7EEF" w14:textId="1C106D0C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11.30-12.20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8233" w14:textId="3D3415D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2A" w14:textId="1236A09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4EC4" w14:textId="3CA7922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Hazırlık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8E72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A36" w:rsidRPr="00A249CF" w14:paraId="59F5AD9E" w14:textId="77777777" w:rsidTr="002E6FD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2D08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418F" w14:textId="77777777" w:rsidR="002A7A36" w:rsidRPr="00A249CF" w:rsidRDefault="002A7A36" w:rsidP="002A7A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C086" w14:textId="77777777" w:rsidR="002A7A36" w:rsidRPr="00A249CF" w:rsidRDefault="002A7A36" w:rsidP="002A7A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A9A6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Öğlen Arası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29DB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A36" w:rsidRPr="00A249CF" w14:paraId="58267BB2" w14:textId="77777777" w:rsidTr="002E6FD6">
        <w:trPr>
          <w:trHeight w:val="934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785D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13.30 -14.20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6C30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5690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A628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ab/>
              <w:t>Bağışıklama</w:t>
            </w:r>
          </w:p>
          <w:p w14:paraId="597F302F" w14:textId="77777777" w:rsidR="002A7A36" w:rsidRPr="00A249CF" w:rsidRDefault="002A7A36" w:rsidP="002A7A36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 xml:space="preserve">Bağışıklamanın önemi </w:t>
            </w:r>
          </w:p>
          <w:p w14:paraId="7F686B3D" w14:textId="77777777" w:rsidR="002A7A36" w:rsidRPr="00A249CF" w:rsidRDefault="002A7A36" w:rsidP="002A7A36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Aşı çeşitleri</w:t>
            </w:r>
          </w:p>
          <w:p w14:paraId="63E70024" w14:textId="77777777" w:rsidR="002A7A36" w:rsidRPr="00A249CF" w:rsidRDefault="002A7A36" w:rsidP="002A7A36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 xml:space="preserve">Aşı uygulama ilkeleri 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1099" w14:textId="41A314E6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Öğr. Gör. Dr. Derya DAĞDELEN</w:t>
            </w:r>
          </w:p>
        </w:tc>
      </w:tr>
      <w:tr w:rsidR="002A7A36" w:rsidRPr="00A249CF" w14:paraId="79BDD8A4" w14:textId="77777777" w:rsidTr="002E6FD6">
        <w:trPr>
          <w:trHeight w:val="934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4BC1" w14:textId="022FC55F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14.30-17.20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2120" w14:textId="4DFCD71E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A5AF" w14:textId="77D57D0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5B4B" w14:textId="77777777" w:rsidR="002A7A36" w:rsidRPr="00A249CF" w:rsidRDefault="002A7A36" w:rsidP="002A7A36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 xml:space="preserve">Asepsi   </w:t>
            </w:r>
          </w:p>
          <w:p w14:paraId="77FD3FDB" w14:textId="77777777" w:rsidR="002A7A36" w:rsidRPr="00A249CF" w:rsidRDefault="002A7A36" w:rsidP="002A7A36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 xml:space="preserve">Sterilizasyon Yöntemleri </w:t>
            </w:r>
          </w:p>
          <w:p w14:paraId="4DCB1B57" w14:textId="4987BF2D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Dezenfeksiyon Yöntemler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FCAF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249C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Hemşire MEHMET CEMİL CİDDİOĞLU </w:t>
            </w:r>
          </w:p>
          <w:p w14:paraId="03E4C09C" w14:textId="6F9D2901" w:rsidR="002A7A36" w:rsidRPr="00A249CF" w:rsidRDefault="002A7A36" w:rsidP="002A7A3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A7A36" w:rsidRPr="00A249CF" w14:paraId="09703E34" w14:textId="77777777" w:rsidTr="002E6FD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B1C4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249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27 Aralık 2023 </w:t>
            </w:r>
          </w:p>
          <w:p w14:paraId="6130523C" w14:textId="3137E533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49CF">
              <w:rPr>
                <w:rFonts w:ascii="Times New Roman" w:hAnsi="Times New Roman"/>
                <w:b/>
                <w:sz w:val="20"/>
                <w:szCs w:val="20"/>
              </w:rPr>
              <w:t>Çarşamba</w:t>
            </w:r>
          </w:p>
          <w:p w14:paraId="15CFA636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13FF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082F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D828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2B48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A36" w:rsidRPr="00A249CF" w14:paraId="61F854C2" w14:textId="77777777" w:rsidTr="002E6FD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0A96" w14:textId="4F7A48C4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08.30-11.20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F117" w14:textId="2146598D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B59B" w14:textId="22E6419A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B944" w14:textId="766F8071" w:rsidR="002A7A36" w:rsidRPr="00A249CF" w:rsidRDefault="002A7A36" w:rsidP="002A7A36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 xml:space="preserve">Solunum Sisteminin Histolojisi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648A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Dr. Öğr.</w:t>
            </w:r>
          </w:p>
          <w:p w14:paraId="2A999BBC" w14:textId="33E0D4C8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Üyesi Gözde Özge Önder</w:t>
            </w:r>
          </w:p>
        </w:tc>
      </w:tr>
      <w:tr w:rsidR="002A7A36" w:rsidRPr="00A249CF" w14:paraId="3E390DF5" w14:textId="77777777" w:rsidTr="002E6FD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9209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lastRenderedPageBreak/>
              <w:t>11.30-12.20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2AE7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AC46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B06D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 xml:space="preserve">Solunum Sayma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664D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249C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Arş. Gör. Türkan Ülker</w:t>
            </w:r>
          </w:p>
          <w:p w14:paraId="3A071EE5" w14:textId="7FB634B5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249C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Doç. Dr. Sevda Korkut </w:t>
            </w:r>
          </w:p>
        </w:tc>
      </w:tr>
      <w:tr w:rsidR="002A7A36" w:rsidRPr="00A249CF" w14:paraId="20116BB2" w14:textId="77777777" w:rsidTr="002E6FD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56E2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DEA4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F872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F01A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Öğlen Arası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E23F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A36" w:rsidRPr="00A249CF" w14:paraId="1E557855" w14:textId="77777777" w:rsidTr="002E6FD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55A4" w14:textId="584C981D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49CF">
              <w:rPr>
                <w:rFonts w:ascii="Times New Roman" w:hAnsi="Times New Roman"/>
                <w:b/>
                <w:bCs/>
                <w:sz w:val="20"/>
                <w:szCs w:val="20"/>
              </w:rPr>
              <w:t>1 Ocak 2024</w:t>
            </w:r>
          </w:p>
          <w:p w14:paraId="7D09C62C" w14:textId="1F189A96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Pazartesi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8030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BB87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2141" w14:textId="08479389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49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Tatil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9428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A36" w:rsidRPr="00A249CF" w14:paraId="2D78A90D" w14:textId="77777777" w:rsidTr="002E6FD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A883" w14:textId="44DF4790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249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 Ocak 2024</w:t>
            </w:r>
          </w:p>
          <w:p w14:paraId="7AC23BB5" w14:textId="3972FC36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49CF">
              <w:rPr>
                <w:rFonts w:ascii="Times New Roman" w:hAnsi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7EB3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5AE4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A9B5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462A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A36" w:rsidRPr="00A249CF" w14:paraId="3BA2BF71" w14:textId="77777777" w:rsidTr="002E6FD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EB14" w14:textId="3828981E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O8.30- 11.20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39CB" w14:textId="08607A6A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E289" w14:textId="7844DADE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C953" w14:textId="77777777" w:rsidR="00673554" w:rsidRPr="00A249CF" w:rsidRDefault="00673554" w:rsidP="00673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Empati</w:t>
            </w:r>
          </w:p>
          <w:p w14:paraId="2EE967AE" w14:textId="63B919D5" w:rsidR="002A7A36" w:rsidRPr="00A249CF" w:rsidRDefault="00673554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Sempati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43BE" w14:textId="42155AF1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Dr. Öğr. Üyesi Mahmut EVLİ</w:t>
            </w:r>
          </w:p>
        </w:tc>
      </w:tr>
      <w:tr w:rsidR="002A7A36" w:rsidRPr="00A249CF" w14:paraId="51D3577A" w14:textId="77777777" w:rsidTr="002E6FD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AB83" w14:textId="484EAFE9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11.30- 12.20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B0E8" w14:textId="71A4872C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98E9" w14:textId="4FE2A8CE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FA4F" w14:textId="2A2DCAC6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Hazırlık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9678" w14:textId="52C1C6B1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A36" w:rsidRPr="00A249CF" w14:paraId="5ADF2281" w14:textId="77777777" w:rsidTr="002E6FD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BB94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D318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E748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8B67" w14:textId="77777777" w:rsidR="002A7A36" w:rsidRPr="00A249CF" w:rsidRDefault="002A7A36" w:rsidP="002A7A3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Öğlen Arası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B2E8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A36" w:rsidRPr="00A249CF" w14:paraId="3A86BC05" w14:textId="77777777" w:rsidTr="002E6FD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9FDC" w14:textId="77777777" w:rsidR="002A7A36" w:rsidRPr="00A249CF" w:rsidRDefault="002A7A36" w:rsidP="002A7A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13.30-16.20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821B" w14:textId="77777777" w:rsidR="002A7A36" w:rsidRPr="00A249CF" w:rsidRDefault="002A7A36" w:rsidP="002A7A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0EB6" w14:textId="77777777" w:rsidR="002A7A36" w:rsidRPr="00A249CF" w:rsidRDefault="002A7A36" w:rsidP="002A7A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5234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Solunum Sisteminin Fizyolojisi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78EB" w14:textId="4471865F" w:rsidR="002A7A36" w:rsidRPr="00A249CF" w:rsidRDefault="002A7A36" w:rsidP="002A7A36">
            <w:pPr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Dr. Öğr. Üyesi Burak Tan</w:t>
            </w:r>
          </w:p>
        </w:tc>
      </w:tr>
      <w:tr w:rsidR="002A7A36" w:rsidRPr="00A249CF" w14:paraId="6ADBD549" w14:textId="77777777" w:rsidTr="002A7A36">
        <w:trPr>
          <w:trHeight w:val="925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CDD4" w14:textId="77777777" w:rsidR="002A7A36" w:rsidRPr="00A249CF" w:rsidRDefault="002A7A36" w:rsidP="002A7A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16.30- 17.20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18D5" w14:textId="4A66B1B5" w:rsidR="002A7A36" w:rsidRPr="00A249CF" w:rsidRDefault="002A7A36" w:rsidP="002A7A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5C8C" w14:textId="60BC3A27" w:rsidR="002A7A36" w:rsidRPr="00A249CF" w:rsidRDefault="002A7A36" w:rsidP="002A7A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BC4D" w14:textId="7AE8E833" w:rsidR="00124EC1" w:rsidRPr="00A249CF" w:rsidRDefault="00124EC1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Empati &amp; Sempati Uygulaması</w:t>
            </w:r>
          </w:p>
          <w:p w14:paraId="67CC5766" w14:textId="59D36AE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885D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Doç. Dr. Nuray ŞİMŞEK</w:t>
            </w:r>
          </w:p>
          <w:p w14:paraId="7CCD5AE8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Dr. Öğr. Üyesi Mahmut EVLİ</w:t>
            </w:r>
          </w:p>
          <w:p w14:paraId="6D2571B0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Dr. Öğr. Üyesi Nurcan UZDİL</w:t>
            </w:r>
          </w:p>
          <w:p w14:paraId="2541DD84" w14:textId="50874D12" w:rsidR="002A7A36" w:rsidRPr="00A249CF" w:rsidRDefault="002A7A36" w:rsidP="002A7A36">
            <w:pPr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Arş. Gör. Eda ALBAYRAK</w:t>
            </w:r>
          </w:p>
        </w:tc>
      </w:tr>
      <w:tr w:rsidR="002A7A36" w:rsidRPr="00A249CF" w14:paraId="10F6D646" w14:textId="77777777" w:rsidTr="002E6FD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448A" w14:textId="4FC00491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249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3 Ocak 2024 </w:t>
            </w:r>
          </w:p>
          <w:p w14:paraId="1C5C0EB8" w14:textId="0BBB834C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49CF">
              <w:rPr>
                <w:rFonts w:ascii="Times New Roman" w:hAnsi="Times New Roman"/>
                <w:b/>
                <w:sz w:val="20"/>
                <w:szCs w:val="20"/>
              </w:rPr>
              <w:t>Çarşamba</w:t>
            </w:r>
          </w:p>
          <w:p w14:paraId="12AD5F3F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A26B" w14:textId="16476A0B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B4FE" w14:textId="4CBBE164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511D" w14:textId="5EC29869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VİZE SINAVI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A1A2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Dr. Öğr. Ü. Filiz Özkan</w:t>
            </w:r>
          </w:p>
          <w:p w14:paraId="05C27B0A" w14:textId="7FAD5D28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Arş. Gör Handan TOPAN</w:t>
            </w:r>
          </w:p>
        </w:tc>
      </w:tr>
      <w:tr w:rsidR="002A7A36" w:rsidRPr="00A249CF" w14:paraId="50C1713B" w14:textId="77777777" w:rsidTr="002E6FD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1268" w14:textId="36F40016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249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08 Ocak 2023</w:t>
            </w:r>
          </w:p>
          <w:p w14:paraId="41BAE670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49CF">
              <w:rPr>
                <w:rFonts w:ascii="Times New Roman" w:hAnsi="Times New Roman"/>
                <w:b/>
                <w:sz w:val="20"/>
                <w:szCs w:val="20"/>
              </w:rPr>
              <w:t xml:space="preserve">Pazartesi </w:t>
            </w:r>
          </w:p>
          <w:p w14:paraId="3A273B8B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09B5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1FCD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B40B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E928" w14:textId="77777777" w:rsidR="002A7A36" w:rsidRPr="00A249CF" w:rsidRDefault="002A7A36" w:rsidP="002A7A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A36" w:rsidRPr="00A249CF" w14:paraId="161459A9" w14:textId="77777777" w:rsidTr="002E6FD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CC23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08.30 -11.20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1D2D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259B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731C" w14:textId="0EEA1B67" w:rsidR="002A7A36" w:rsidRPr="00A249CF" w:rsidRDefault="00673554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Atılganlık – Ben Dili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DD80" w14:textId="111C932A" w:rsidR="002A7A36" w:rsidRPr="00A249CF" w:rsidRDefault="00C60AD2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AD2">
              <w:rPr>
                <w:rFonts w:ascii="Times New Roman" w:hAnsi="Times New Roman"/>
                <w:sz w:val="20"/>
                <w:szCs w:val="20"/>
              </w:rPr>
              <w:t>Doç. Dr. Nuray ŞİMŞEK</w:t>
            </w:r>
          </w:p>
        </w:tc>
      </w:tr>
      <w:tr w:rsidR="002A7A36" w:rsidRPr="00A249CF" w14:paraId="3019D434" w14:textId="77777777" w:rsidTr="002E6FD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59ED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11.30- 12.30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8F0B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90CF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19AF" w14:textId="1EB9176E" w:rsidR="002A7A36" w:rsidRPr="00A249CF" w:rsidRDefault="00124EC1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Atılganlık- Ben Dili laboratuvar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D7C6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Doç. Dr. Nuray ŞİMŞEK</w:t>
            </w:r>
          </w:p>
          <w:p w14:paraId="37709515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Dr. Öğr. Üyesi Mahmut EVLİ</w:t>
            </w:r>
          </w:p>
          <w:p w14:paraId="7514226A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Dr. Öğr. Üyesi Nurcan UZDİL</w:t>
            </w:r>
          </w:p>
          <w:p w14:paraId="71A05CED" w14:textId="207929E8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Arş. Gör. Eda ALBAYRAK</w:t>
            </w:r>
          </w:p>
        </w:tc>
      </w:tr>
      <w:tr w:rsidR="002A7A36" w:rsidRPr="00A249CF" w14:paraId="5DA80E24" w14:textId="77777777" w:rsidTr="002E6FD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9C24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13.30- 15.20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F556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9911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FD32" w14:textId="77777777" w:rsidR="002A7A36" w:rsidRPr="00A249CF" w:rsidRDefault="002A7A36" w:rsidP="002A7A36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 xml:space="preserve"> Solunum Sisteminin Anatomisi (Video Gösterimi)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0D61" w14:textId="587261E2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Dr. Öğretim Üyesi Hatice GÜLER</w:t>
            </w:r>
          </w:p>
        </w:tc>
      </w:tr>
      <w:tr w:rsidR="002A7A36" w:rsidRPr="00A249CF" w14:paraId="1E01035A" w14:textId="77777777" w:rsidTr="002E6FD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54FF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15.30-17.20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6CEA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2247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CC64" w14:textId="77777777" w:rsidR="002A7A36" w:rsidRPr="00A249CF" w:rsidRDefault="002A7A36" w:rsidP="002A7A36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Yabancı Cisim Aspirasyonu</w:t>
            </w:r>
          </w:p>
          <w:p w14:paraId="15E806ED" w14:textId="77777777" w:rsidR="002A7A36" w:rsidRPr="00A249CF" w:rsidRDefault="002A7A36" w:rsidP="002A7A36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Boğulmalar Uygulama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6979" w14:textId="67B042B8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Öğr. Gör. Dr. Nuray Caner</w:t>
            </w:r>
          </w:p>
        </w:tc>
      </w:tr>
      <w:tr w:rsidR="002A7A36" w:rsidRPr="00A249CF" w14:paraId="44FD6191" w14:textId="77777777" w:rsidTr="002E6FD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569C" w14:textId="171F821D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249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09 Ocak 2023</w:t>
            </w:r>
          </w:p>
          <w:p w14:paraId="64096584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49CF">
              <w:rPr>
                <w:rFonts w:ascii="Times New Roman" w:hAnsi="Times New Roman"/>
                <w:b/>
                <w:sz w:val="20"/>
                <w:szCs w:val="20"/>
              </w:rPr>
              <w:t>Salı</w:t>
            </w:r>
          </w:p>
          <w:p w14:paraId="57885C0B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077C" w14:textId="77777777" w:rsidR="002A7A36" w:rsidRPr="00A249CF" w:rsidRDefault="002A7A36" w:rsidP="002A7A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F2B2" w14:textId="77777777" w:rsidR="002A7A36" w:rsidRPr="00A249CF" w:rsidRDefault="002A7A36" w:rsidP="002A7A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578D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A19A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A36" w:rsidRPr="00A249CF" w14:paraId="38F90383" w14:textId="77777777" w:rsidTr="002E6FD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E299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09.00-17.05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E924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D097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E169" w14:textId="77777777" w:rsidR="002A7A36" w:rsidRPr="00A249CF" w:rsidRDefault="002A7A36" w:rsidP="002A7A36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Asepsi uygulama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5B5D" w14:textId="03B051BB" w:rsidR="002A7A36" w:rsidRPr="00A249CF" w:rsidRDefault="002A7A36" w:rsidP="002A7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Dr. Öğr. Üyesi Hatice Yüceler Kaçmaz</w:t>
            </w:r>
          </w:p>
          <w:p w14:paraId="5E27CCC9" w14:textId="5506F104" w:rsidR="002A7A36" w:rsidRPr="00A249CF" w:rsidRDefault="002A7A36" w:rsidP="002A7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Arş. Gör. Dr. İlker Yılmaz</w:t>
            </w:r>
          </w:p>
          <w:p w14:paraId="37E8183B" w14:textId="0710D917" w:rsidR="002A7A36" w:rsidRPr="00A249CF" w:rsidRDefault="002A7A36" w:rsidP="002A7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Arş. Gör. Gülseren Maraş</w:t>
            </w:r>
          </w:p>
          <w:p w14:paraId="5DF667C6" w14:textId="3B0A5796" w:rsidR="002A7A36" w:rsidRPr="00A249CF" w:rsidRDefault="002A7A36" w:rsidP="002A7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Arş. Gör. Hilal Kahraman</w:t>
            </w:r>
          </w:p>
          <w:p w14:paraId="50F7F6B0" w14:textId="72F7247F" w:rsidR="002A7A36" w:rsidRPr="00A249CF" w:rsidRDefault="002A7A36" w:rsidP="002A7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Arş. Gör. Handan Topan</w:t>
            </w:r>
          </w:p>
          <w:p w14:paraId="53BF9D05" w14:textId="48FE46BB" w:rsidR="002A7A36" w:rsidRPr="00A249CF" w:rsidRDefault="002A7A36" w:rsidP="002A7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 xml:space="preserve">Arş. Gör. Seda </w:t>
            </w:r>
            <w:proofErr w:type="spellStart"/>
            <w:r w:rsidRPr="00A249CF">
              <w:rPr>
                <w:rFonts w:ascii="Times New Roman" w:hAnsi="Times New Roman"/>
                <w:sz w:val="20"/>
                <w:szCs w:val="20"/>
              </w:rPr>
              <w:t>Akutay</w:t>
            </w:r>
            <w:proofErr w:type="spellEnd"/>
          </w:p>
          <w:p w14:paraId="118F13D8" w14:textId="702D3D63" w:rsidR="002A7A36" w:rsidRPr="00A249CF" w:rsidRDefault="002A7A36" w:rsidP="002A7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Arş. Gör. Halil Kalaycı</w:t>
            </w:r>
          </w:p>
        </w:tc>
      </w:tr>
      <w:tr w:rsidR="002A7A36" w:rsidRPr="00A249CF" w14:paraId="19FDD5EF" w14:textId="77777777" w:rsidTr="002E6FD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7B5A" w14:textId="64BFE49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249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10 Ocak 2023</w:t>
            </w:r>
          </w:p>
          <w:p w14:paraId="1470FF78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b/>
                <w:sz w:val="20"/>
                <w:szCs w:val="20"/>
              </w:rPr>
              <w:t>Çarşamba</w:t>
            </w:r>
            <w:r w:rsidRPr="00A249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0554EB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894C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FED9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CDA7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8590" w14:textId="7777777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A36" w:rsidRPr="00A249CF" w14:paraId="3537D4FE" w14:textId="77777777" w:rsidTr="00AD51CA">
        <w:trPr>
          <w:trHeight w:val="369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E59A" w14:textId="07765FD1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08.30-10.20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0C20" w14:textId="634678F7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16E5" w14:textId="219B8F3C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1EEA" w14:textId="19F63033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Hazırlık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DB0A" w14:textId="3AAFAB48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A36" w:rsidRPr="00A249CF" w14:paraId="441CEB77" w14:textId="77777777" w:rsidTr="002E6FD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DD41" w14:textId="67D2B761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10.30-12.20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DD4E" w14:textId="19D1E220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D93E" w14:textId="23DCAFF5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0C8A" w14:textId="645704AC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</w:rPr>
              <w:t>3-6 Yaş Grubu Çocuğun Fiziksel, Psikolojik, Cinsel, Sosyal ve Bilişsel Gelişimi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6755" w14:textId="795B1CF0" w:rsidR="002A7A36" w:rsidRPr="00A249CF" w:rsidRDefault="002A7A36" w:rsidP="002A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9C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Öğr. Gör. Dr. Nuray Caner</w:t>
            </w:r>
          </w:p>
        </w:tc>
      </w:tr>
    </w:tbl>
    <w:p w14:paraId="248207ED" w14:textId="77777777" w:rsidR="00A60D41" w:rsidRPr="00A249CF" w:rsidRDefault="00A60D41" w:rsidP="00FE186A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</w:p>
    <w:p w14:paraId="2B76E4D1" w14:textId="5A518737" w:rsidR="00A60D41" w:rsidRPr="00A249CF" w:rsidRDefault="00864631" w:rsidP="00FE186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249CF">
        <w:rPr>
          <w:rFonts w:ascii="Times New Roman" w:hAnsi="Times New Roman"/>
          <w:b/>
          <w:sz w:val="20"/>
          <w:szCs w:val="20"/>
        </w:rPr>
        <w:t>Hazırlık :</w:t>
      </w:r>
      <w:r w:rsidR="00324AC7" w:rsidRPr="00A249CF">
        <w:rPr>
          <w:rFonts w:ascii="Times New Roman" w:hAnsi="Times New Roman"/>
          <w:b/>
          <w:sz w:val="20"/>
          <w:szCs w:val="20"/>
        </w:rPr>
        <w:t>4</w:t>
      </w:r>
      <w:r w:rsidR="009E3808" w:rsidRPr="00A249CF">
        <w:rPr>
          <w:rFonts w:ascii="Times New Roman" w:hAnsi="Times New Roman"/>
          <w:b/>
          <w:sz w:val="20"/>
          <w:szCs w:val="20"/>
        </w:rPr>
        <w:t xml:space="preserve"> </w:t>
      </w:r>
      <w:r w:rsidR="00A60D41" w:rsidRPr="00A249CF">
        <w:rPr>
          <w:rFonts w:ascii="Times New Roman" w:hAnsi="Times New Roman"/>
          <w:b/>
          <w:sz w:val="20"/>
          <w:szCs w:val="20"/>
        </w:rPr>
        <w:t>saat             Teori: 3</w:t>
      </w:r>
      <w:r w:rsidR="00E31DD5" w:rsidRPr="00A249CF">
        <w:rPr>
          <w:rFonts w:ascii="Times New Roman" w:hAnsi="Times New Roman"/>
          <w:b/>
          <w:sz w:val="20"/>
          <w:szCs w:val="20"/>
        </w:rPr>
        <w:t>1</w:t>
      </w:r>
      <w:r w:rsidR="00A60D41" w:rsidRPr="00A249CF">
        <w:rPr>
          <w:rFonts w:ascii="Times New Roman" w:hAnsi="Times New Roman"/>
          <w:b/>
          <w:sz w:val="20"/>
          <w:szCs w:val="20"/>
        </w:rPr>
        <w:t xml:space="preserve"> saat                         Uygulama: </w:t>
      </w:r>
      <w:r w:rsidR="00552681" w:rsidRPr="00A249CF">
        <w:rPr>
          <w:rFonts w:ascii="Times New Roman" w:hAnsi="Times New Roman"/>
          <w:b/>
          <w:sz w:val="20"/>
          <w:szCs w:val="20"/>
        </w:rPr>
        <w:t>1</w:t>
      </w:r>
      <w:r w:rsidR="00E31DD5" w:rsidRPr="00A249CF">
        <w:rPr>
          <w:rFonts w:ascii="Times New Roman" w:hAnsi="Times New Roman"/>
          <w:b/>
          <w:sz w:val="20"/>
          <w:szCs w:val="20"/>
        </w:rPr>
        <w:t>4</w:t>
      </w:r>
      <w:r w:rsidR="00A60D41" w:rsidRPr="00A249CF">
        <w:rPr>
          <w:rFonts w:ascii="Times New Roman" w:hAnsi="Times New Roman"/>
          <w:b/>
          <w:sz w:val="20"/>
          <w:szCs w:val="20"/>
        </w:rPr>
        <w:t xml:space="preserve"> saat</w:t>
      </w:r>
      <w:r w:rsidR="00A60D41" w:rsidRPr="00A249CF">
        <w:rPr>
          <w:rFonts w:ascii="Times New Roman" w:hAnsi="Times New Roman"/>
          <w:b/>
          <w:sz w:val="20"/>
          <w:szCs w:val="20"/>
        </w:rPr>
        <w:tab/>
        <w:t xml:space="preserve"> </w:t>
      </w:r>
    </w:p>
    <w:p w14:paraId="0B34F7FA" w14:textId="77777777" w:rsidR="00A60D41" w:rsidRPr="00A249CF" w:rsidRDefault="00A60D41" w:rsidP="00FE186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A19E154" w14:textId="719C6C60" w:rsidR="00FE186A" w:rsidRPr="00A249CF" w:rsidRDefault="00FE186A" w:rsidP="00FE186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A249CF">
        <w:rPr>
          <w:rFonts w:ascii="Times New Roman" w:hAnsi="Times New Roman"/>
          <w:b/>
          <w:sz w:val="20"/>
          <w:szCs w:val="20"/>
        </w:rPr>
        <w:t xml:space="preserve">Modül sorumlusu: </w:t>
      </w:r>
      <w:r w:rsidR="0016650D" w:rsidRPr="00A249CF">
        <w:rPr>
          <w:rFonts w:ascii="Times New Roman" w:hAnsi="Times New Roman"/>
          <w:b/>
          <w:sz w:val="20"/>
          <w:szCs w:val="20"/>
        </w:rPr>
        <w:t>Doç. Dr.</w:t>
      </w:r>
      <w:r w:rsidRPr="00A249CF">
        <w:rPr>
          <w:rFonts w:ascii="Times New Roman" w:hAnsi="Times New Roman"/>
          <w:b/>
          <w:sz w:val="20"/>
          <w:szCs w:val="20"/>
        </w:rPr>
        <w:t xml:space="preserve"> Filiz Özkan</w:t>
      </w:r>
    </w:p>
    <w:p w14:paraId="1DE60D23" w14:textId="77777777" w:rsidR="00FE186A" w:rsidRPr="00E87DA2" w:rsidRDefault="00FE186A" w:rsidP="00FE186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A249CF">
        <w:rPr>
          <w:rFonts w:ascii="Times New Roman" w:hAnsi="Times New Roman"/>
          <w:b/>
          <w:sz w:val="20"/>
          <w:szCs w:val="20"/>
        </w:rPr>
        <w:t>Ünite sorumlusu: Arş. Gör. Handan Topan</w:t>
      </w:r>
    </w:p>
    <w:p w14:paraId="22A97B57" w14:textId="77777777" w:rsidR="00A60D41" w:rsidRPr="00E87DA2" w:rsidRDefault="00A60D41" w:rsidP="00FE186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4FAB15BD" w14:textId="77777777" w:rsidR="008C3B56" w:rsidRPr="00E87DA2" w:rsidRDefault="008C3B56" w:rsidP="008C3B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16DCD6D" w14:textId="77777777" w:rsidR="008C3B56" w:rsidRPr="00E87DA2" w:rsidRDefault="008C3B56" w:rsidP="008C3B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18CF293" w14:textId="77777777" w:rsidR="00DD3307" w:rsidRPr="00E87DA2" w:rsidRDefault="00DD3307" w:rsidP="008C3B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742C2C7" w14:textId="77777777" w:rsidR="00DD3307" w:rsidRPr="00E87DA2" w:rsidRDefault="00DD3307" w:rsidP="008C3B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73709D0" w14:textId="77777777" w:rsidR="00DD3307" w:rsidRPr="00E87DA2" w:rsidRDefault="00DD3307" w:rsidP="008C3B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58028EA" w14:textId="77777777" w:rsidR="00DD3307" w:rsidRPr="00E87DA2" w:rsidRDefault="00DD3307" w:rsidP="008C3B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251FA73" w14:textId="003EF43D" w:rsidR="008C3B56" w:rsidRPr="00E87DA2" w:rsidRDefault="008C3B56" w:rsidP="009008F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8C3B56" w:rsidRPr="00E87DA2" w:rsidSect="00B9607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676F3"/>
    <w:multiLevelType w:val="hybridMultilevel"/>
    <w:tmpl w:val="5748E88C"/>
    <w:lvl w:ilvl="0" w:tplc="1F6CF582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C21EA4"/>
    <w:multiLevelType w:val="hybridMultilevel"/>
    <w:tmpl w:val="6A94081A"/>
    <w:lvl w:ilvl="0" w:tplc="A2505950">
      <w:start w:val="1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3250B4"/>
    <w:multiLevelType w:val="hybridMultilevel"/>
    <w:tmpl w:val="FF5641EA"/>
    <w:lvl w:ilvl="0" w:tplc="3AF8C39E">
      <w:start w:val="1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727D1A"/>
    <w:multiLevelType w:val="hybridMultilevel"/>
    <w:tmpl w:val="49EE9E3C"/>
    <w:lvl w:ilvl="0" w:tplc="A2505950">
      <w:start w:val="1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7D3B9A"/>
    <w:multiLevelType w:val="hybridMultilevel"/>
    <w:tmpl w:val="71BCA4E2"/>
    <w:lvl w:ilvl="0" w:tplc="1F6CF582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9F35C5"/>
    <w:multiLevelType w:val="multilevel"/>
    <w:tmpl w:val="2BE8E39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2EA51BA"/>
    <w:multiLevelType w:val="hybridMultilevel"/>
    <w:tmpl w:val="444EBCC0"/>
    <w:lvl w:ilvl="0" w:tplc="1F6CF58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F4EE1"/>
    <w:multiLevelType w:val="hybridMultilevel"/>
    <w:tmpl w:val="8D8473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61FA"/>
    <w:multiLevelType w:val="hybridMultilevel"/>
    <w:tmpl w:val="FA7E510C"/>
    <w:lvl w:ilvl="0" w:tplc="1F6CF582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C41004"/>
    <w:multiLevelType w:val="hybridMultilevel"/>
    <w:tmpl w:val="43602E08"/>
    <w:lvl w:ilvl="0" w:tplc="1F6CF582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382157"/>
    <w:multiLevelType w:val="hybridMultilevel"/>
    <w:tmpl w:val="AE1CF342"/>
    <w:lvl w:ilvl="0" w:tplc="A250595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62D9A"/>
    <w:multiLevelType w:val="hybridMultilevel"/>
    <w:tmpl w:val="4D16CD74"/>
    <w:lvl w:ilvl="0" w:tplc="A2505950">
      <w:start w:val="1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E348F9"/>
    <w:multiLevelType w:val="hybridMultilevel"/>
    <w:tmpl w:val="C47C70A4"/>
    <w:lvl w:ilvl="0" w:tplc="98A6B6D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65155">
    <w:abstractNumId w:val="12"/>
  </w:num>
  <w:num w:numId="2" w16cid:durableId="568619190">
    <w:abstractNumId w:val="6"/>
  </w:num>
  <w:num w:numId="3" w16cid:durableId="1596397383">
    <w:abstractNumId w:val="10"/>
  </w:num>
  <w:num w:numId="4" w16cid:durableId="956135552">
    <w:abstractNumId w:val="2"/>
  </w:num>
  <w:num w:numId="5" w16cid:durableId="1071349063">
    <w:abstractNumId w:val="5"/>
  </w:num>
  <w:num w:numId="6" w16cid:durableId="803428674">
    <w:abstractNumId w:val="0"/>
  </w:num>
  <w:num w:numId="7" w16cid:durableId="1548377457">
    <w:abstractNumId w:val="4"/>
  </w:num>
  <w:num w:numId="8" w16cid:durableId="2076465614">
    <w:abstractNumId w:val="9"/>
  </w:num>
  <w:num w:numId="9" w16cid:durableId="44259864">
    <w:abstractNumId w:val="8"/>
  </w:num>
  <w:num w:numId="10" w16cid:durableId="165679693">
    <w:abstractNumId w:val="3"/>
  </w:num>
  <w:num w:numId="11" w16cid:durableId="1614677153">
    <w:abstractNumId w:val="1"/>
  </w:num>
  <w:num w:numId="12" w16cid:durableId="364673648">
    <w:abstractNumId w:val="11"/>
  </w:num>
  <w:num w:numId="13" w16cid:durableId="1241997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675"/>
    <w:rsid w:val="000177A1"/>
    <w:rsid w:val="00032074"/>
    <w:rsid w:val="00034A5B"/>
    <w:rsid w:val="000363BE"/>
    <w:rsid w:val="000459C3"/>
    <w:rsid w:val="000D738B"/>
    <w:rsid w:val="000E3C50"/>
    <w:rsid w:val="000E3E75"/>
    <w:rsid w:val="00124C16"/>
    <w:rsid w:val="00124EC1"/>
    <w:rsid w:val="0012657F"/>
    <w:rsid w:val="00145675"/>
    <w:rsid w:val="0016650D"/>
    <w:rsid w:val="00167EEB"/>
    <w:rsid w:val="0018403E"/>
    <w:rsid w:val="001A0EA1"/>
    <w:rsid w:val="001A3709"/>
    <w:rsid w:val="001C1A3F"/>
    <w:rsid w:val="001E2667"/>
    <w:rsid w:val="001E5C1E"/>
    <w:rsid w:val="002179B0"/>
    <w:rsid w:val="00224A59"/>
    <w:rsid w:val="00240E6D"/>
    <w:rsid w:val="00246B47"/>
    <w:rsid w:val="0025049B"/>
    <w:rsid w:val="00267471"/>
    <w:rsid w:val="00271724"/>
    <w:rsid w:val="00271D06"/>
    <w:rsid w:val="00281884"/>
    <w:rsid w:val="00284D05"/>
    <w:rsid w:val="00285244"/>
    <w:rsid w:val="00285A08"/>
    <w:rsid w:val="002870C2"/>
    <w:rsid w:val="00297316"/>
    <w:rsid w:val="002A7A36"/>
    <w:rsid w:val="002B0616"/>
    <w:rsid w:val="002B16DC"/>
    <w:rsid w:val="002D6A7E"/>
    <w:rsid w:val="002E6FD6"/>
    <w:rsid w:val="003057EF"/>
    <w:rsid w:val="0032444E"/>
    <w:rsid w:val="00324AC7"/>
    <w:rsid w:val="0033495F"/>
    <w:rsid w:val="0033646A"/>
    <w:rsid w:val="00345159"/>
    <w:rsid w:val="003474AA"/>
    <w:rsid w:val="0036131C"/>
    <w:rsid w:val="00376F59"/>
    <w:rsid w:val="00386CCB"/>
    <w:rsid w:val="0039235C"/>
    <w:rsid w:val="003936C9"/>
    <w:rsid w:val="00397CD4"/>
    <w:rsid w:val="003A11EA"/>
    <w:rsid w:val="003A37D2"/>
    <w:rsid w:val="003A4C64"/>
    <w:rsid w:val="003B1EA0"/>
    <w:rsid w:val="003C478B"/>
    <w:rsid w:val="003D44F4"/>
    <w:rsid w:val="003F1717"/>
    <w:rsid w:val="003F192B"/>
    <w:rsid w:val="0040121C"/>
    <w:rsid w:val="004071F4"/>
    <w:rsid w:val="0042091C"/>
    <w:rsid w:val="00423D18"/>
    <w:rsid w:val="00425136"/>
    <w:rsid w:val="00437936"/>
    <w:rsid w:val="0046163F"/>
    <w:rsid w:val="004635C5"/>
    <w:rsid w:val="004738F5"/>
    <w:rsid w:val="00497538"/>
    <w:rsid w:val="00497DF1"/>
    <w:rsid w:val="004B5337"/>
    <w:rsid w:val="004C5083"/>
    <w:rsid w:val="004D6E02"/>
    <w:rsid w:val="004E289E"/>
    <w:rsid w:val="004E72C2"/>
    <w:rsid w:val="004F15DC"/>
    <w:rsid w:val="004F4CE6"/>
    <w:rsid w:val="004F5651"/>
    <w:rsid w:val="004F59BA"/>
    <w:rsid w:val="004F6F30"/>
    <w:rsid w:val="00500718"/>
    <w:rsid w:val="0050704E"/>
    <w:rsid w:val="00521195"/>
    <w:rsid w:val="00532AC1"/>
    <w:rsid w:val="005446FE"/>
    <w:rsid w:val="00552681"/>
    <w:rsid w:val="00554BD0"/>
    <w:rsid w:val="0057564C"/>
    <w:rsid w:val="0058452E"/>
    <w:rsid w:val="005D0FB5"/>
    <w:rsid w:val="006052C5"/>
    <w:rsid w:val="0061724D"/>
    <w:rsid w:val="00624D18"/>
    <w:rsid w:val="00667400"/>
    <w:rsid w:val="00671C92"/>
    <w:rsid w:val="00673554"/>
    <w:rsid w:val="006752D3"/>
    <w:rsid w:val="006A1512"/>
    <w:rsid w:val="006B7FDA"/>
    <w:rsid w:val="006C03E3"/>
    <w:rsid w:val="006F3E09"/>
    <w:rsid w:val="006F4060"/>
    <w:rsid w:val="00701572"/>
    <w:rsid w:val="00744DCB"/>
    <w:rsid w:val="007577E3"/>
    <w:rsid w:val="00757B30"/>
    <w:rsid w:val="00764664"/>
    <w:rsid w:val="0076791C"/>
    <w:rsid w:val="007754F6"/>
    <w:rsid w:val="00775E36"/>
    <w:rsid w:val="00796422"/>
    <w:rsid w:val="007A2062"/>
    <w:rsid w:val="007A65E1"/>
    <w:rsid w:val="007C68AA"/>
    <w:rsid w:val="00812E3B"/>
    <w:rsid w:val="0082377A"/>
    <w:rsid w:val="00826235"/>
    <w:rsid w:val="008528FB"/>
    <w:rsid w:val="008548EB"/>
    <w:rsid w:val="00864631"/>
    <w:rsid w:val="008764E6"/>
    <w:rsid w:val="008855F0"/>
    <w:rsid w:val="0088683A"/>
    <w:rsid w:val="00887E78"/>
    <w:rsid w:val="00895A2A"/>
    <w:rsid w:val="008B0025"/>
    <w:rsid w:val="008C3B56"/>
    <w:rsid w:val="008D19EA"/>
    <w:rsid w:val="008D776F"/>
    <w:rsid w:val="008F0904"/>
    <w:rsid w:val="009008F2"/>
    <w:rsid w:val="009119AB"/>
    <w:rsid w:val="00912AC3"/>
    <w:rsid w:val="00914D4B"/>
    <w:rsid w:val="009712F3"/>
    <w:rsid w:val="0098415D"/>
    <w:rsid w:val="00991494"/>
    <w:rsid w:val="0099776C"/>
    <w:rsid w:val="009A0961"/>
    <w:rsid w:val="009A5767"/>
    <w:rsid w:val="009B1E95"/>
    <w:rsid w:val="009C1E44"/>
    <w:rsid w:val="009E112F"/>
    <w:rsid w:val="009E3808"/>
    <w:rsid w:val="00A249CF"/>
    <w:rsid w:val="00A32B16"/>
    <w:rsid w:val="00A337FA"/>
    <w:rsid w:val="00A3414C"/>
    <w:rsid w:val="00A366DF"/>
    <w:rsid w:val="00A40E0F"/>
    <w:rsid w:val="00A54582"/>
    <w:rsid w:val="00A60D41"/>
    <w:rsid w:val="00A61B57"/>
    <w:rsid w:val="00A671A2"/>
    <w:rsid w:val="00A91EDF"/>
    <w:rsid w:val="00A9548A"/>
    <w:rsid w:val="00AA3B79"/>
    <w:rsid w:val="00AB6E14"/>
    <w:rsid w:val="00AD2B15"/>
    <w:rsid w:val="00AD455F"/>
    <w:rsid w:val="00AD51CA"/>
    <w:rsid w:val="00AF163A"/>
    <w:rsid w:val="00AF4B1D"/>
    <w:rsid w:val="00AF5ACF"/>
    <w:rsid w:val="00B00A04"/>
    <w:rsid w:val="00B06BF5"/>
    <w:rsid w:val="00B129AA"/>
    <w:rsid w:val="00B30ED3"/>
    <w:rsid w:val="00B56EE7"/>
    <w:rsid w:val="00B576BF"/>
    <w:rsid w:val="00B6365E"/>
    <w:rsid w:val="00B73ADA"/>
    <w:rsid w:val="00B74A43"/>
    <w:rsid w:val="00B915E9"/>
    <w:rsid w:val="00B9607B"/>
    <w:rsid w:val="00BA7CCC"/>
    <w:rsid w:val="00BB45DE"/>
    <w:rsid w:val="00BB7870"/>
    <w:rsid w:val="00C02DF6"/>
    <w:rsid w:val="00C044F2"/>
    <w:rsid w:val="00C05123"/>
    <w:rsid w:val="00C27C40"/>
    <w:rsid w:val="00C3027F"/>
    <w:rsid w:val="00C371B5"/>
    <w:rsid w:val="00C576FD"/>
    <w:rsid w:val="00C60AD2"/>
    <w:rsid w:val="00C77AEA"/>
    <w:rsid w:val="00C879A7"/>
    <w:rsid w:val="00C9024D"/>
    <w:rsid w:val="00C92A11"/>
    <w:rsid w:val="00C96334"/>
    <w:rsid w:val="00CC42AF"/>
    <w:rsid w:val="00CD76A6"/>
    <w:rsid w:val="00CE3D9E"/>
    <w:rsid w:val="00CF47E1"/>
    <w:rsid w:val="00D25530"/>
    <w:rsid w:val="00D52386"/>
    <w:rsid w:val="00D53452"/>
    <w:rsid w:val="00D55E56"/>
    <w:rsid w:val="00D6146F"/>
    <w:rsid w:val="00D76E49"/>
    <w:rsid w:val="00D86B1C"/>
    <w:rsid w:val="00D87CB4"/>
    <w:rsid w:val="00D90531"/>
    <w:rsid w:val="00D9063A"/>
    <w:rsid w:val="00D94149"/>
    <w:rsid w:val="00D96614"/>
    <w:rsid w:val="00DD22DE"/>
    <w:rsid w:val="00DD3307"/>
    <w:rsid w:val="00DD4D9C"/>
    <w:rsid w:val="00DE19D1"/>
    <w:rsid w:val="00DE3A7E"/>
    <w:rsid w:val="00DF1B6A"/>
    <w:rsid w:val="00E03A82"/>
    <w:rsid w:val="00E0619A"/>
    <w:rsid w:val="00E07E57"/>
    <w:rsid w:val="00E145BF"/>
    <w:rsid w:val="00E31DD5"/>
    <w:rsid w:val="00E36976"/>
    <w:rsid w:val="00E56D4B"/>
    <w:rsid w:val="00E641ED"/>
    <w:rsid w:val="00E76FE4"/>
    <w:rsid w:val="00E77045"/>
    <w:rsid w:val="00E84200"/>
    <w:rsid w:val="00E87DA2"/>
    <w:rsid w:val="00E92FD8"/>
    <w:rsid w:val="00E93B27"/>
    <w:rsid w:val="00EA20D6"/>
    <w:rsid w:val="00EC2346"/>
    <w:rsid w:val="00EC6D29"/>
    <w:rsid w:val="00EE3B2B"/>
    <w:rsid w:val="00EF466B"/>
    <w:rsid w:val="00F173E5"/>
    <w:rsid w:val="00F20C88"/>
    <w:rsid w:val="00F2776E"/>
    <w:rsid w:val="00F47056"/>
    <w:rsid w:val="00F530D1"/>
    <w:rsid w:val="00F645C6"/>
    <w:rsid w:val="00F657D5"/>
    <w:rsid w:val="00F83573"/>
    <w:rsid w:val="00FC31E5"/>
    <w:rsid w:val="00FD2A88"/>
    <w:rsid w:val="00FD6598"/>
    <w:rsid w:val="00FD7CF0"/>
    <w:rsid w:val="00FE186A"/>
    <w:rsid w:val="00FF2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E250"/>
  <w15:docId w15:val="{185516CD-C157-47A3-B52B-B3D6A55C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9C3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63B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B4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4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f\Desktop\okul%202019-2020\mod&#252;l\5.%20&#252;nite-%202019-2020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613E2B2D64A074382370094F3E70646" ma:contentTypeVersion="3" ma:contentTypeDescription="Yeni belge oluşturun." ma:contentTypeScope="" ma:versionID="184526de976c402d341f70fe5ae2f8a8">
  <xsd:schema xmlns:xsd="http://www.w3.org/2001/XMLSchema" xmlns:xs="http://www.w3.org/2001/XMLSchema" xmlns:p="http://schemas.microsoft.com/office/2006/metadata/properties" xmlns:ns3="f5441d36-f86e-4f84-8e7d-ed915f4a629f" targetNamespace="http://schemas.microsoft.com/office/2006/metadata/properties" ma:root="true" ma:fieldsID="cdb3ec9a30079bd5b8573aed0ff08c6a" ns3:_="">
    <xsd:import namespace="f5441d36-f86e-4f84-8e7d-ed915f4a62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41d36-f86e-4f84-8e7d-ed915f4a62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7D7FA8-0F26-46D5-90C1-6F9D1D4BB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441d36-f86e-4f84-8e7d-ed915f4a62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149E94-F2D1-442F-B4B5-C767CAE6FE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C19933-411D-4195-A76F-A39F79FFC3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5. ünite- 2019-2020</Template>
  <TotalTime>5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sbf</dc:creator>
  <cp:keywords/>
  <dc:description/>
  <cp:lastModifiedBy>Handan Topan</cp:lastModifiedBy>
  <cp:revision>2</cp:revision>
  <cp:lastPrinted>2020-07-16T07:54:00Z</cp:lastPrinted>
  <dcterms:created xsi:type="dcterms:W3CDTF">2023-12-18T06:14:00Z</dcterms:created>
  <dcterms:modified xsi:type="dcterms:W3CDTF">2023-12-18T06:14:00Z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0x0101002613E2B2D64A074382370094F3E70646</vt:lpwstr>
  </property>
</Properties>
</file>