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6C9" w:rsidRPr="00B73ADA" w:rsidRDefault="003936C9" w:rsidP="00FE18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73ADA">
        <w:rPr>
          <w:rFonts w:ascii="Times New Roman" w:hAnsi="Times New Roman"/>
          <w:b/>
          <w:sz w:val="20"/>
          <w:szCs w:val="20"/>
        </w:rPr>
        <w:t>E.Ü. SAĞLIK BİLİMLERİ FAKÜLTESİ</w:t>
      </w:r>
    </w:p>
    <w:p w:rsidR="003936C9" w:rsidRPr="00B73ADA" w:rsidRDefault="00376F59" w:rsidP="00FE18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73ADA">
        <w:rPr>
          <w:rFonts w:ascii="Times New Roman" w:hAnsi="Times New Roman"/>
          <w:b/>
          <w:sz w:val="20"/>
          <w:szCs w:val="20"/>
        </w:rPr>
        <w:t xml:space="preserve">HEMŞİRELİK BÖLÜMÜ </w:t>
      </w:r>
      <w:r w:rsidR="0061724D" w:rsidRPr="00B73ADA">
        <w:rPr>
          <w:rFonts w:ascii="Times New Roman" w:hAnsi="Times New Roman"/>
          <w:b/>
          <w:sz w:val="20"/>
          <w:szCs w:val="20"/>
        </w:rPr>
        <w:t>I. SINIF 202</w:t>
      </w:r>
      <w:r w:rsidR="00552681" w:rsidRPr="00B73ADA">
        <w:rPr>
          <w:rFonts w:ascii="Times New Roman" w:hAnsi="Times New Roman"/>
          <w:b/>
          <w:sz w:val="20"/>
          <w:szCs w:val="20"/>
        </w:rPr>
        <w:t>2</w:t>
      </w:r>
      <w:r w:rsidR="00521195" w:rsidRPr="00B73ADA">
        <w:rPr>
          <w:rFonts w:ascii="Times New Roman" w:hAnsi="Times New Roman"/>
          <w:b/>
          <w:sz w:val="20"/>
          <w:szCs w:val="20"/>
        </w:rPr>
        <w:t>-20</w:t>
      </w:r>
      <w:r w:rsidR="0061724D" w:rsidRPr="00B73ADA">
        <w:rPr>
          <w:rFonts w:ascii="Times New Roman" w:hAnsi="Times New Roman"/>
          <w:b/>
          <w:sz w:val="20"/>
          <w:szCs w:val="20"/>
        </w:rPr>
        <w:t>2</w:t>
      </w:r>
      <w:r w:rsidR="00552681" w:rsidRPr="00B73ADA">
        <w:rPr>
          <w:rFonts w:ascii="Times New Roman" w:hAnsi="Times New Roman"/>
          <w:b/>
          <w:sz w:val="20"/>
          <w:szCs w:val="20"/>
        </w:rPr>
        <w:t>3</w:t>
      </w:r>
      <w:r w:rsidR="00CF47E1" w:rsidRPr="00B73ADA">
        <w:rPr>
          <w:rFonts w:ascii="Times New Roman" w:hAnsi="Times New Roman"/>
          <w:b/>
          <w:sz w:val="20"/>
          <w:szCs w:val="20"/>
        </w:rPr>
        <w:t xml:space="preserve"> </w:t>
      </w:r>
      <w:r w:rsidRPr="00B73ADA">
        <w:rPr>
          <w:rFonts w:ascii="Times New Roman" w:hAnsi="Times New Roman"/>
          <w:b/>
          <w:sz w:val="20"/>
          <w:szCs w:val="20"/>
        </w:rPr>
        <w:t>GÜZ</w:t>
      </w:r>
      <w:r w:rsidR="003936C9" w:rsidRPr="00B73ADA">
        <w:rPr>
          <w:rFonts w:ascii="Times New Roman" w:hAnsi="Times New Roman"/>
          <w:b/>
          <w:sz w:val="20"/>
          <w:szCs w:val="20"/>
        </w:rPr>
        <w:t xml:space="preserve"> DÖNEMİ</w:t>
      </w:r>
    </w:p>
    <w:p w:rsidR="003936C9" w:rsidRPr="00B73ADA" w:rsidRDefault="00376F59" w:rsidP="00FE18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73ADA">
        <w:rPr>
          <w:rFonts w:ascii="Times New Roman" w:hAnsi="Times New Roman"/>
          <w:b/>
          <w:sz w:val="20"/>
          <w:szCs w:val="20"/>
        </w:rPr>
        <w:t>SAĞLIKLI YAŞAM V</w:t>
      </w:r>
      <w:r w:rsidR="00E145BF" w:rsidRPr="00B73ADA">
        <w:rPr>
          <w:rFonts w:ascii="Times New Roman" w:hAnsi="Times New Roman"/>
          <w:b/>
          <w:sz w:val="20"/>
          <w:szCs w:val="20"/>
        </w:rPr>
        <w:t xml:space="preserve">E HEMŞİRELİK MODÜL-III, </w:t>
      </w:r>
      <w:r w:rsidR="00034A5B" w:rsidRPr="00B73ADA">
        <w:rPr>
          <w:rFonts w:ascii="Times New Roman" w:hAnsi="Times New Roman"/>
          <w:b/>
          <w:sz w:val="20"/>
          <w:szCs w:val="20"/>
        </w:rPr>
        <w:t>5. ÜNİTE</w:t>
      </w:r>
      <w:r w:rsidRPr="00B73ADA">
        <w:rPr>
          <w:rFonts w:ascii="Times New Roman" w:hAnsi="Times New Roman"/>
          <w:b/>
          <w:sz w:val="20"/>
          <w:szCs w:val="20"/>
        </w:rPr>
        <w:t xml:space="preserve"> DERS PLANI</w:t>
      </w:r>
      <w:r w:rsidR="00A60D41" w:rsidRPr="00B73ADA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9"/>
        <w:gridCol w:w="709"/>
        <w:gridCol w:w="2551"/>
        <w:gridCol w:w="2887"/>
      </w:tblGrid>
      <w:tr w:rsidR="003936C9" w:rsidRPr="00B73ADA" w:rsidTr="00AF5ACF">
        <w:trPr>
          <w:trHeight w:val="18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9" w:rsidRPr="00B73ADA" w:rsidRDefault="003936C9" w:rsidP="00A91EDF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3ADA">
              <w:rPr>
                <w:rFonts w:ascii="Times New Roman" w:hAnsi="Times New Roman"/>
                <w:b/>
                <w:sz w:val="20"/>
                <w:szCs w:val="20"/>
              </w:rPr>
              <w:t xml:space="preserve">TARİH/SAAT </w:t>
            </w:r>
            <w:r w:rsidRPr="00B73ADA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9" w:rsidRPr="00B73ADA" w:rsidRDefault="003936C9" w:rsidP="00A91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3ADA">
              <w:rPr>
                <w:rFonts w:ascii="Times New Roman" w:hAnsi="Times New Roman"/>
                <w:b/>
                <w:sz w:val="20"/>
                <w:szCs w:val="20"/>
              </w:rPr>
              <w:t>T/U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9" w:rsidRPr="00B73ADA" w:rsidRDefault="003936C9" w:rsidP="00A91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3ADA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9" w:rsidRPr="00B73ADA" w:rsidRDefault="003936C9" w:rsidP="00A91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3ADA">
              <w:rPr>
                <w:rFonts w:ascii="Times New Roman" w:hAnsi="Times New Roman"/>
                <w:b/>
                <w:sz w:val="20"/>
                <w:szCs w:val="20"/>
              </w:rPr>
              <w:t>KONU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9" w:rsidRPr="00B73ADA" w:rsidRDefault="00B73ADA" w:rsidP="00A91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3ADA">
              <w:rPr>
                <w:rFonts w:ascii="Times New Roman" w:hAnsi="Times New Roman"/>
                <w:b/>
                <w:sz w:val="20"/>
                <w:szCs w:val="20"/>
              </w:rPr>
              <w:t>ÖĞRETİM ELEMANLARI</w:t>
            </w:r>
          </w:p>
        </w:tc>
      </w:tr>
      <w:tr w:rsidR="00BB45DE" w:rsidRPr="00B73ADA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DE" w:rsidRPr="00B73ADA" w:rsidRDefault="003F192B" w:rsidP="00A91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73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12 Aralık 2022 Pazartesi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DE" w:rsidRPr="00B73ADA" w:rsidRDefault="00BB45DE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DE" w:rsidRPr="00B73ADA" w:rsidRDefault="00BB45DE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DE" w:rsidRPr="00B73ADA" w:rsidRDefault="00BB45DE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DE" w:rsidRPr="00B73ADA" w:rsidRDefault="00BB45DE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060" w:rsidRPr="00B73ADA" w:rsidTr="00AF5ACF">
        <w:trPr>
          <w:trHeight w:val="11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0" w:rsidRPr="00B73ADA" w:rsidRDefault="006F4060" w:rsidP="006F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08.30-10.20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0" w:rsidRPr="00B73ADA" w:rsidRDefault="006F4060" w:rsidP="007820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0" w:rsidRPr="00B73ADA" w:rsidRDefault="006F4060" w:rsidP="007820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0" w:rsidRPr="00B73ADA" w:rsidRDefault="006F4060" w:rsidP="007820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Tamamlayıcı ve Destekleyici Sağlık Uygulamaları</w:t>
            </w:r>
          </w:p>
          <w:p w:rsidR="006F4060" w:rsidRPr="00B73ADA" w:rsidRDefault="006F4060" w:rsidP="007820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Bütünleşik- </w:t>
            </w:r>
            <w:proofErr w:type="spellStart"/>
            <w:r w:rsidRPr="00B73ADA">
              <w:rPr>
                <w:rFonts w:ascii="Times New Roman" w:hAnsi="Times New Roman"/>
                <w:sz w:val="20"/>
                <w:szCs w:val="20"/>
              </w:rPr>
              <w:t>integratif</w:t>
            </w:r>
            <w:proofErr w:type="spellEnd"/>
            <w:r w:rsidRPr="00B73ADA">
              <w:rPr>
                <w:rFonts w:ascii="Times New Roman" w:hAnsi="Times New Roman"/>
                <w:sz w:val="20"/>
                <w:szCs w:val="20"/>
              </w:rPr>
              <w:t xml:space="preserve"> sağlık uygulamaları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0" w:rsidRPr="00B73ADA" w:rsidRDefault="006F4060" w:rsidP="00782029">
            <w:pPr>
              <w:shd w:val="clear" w:color="auto" w:fill="FFFFFF"/>
              <w:spacing w:after="1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3ADA">
              <w:rPr>
                <w:rFonts w:ascii="Times New Roman" w:hAnsi="Times New Roman"/>
                <w:sz w:val="20"/>
                <w:szCs w:val="20"/>
              </w:rPr>
              <w:t>Doç.Dr</w:t>
            </w:r>
            <w:proofErr w:type="spellEnd"/>
            <w:r w:rsidRPr="00B73ADA">
              <w:rPr>
                <w:rFonts w:ascii="Times New Roman" w:hAnsi="Times New Roman"/>
                <w:sz w:val="20"/>
                <w:szCs w:val="20"/>
              </w:rPr>
              <w:t>. Özlem Ceyhan</w:t>
            </w:r>
          </w:p>
          <w:p w:rsidR="006F4060" w:rsidRPr="00B73ADA" w:rsidRDefault="006F4060" w:rsidP="00782029">
            <w:pPr>
              <w:shd w:val="clear" w:color="auto" w:fill="FFFFFF"/>
              <w:spacing w:after="1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73ADA">
              <w:rPr>
                <w:rFonts w:ascii="Times New Roman" w:hAnsi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B73AD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73ADA">
              <w:rPr>
                <w:rFonts w:ascii="Times New Roman" w:hAnsi="Times New Roman"/>
                <w:sz w:val="20"/>
                <w:szCs w:val="20"/>
              </w:rPr>
              <w:t>Ayser</w:t>
            </w:r>
            <w:proofErr w:type="spellEnd"/>
            <w:r w:rsidRPr="00B73ADA">
              <w:rPr>
                <w:rFonts w:ascii="Times New Roman" w:hAnsi="Times New Roman"/>
                <w:sz w:val="20"/>
                <w:szCs w:val="20"/>
              </w:rPr>
              <w:t xml:space="preserve"> Erat </w:t>
            </w:r>
          </w:p>
        </w:tc>
      </w:tr>
      <w:tr w:rsidR="006F4060" w:rsidRPr="00B73ADA" w:rsidTr="00AF5ACF">
        <w:trPr>
          <w:trHeight w:val="11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0" w:rsidRPr="00B73ADA" w:rsidRDefault="006F4060" w:rsidP="00D20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10.30 – 12.20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0" w:rsidRPr="00B73ADA" w:rsidRDefault="006F4060" w:rsidP="00D205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0" w:rsidRPr="00B73ADA" w:rsidRDefault="00AF5ACF" w:rsidP="00D205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0" w:rsidRPr="00B73ADA" w:rsidRDefault="006F4060" w:rsidP="00D205B6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3ADA">
              <w:rPr>
                <w:rFonts w:ascii="Times New Roman" w:hAnsi="Times New Roman"/>
                <w:sz w:val="20"/>
                <w:szCs w:val="20"/>
              </w:rPr>
              <w:t>Systema</w:t>
            </w:r>
            <w:proofErr w:type="spellEnd"/>
            <w:r w:rsidRPr="00B73A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73ADA">
              <w:rPr>
                <w:rFonts w:ascii="Times New Roman" w:hAnsi="Times New Roman"/>
                <w:sz w:val="20"/>
                <w:szCs w:val="20"/>
              </w:rPr>
              <w:t>Musculare</w:t>
            </w:r>
            <w:proofErr w:type="spellEnd"/>
          </w:p>
          <w:p w:rsidR="006F4060" w:rsidRPr="00B73ADA" w:rsidRDefault="006F4060" w:rsidP="00D205B6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Baş Kasları</w:t>
            </w:r>
          </w:p>
          <w:p w:rsidR="006F4060" w:rsidRPr="00B73ADA" w:rsidRDefault="006F4060" w:rsidP="00D205B6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Yüz Kasları</w:t>
            </w:r>
          </w:p>
          <w:p w:rsidR="006F4060" w:rsidRPr="00B73ADA" w:rsidRDefault="006F4060" w:rsidP="00D205B6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Çiğneme Kasları</w:t>
            </w:r>
          </w:p>
          <w:p w:rsidR="006F4060" w:rsidRPr="00B73ADA" w:rsidRDefault="006F4060" w:rsidP="00D205B6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Boyun Kasları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0" w:rsidRPr="00B73ADA" w:rsidRDefault="006F4060" w:rsidP="00D20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B73ADA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B73ADA">
              <w:rPr>
                <w:rFonts w:ascii="Times New Roman" w:hAnsi="Times New Roman"/>
                <w:sz w:val="20"/>
                <w:szCs w:val="20"/>
              </w:rPr>
              <w:t xml:space="preserve">. Üyesi HATİCE GÜLER </w:t>
            </w:r>
          </w:p>
        </w:tc>
      </w:tr>
      <w:tr w:rsidR="006F4060" w:rsidRPr="00B73ADA" w:rsidTr="00AF5ACF">
        <w:trPr>
          <w:trHeight w:val="3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0" w:rsidRPr="00B73ADA" w:rsidRDefault="006F4060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0" w:rsidRPr="00B73ADA" w:rsidRDefault="006F4060" w:rsidP="00A91E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0" w:rsidRPr="00B73ADA" w:rsidRDefault="006F4060" w:rsidP="00A91E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0" w:rsidRPr="00B73ADA" w:rsidRDefault="006F4060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Öğlen arası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0" w:rsidRPr="00B73ADA" w:rsidRDefault="006F4060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ACF" w:rsidRPr="00B73ADA" w:rsidTr="00AF5ACF">
        <w:trPr>
          <w:trHeight w:val="3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F" w:rsidRPr="00B73ADA" w:rsidRDefault="00AF5ACF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13.30-16.20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F" w:rsidRPr="00B73ADA" w:rsidRDefault="00AF5ACF" w:rsidP="00EB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F" w:rsidRPr="00B73ADA" w:rsidRDefault="00AF5ACF" w:rsidP="00EB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F" w:rsidRPr="00B73ADA" w:rsidRDefault="00AF5ACF" w:rsidP="00EB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Kas Dokusu Histolojisi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F" w:rsidRPr="00B73ADA" w:rsidRDefault="00AF5ACF" w:rsidP="00EB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B73ADA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B73ADA">
              <w:rPr>
                <w:rFonts w:ascii="Times New Roman" w:hAnsi="Times New Roman"/>
                <w:sz w:val="20"/>
                <w:szCs w:val="20"/>
              </w:rPr>
              <w:t>. Üyesi GÖZDE ÖZGÜ</w:t>
            </w:r>
          </w:p>
        </w:tc>
      </w:tr>
      <w:tr w:rsidR="00AF5ACF" w:rsidRPr="00B73ADA" w:rsidTr="00AF5ACF">
        <w:trPr>
          <w:trHeight w:val="3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F" w:rsidRPr="00B73ADA" w:rsidRDefault="00AF5ACF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16.20-17.20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F" w:rsidRPr="00B73ADA" w:rsidRDefault="00AF5ACF" w:rsidP="00A91E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F" w:rsidRPr="00B73ADA" w:rsidRDefault="00AF5ACF" w:rsidP="00A91E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F" w:rsidRPr="00B73ADA" w:rsidRDefault="00AF5ACF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Hazırlık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F" w:rsidRPr="00B73ADA" w:rsidRDefault="00AF5ACF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ACF" w:rsidRPr="00B73ADA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F" w:rsidRPr="00B73ADA" w:rsidRDefault="00AF5ACF" w:rsidP="00A91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73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13 Aralık 2022</w:t>
            </w:r>
          </w:p>
          <w:p w:rsidR="00AF5ACF" w:rsidRPr="00B73ADA" w:rsidRDefault="00AF5ACF" w:rsidP="00A91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73ADA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  <w:p w:rsidR="00AF5ACF" w:rsidRPr="00B73ADA" w:rsidRDefault="00AF5ACF" w:rsidP="003A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F" w:rsidRPr="00B73ADA" w:rsidRDefault="00AF5ACF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F" w:rsidRPr="00B73ADA" w:rsidRDefault="00AF5ACF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F" w:rsidRPr="00B73ADA" w:rsidRDefault="00AF5ACF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F" w:rsidRPr="00B73ADA" w:rsidRDefault="00AF5ACF" w:rsidP="00A91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ACF" w:rsidRPr="00B73ADA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F" w:rsidRPr="00B73ADA" w:rsidRDefault="00AF5ACF" w:rsidP="00AF5A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8.30 – 10.20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F" w:rsidRPr="00B73ADA" w:rsidRDefault="00AF5ACF" w:rsidP="00EB77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F" w:rsidRPr="00B73ADA" w:rsidRDefault="00AF5ACF" w:rsidP="00EB77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F" w:rsidRPr="00B73ADA" w:rsidRDefault="00AF5ACF" w:rsidP="00EB7789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3ADA">
              <w:rPr>
                <w:rFonts w:ascii="Times New Roman" w:hAnsi="Times New Roman"/>
                <w:sz w:val="20"/>
                <w:szCs w:val="20"/>
              </w:rPr>
              <w:t>Systema</w:t>
            </w:r>
            <w:proofErr w:type="spellEnd"/>
            <w:r w:rsidRPr="00B73A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73ADA">
              <w:rPr>
                <w:rFonts w:ascii="Times New Roman" w:hAnsi="Times New Roman"/>
                <w:sz w:val="20"/>
                <w:szCs w:val="20"/>
              </w:rPr>
              <w:t>Musculare</w:t>
            </w:r>
            <w:proofErr w:type="spellEnd"/>
          </w:p>
          <w:p w:rsidR="00AF5ACF" w:rsidRPr="00B73ADA" w:rsidRDefault="00AF5ACF" w:rsidP="00EB7789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Baş Kasları</w:t>
            </w:r>
          </w:p>
          <w:p w:rsidR="00AF5ACF" w:rsidRPr="00B73ADA" w:rsidRDefault="00AF5ACF" w:rsidP="00EB7789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Yüz Kasları</w:t>
            </w:r>
          </w:p>
          <w:p w:rsidR="00AF5ACF" w:rsidRPr="00B73ADA" w:rsidRDefault="00AF5ACF" w:rsidP="00EB7789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Çiğneme Kasları</w:t>
            </w:r>
          </w:p>
          <w:p w:rsidR="00AF5ACF" w:rsidRPr="00B73ADA" w:rsidRDefault="00AF5ACF" w:rsidP="00EB7789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Boyun Kasları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F" w:rsidRPr="00B73ADA" w:rsidRDefault="00AF5ACF" w:rsidP="00EB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B73ADA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B73ADA">
              <w:rPr>
                <w:rFonts w:ascii="Times New Roman" w:hAnsi="Times New Roman"/>
                <w:sz w:val="20"/>
                <w:szCs w:val="20"/>
              </w:rPr>
              <w:t xml:space="preserve">. Üyesi HATİCE GÜLER </w:t>
            </w:r>
          </w:p>
        </w:tc>
      </w:tr>
      <w:tr w:rsidR="00AF5ACF" w:rsidRPr="00B73ADA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F" w:rsidRPr="00B73ADA" w:rsidRDefault="00AF5ACF" w:rsidP="00A33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F" w:rsidRPr="00B73ADA" w:rsidRDefault="00AF5ACF" w:rsidP="00A33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F" w:rsidRPr="00B73ADA" w:rsidRDefault="00AF5ACF" w:rsidP="00A33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F" w:rsidRPr="00B73ADA" w:rsidRDefault="00AF5ACF" w:rsidP="00A33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Ders Arası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F" w:rsidRPr="00B73ADA" w:rsidRDefault="00AF5ACF" w:rsidP="00A33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ACF" w:rsidRPr="00B73ADA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F" w:rsidRPr="00B73ADA" w:rsidRDefault="00AF5ACF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10.30-12.20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F" w:rsidRPr="00B73ADA" w:rsidRDefault="00AF5ACF" w:rsidP="00EB77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F" w:rsidRPr="00B73ADA" w:rsidRDefault="00AF5ACF" w:rsidP="00EB77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F" w:rsidRPr="00B73ADA" w:rsidRDefault="00AF5ACF" w:rsidP="00EB7789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Gövde Kasları</w:t>
            </w:r>
          </w:p>
          <w:p w:rsidR="00AF5ACF" w:rsidRPr="00B73ADA" w:rsidRDefault="00AF5ACF" w:rsidP="00EB7789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Sırt Kasları</w:t>
            </w:r>
          </w:p>
          <w:p w:rsidR="00AF5ACF" w:rsidRPr="00B73ADA" w:rsidRDefault="00AF5ACF" w:rsidP="00EB7789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Göğüs Kasları</w:t>
            </w:r>
          </w:p>
          <w:p w:rsidR="00AF5ACF" w:rsidRPr="00B73ADA" w:rsidRDefault="00AF5ACF" w:rsidP="00EB7789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Karın Kasları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F" w:rsidRPr="00B73ADA" w:rsidRDefault="00AF5ACF" w:rsidP="00EB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B73ADA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B73ADA">
              <w:rPr>
                <w:rFonts w:ascii="Times New Roman" w:hAnsi="Times New Roman"/>
                <w:sz w:val="20"/>
                <w:szCs w:val="20"/>
              </w:rPr>
              <w:t xml:space="preserve">. Üyesi HATİCE GÜLER </w:t>
            </w:r>
          </w:p>
        </w:tc>
      </w:tr>
      <w:tr w:rsidR="00AF5ACF" w:rsidRPr="00B73ADA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F" w:rsidRPr="00B73ADA" w:rsidRDefault="00AF5ACF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F" w:rsidRPr="00B73ADA" w:rsidRDefault="00AF5ACF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F" w:rsidRPr="00B73ADA" w:rsidRDefault="00AF5ACF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F" w:rsidRPr="00B73ADA" w:rsidRDefault="00AF5ACF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Öğlen arası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F" w:rsidRPr="00B73ADA" w:rsidRDefault="00AF5ACF" w:rsidP="0033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ACF" w:rsidRPr="00B73ADA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F" w:rsidRPr="00B73ADA" w:rsidRDefault="00AF5ACF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13.30-15.20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F" w:rsidRPr="00B73ADA" w:rsidRDefault="00AF5ACF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F" w:rsidRPr="00B73ADA" w:rsidRDefault="00AF5ACF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F" w:rsidRPr="00B73ADA" w:rsidRDefault="00AF5ACF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Kas Dokusu Biyokimyası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F" w:rsidRPr="00B73ADA" w:rsidRDefault="00AF5ACF" w:rsidP="0033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Prof. Dr. CEVAT YAZICI</w:t>
            </w:r>
          </w:p>
        </w:tc>
      </w:tr>
      <w:tr w:rsidR="009A5767" w:rsidRPr="00B73ADA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Ders arası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767" w:rsidRPr="00B73ADA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15.30-17.20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EB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EB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EB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Kan almada kullanılan tüplerin özellikleri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EB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Prof. Dr. CEVAT YAZICI</w:t>
            </w:r>
          </w:p>
        </w:tc>
      </w:tr>
      <w:tr w:rsidR="009A5767" w:rsidRPr="00B73ADA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73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14 Aralık 2022 </w:t>
            </w:r>
            <w:r w:rsidRPr="00B73ADA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767" w:rsidRPr="00B73ADA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08.30 – 12.20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Üst </w:t>
            </w:r>
            <w:proofErr w:type="spellStart"/>
            <w:r w:rsidRPr="00B73ADA">
              <w:rPr>
                <w:rFonts w:ascii="Times New Roman" w:hAnsi="Times New Roman"/>
                <w:sz w:val="20"/>
                <w:szCs w:val="20"/>
              </w:rPr>
              <w:t>Ekstremite</w:t>
            </w:r>
            <w:proofErr w:type="spellEnd"/>
            <w:r w:rsidRPr="00B73ADA">
              <w:rPr>
                <w:rFonts w:ascii="Times New Roman" w:hAnsi="Times New Roman"/>
                <w:sz w:val="20"/>
                <w:szCs w:val="20"/>
              </w:rPr>
              <w:t xml:space="preserve"> Kasları</w:t>
            </w:r>
          </w:p>
          <w:p w:rsidR="009A5767" w:rsidRPr="00B73ADA" w:rsidRDefault="009A5767" w:rsidP="0033495F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Omuz Kasları</w:t>
            </w:r>
          </w:p>
          <w:p w:rsidR="009A5767" w:rsidRPr="00B73ADA" w:rsidRDefault="009A5767" w:rsidP="0033495F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Kol Kasları</w:t>
            </w:r>
          </w:p>
          <w:p w:rsidR="009A5767" w:rsidRPr="00B73ADA" w:rsidRDefault="009A5767" w:rsidP="0033495F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Ön Kol Kasları</w:t>
            </w:r>
          </w:p>
          <w:p w:rsidR="009A5767" w:rsidRPr="00B73ADA" w:rsidRDefault="009A5767" w:rsidP="0033495F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El Kasları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B73ADA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B73ADA">
              <w:rPr>
                <w:rFonts w:ascii="Times New Roman" w:hAnsi="Times New Roman"/>
                <w:sz w:val="20"/>
                <w:szCs w:val="20"/>
              </w:rPr>
              <w:t xml:space="preserve">. Üyesi HATİCE GÜLER </w:t>
            </w:r>
          </w:p>
        </w:tc>
      </w:tr>
      <w:tr w:rsidR="009A5767" w:rsidRPr="00B73ADA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13.30 – 14.20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Hazırlık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767" w:rsidRPr="00B73ADA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3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19 Aralık 2022 </w:t>
            </w:r>
            <w:r w:rsidRPr="00B73ADA">
              <w:rPr>
                <w:rFonts w:ascii="Times New Roman" w:hAnsi="Times New Roman"/>
                <w:b/>
                <w:sz w:val="20"/>
                <w:szCs w:val="20"/>
              </w:rPr>
              <w:t>Pazartesi</w:t>
            </w:r>
          </w:p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767" w:rsidRPr="00B73ADA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08.30 – 12.20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Bağ ve Kıkırdak Doku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B73ADA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B73ADA">
              <w:rPr>
                <w:rFonts w:ascii="Times New Roman" w:hAnsi="Times New Roman"/>
                <w:sz w:val="20"/>
                <w:szCs w:val="20"/>
              </w:rPr>
              <w:t>. Üyesi GÖZDE ÖZGÜ</w:t>
            </w:r>
          </w:p>
        </w:tc>
      </w:tr>
      <w:tr w:rsidR="009A5767" w:rsidRPr="00B73ADA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12.30 -13.20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Öğlen arası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767" w:rsidRPr="00B73ADA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13.30 -17.20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Kas Dokusu Fizyolojisi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B73ADA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B73ADA">
              <w:rPr>
                <w:rFonts w:ascii="Times New Roman" w:hAnsi="Times New Roman"/>
                <w:sz w:val="20"/>
                <w:szCs w:val="20"/>
              </w:rPr>
              <w:t>. Üyesi BURAK TAN</w:t>
            </w:r>
          </w:p>
        </w:tc>
      </w:tr>
      <w:tr w:rsidR="009A5767" w:rsidRPr="00B73ADA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73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20 Aralık 2022</w:t>
            </w:r>
          </w:p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73ADA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767" w:rsidRPr="00B73ADA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08.30-11.20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Hazırlık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767" w:rsidRPr="00B73ADA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Ders Arası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767" w:rsidRPr="00B73ADA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11.30-13.20</w:t>
            </w:r>
            <w:r w:rsidRPr="00B73ADA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Öğlen Arası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767" w:rsidRPr="00B73ADA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13.30-17.20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Alt </w:t>
            </w:r>
            <w:proofErr w:type="spellStart"/>
            <w:r w:rsidRPr="00B73ADA">
              <w:rPr>
                <w:rFonts w:ascii="Times New Roman" w:hAnsi="Times New Roman"/>
                <w:sz w:val="20"/>
                <w:szCs w:val="20"/>
              </w:rPr>
              <w:t>Ekstremite</w:t>
            </w:r>
            <w:proofErr w:type="spellEnd"/>
            <w:r w:rsidRPr="00B73ADA">
              <w:rPr>
                <w:rFonts w:ascii="Times New Roman" w:hAnsi="Times New Roman"/>
                <w:sz w:val="20"/>
                <w:szCs w:val="20"/>
              </w:rPr>
              <w:t xml:space="preserve"> Kasları</w:t>
            </w:r>
          </w:p>
          <w:p w:rsidR="009A5767" w:rsidRPr="00B73ADA" w:rsidRDefault="009A5767" w:rsidP="0033495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Kalça Kasları </w:t>
            </w:r>
          </w:p>
          <w:p w:rsidR="009A5767" w:rsidRPr="00B73ADA" w:rsidRDefault="009A5767" w:rsidP="0033495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Uyluk Kasları </w:t>
            </w:r>
          </w:p>
          <w:p w:rsidR="009A5767" w:rsidRPr="00B73ADA" w:rsidRDefault="009A5767" w:rsidP="0033495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Ayak Kasları</w:t>
            </w:r>
          </w:p>
          <w:p w:rsidR="009A5767" w:rsidRPr="00B73ADA" w:rsidRDefault="009A5767" w:rsidP="0033495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Ayağın fonksiyonel anatomisi</w:t>
            </w:r>
          </w:p>
          <w:p w:rsidR="009A5767" w:rsidRPr="00B73ADA" w:rsidRDefault="009A5767" w:rsidP="0033495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Bacak Kasları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Dr. </w:t>
            </w:r>
            <w:proofErr w:type="spellStart"/>
            <w:r w:rsidRPr="00B73ADA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B73ADA">
              <w:rPr>
                <w:rFonts w:ascii="Times New Roman" w:hAnsi="Times New Roman"/>
                <w:sz w:val="20"/>
                <w:szCs w:val="20"/>
              </w:rPr>
              <w:t xml:space="preserve">. Üyesi HATİCE GÜLER </w:t>
            </w:r>
          </w:p>
        </w:tc>
      </w:tr>
      <w:tr w:rsidR="009A5767" w:rsidRPr="00B73ADA" w:rsidTr="00AF5ACF">
        <w:trPr>
          <w:trHeight w:val="50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3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21 Aralık 2022 </w:t>
            </w:r>
            <w:r w:rsidRPr="00B73ADA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33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767" w:rsidRPr="00B73ADA" w:rsidTr="00AF5ACF">
        <w:trPr>
          <w:trHeight w:val="50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A33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08.30- 11.20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A337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A337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A33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Kaslar- uygulama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A33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B73ADA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B73ADA">
              <w:rPr>
                <w:rFonts w:ascii="Times New Roman" w:hAnsi="Times New Roman"/>
                <w:sz w:val="20"/>
                <w:szCs w:val="20"/>
              </w:rPr>
              <w:t xml:space="preserve">. Üyesi HATİCE GÜLER </w:t>
            </w:r>
          </w:p>
        </w:tc>
      </w:tr>
      <w:tr w:rsidR="009A5767" w:rsidRPr="00B73ADA" w:rsidTr="00AF5ACF">
        <w:trPr>
          <w:trHeight w:val="50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433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11.30-12.20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433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433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433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Masajlar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433DC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Arş. Gör. Türkan Ülker</w:t>
            </w:r>
          </w:p>
          <w:p w:rsidR="009A5767" w:rsidRPr="00B73ADA" w:rsidRDefault="009A5767" w:rsidP="00433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B73ADA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B73ADA">
              <w:rPr>
                <w:rFonts w:ascii="Times New Roman" w:hAnsi="Times New Roman"/>
                <w:sz w:val="20"/>
                <w:szCs w:val="20"/>
              </w:rPr>
              <w:t>. Üyesi Sevda Korkut</w:t>
            </w:r>
          </w:p>
        </w:tc>
      </w:tr>
      <w:tr w:rsidR="009A5767" w:rsidRPr="00B73ADA" w:rsidTr="00AF5ACF">
        <w:trPr>
          <w:trHeight w:val="50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A33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A33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A33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A33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Öğlen Arası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A33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767" w:rsidRPr="00B73ADA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A33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13.30-14.20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A33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A33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A33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Hazırlık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7" w:rsidRPr="00B73ADA" w:rsidRDefault="009A5767" w:rsidP="00A33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337FA" w:rsidRPr="00B73ADA" w:rsidRDefault="008548EB" w:rsidP="00FE186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73ADA">
        <w:rPr>
          <w:rFonts w:ascii="Times New Roman" w:hAnsi="Times New Roman"/>
          <w:b/>
          <w:sz w:val="20"/>
          <w:szCs w:val="20"/>
        </w:rPr>
        <w:t xml:space="preserve">Hazırlık: </w:t>
      </w:r>
      <w:r w:rsidR="00A337FA" w:rsidRPr="00B73ADA">
        <w:rPr>
          <w:rFonts w:ascii="Times New Roman" w:hAnsi="Times New Roman"/>
          <w:b/>
          <w:sz w:val="20"/>
          <w:szCs w:val="20"/>
        </w:rPr>
        <w:t>5</w:t>
      </w:r>
      <w:r w:rsidR="00A91EDF" w:rsidRPr="00B73ADA">
        <w:rPr>
          <w:rFonts w:ascii="Times New Roman" w:hAnsi="Times New Roman"/>
          <w:b/>
          <w:sz w:val="20"/>
          <w:szCs w:val="20"/>
        </w:rPr>
        <w:t xml:space="preserve"> </w:t>
      </w:r>
      <w:r w:rsidR="00AF4B1D" w:rsidRPr="00B73ADA">
        <w:rPr>
          <w:rFonts w:ascii="Times New Roman" w:hAnsi="Times New Roman"/>
          <w:b/>
          <w:sz w:val="20"/>
          <w:szCs w:val="20"/>
        </w:rPr>
        <w:t>saat</w:t>
      </w:r>
      <w:r w:rsidR="003936C9" w:rsidRPr="00B73ADA">
        <w:rPr>
          <w:rFonts w:ascii="Times New Roman" w:hAnsi="Times New Roman"/>
          <w:b/>
          <w:sz w:val="20"/>
          <w:szCs w:val="20"/>
        </w:rPr>
        <w:t xml:space="preserve"> </w:t>
      </w:r>
      <w:r w:rsidR="00145675" w:rsidRPr="00B73ADA">
        <w:rPr>
          <w:rFonts w:ascii="Times New Roman" w:hAnsi="Times New Roman"/>
          <w:b/>
          <w:sz w:val="20"/>
          <w:szCs w:val="20"/>
        </w:rPr>
        <w:t xml:space="preserve">                            </w:t>
      </w:r>
      <w:r w:rsidR="003936C9" w:rsidRPr="00B73ADA">
        <w:rPr>
          <w:rFonts w:ascii="Times New Roman" w:hAnsi="Times New Roman"/>
          <w:b/>
          <w:sz w:val="20"/>
          <w:szCs w:val="20"/>
        </w:rPr>
        <w:t>Teori</w:t>
      </w:r>
      <w:r w:rsidR="001E2667" w:rsidRPr="00B73ADA">
        <w:rPr>
          <w:rFonts w:ascii="Times New Roman" w:hAnsi="Times New Roman"/>
          <w:b/>
          <w:sz w:val="20"/>
          <w:szCs w:val="20"/>
        </w:rPr>
        <w:t>:</w:t>
      </w:r>
      <w:r w:rsidR="00A337FA" w:rsidRPr="00B73ADA">
        <w:rPr>
          <w:rFonts w:ascii="Times New Roman" w:hAnsi="Times New Roman"/>
          <w:b/>
          <w:sz w:val="20"/>
          <w:szCs w:val="20"/>
        </w:rPr>
        <w:t>3</w:t>
      </w:r>
      <w:r w:rsidR="00B73ADA">
        <w:rPr>
          <w:rFonts w:ascii="Times New Roman" w:hAnsi="Times New Roman"/>
          <w:b/>
          <w:sz w:val="20"/>
          <w:szCs w:val="20"/>
        </w:rPr>
        <w:t>2</w:t>
      </w:r>
      <w:r w:rsidR="00A366DF" w:rsidRPr="00B73ADA">
        <w:rPr>
          <w:rFonts w:ascii="Times New Roman" w:hAnsi="Times New Roman"/>
          <w:b/>
          <w:sz w:val="20"/>
          <w:szCs w:val="20"/>
        </w:rPr>
        <w:t xml:space="preserve"> saat</w:t>
      </w:r>
      <w:r w:rsidR="003936C9" w:rsidRPr="00B73ADA">
        <w:rPr>
          <w:rFonts w:ascii="Times New Roman" w:hAnsi="Times New Roman"/>
          <w:b/>
          <w:sz w:val="20"/>
          <w:szCs w:val="20"/>
        </w:rPr>
        <w:tab/>
      </w:r>
      <w:r w:rsidR="00145675" w:rsidRPr="00B73ADA">
        <w:rPr>
          <w:rFonts w:ascii="Times New Roman" w:hAnsi="Times New Roman"/>
          <w:b/>
          <w:sz w:val="20"/>
          <w:szCs w:val="20"/>
        </w:rPr>
        <w:t xml:space="preserve">       </w:t>
      </w:r>
      <w:r w:rsidR="003936C9" w:rsidRPr="00B73ADA">
        <w:rPr>
          <w:rFonts w:ascii="Times New Roman" w:hAnsi="Times New Roman"/>
          <w:b/>
          <w:sz w:val="20"/>
          <w:szCs w:val="20"/>
        </w:rPr>
        <w:t>Uygulama</w:t>
      </w:r>
      <w:r w:rsidR="001E2667" w:rsidRPr="00B73ADA">
        <w:rPr>
          <w:rFonts w:ascii="Times New Roman" w:hAnsi="Times New Roman"/>
          <w:b/>
          <w:sz w:val="20"/>
          <w:szCs w:val="20"/>
        </w:rPr>
        <w:t>:</w:t>
      </w:r>
      <w:r w:rsidR="0036131C" w:rsidRPr="00B73ADA">
        <w:rPr>
          <w:rFonts w:ascii="Times New Roman" w:hAnsi="Times New Roman"/>
          <w:b/>
          <w:sz w:val="20"/>
          <w:szCs w:val="20"/>
        </w:rPr>
        <w:t xml:space="preserve"> 3</w:t>
      </w:r>
      <w:r w:rsidR="00A366DF" w:rsidRPr="00B73ADA">
        <w:rPr>
          <w:rFonts w:ascii="Times New Roman" w:hAnsi="Times New Roman"/>
          <w:b/>
          <w:sz w:val="20"/>
          <w:szCs w:val="20"/>
        </w:rPr>
        <w:t xml:space="preserve"> saat</w:t>
      </w:r>
    </w:p>
    <w:p w:rsidR="003936C9" w:rsidRPr="00B73ADA" w:rsidRDefault="003936C9" w:rsidP="00FE186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73ADA">
        <w:rPr>
          <w:rFonts w:ascii="Times New Roman" w:hAnsi="Times New Roman"/>
          <w:b/>
          <w:sz w:val="20"/>
          <w:szCs w:val="20"/>
        </w:rPr>
        <w:tab/>
      </w:r>
    </w:p>
    <w:p w:rsidR="00145675" w:rsidRPr="00B73ADA" w:rsidRDefault="00145675" w:rsidP="00FE186A">
      <w:pPr>
        <w:tabs>
          <w:tab w:val="right" w:pos="907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73ADA">
        <w:rPr>
          <w:rFonts w:ascii="Times New Roman" w:hAnsi="Times New Roman"/>
          <w:b/>
          <w:sz w:val="20"/>
          <w:szCs w:val="20"/>
        </w:rPr>
        <w:t xml:space="preserve"> </w:t>
      </w:r>
      <w:r w:rsidR="00C879A7" w:rsidRPr="00B73ADA">
        <w:rPr>
          <w:rFonts w:ascii="Times New Roman" w:hAnsi="Times New Roman"/>
          <w:b/>
          <w:sz w:val="20"/>
          <w:szCs w:val="20"/>
        </w:rPr>
        <w:tab/>
      </w:r>
      <w:r w:rsidR="00FE186A" w:rsidRPr="00B73ADA">
        <w:rPr>
          <w:rFonts w:ascii="Times New Roman" w:hAnsi="Times New Roman"/>
          <w:b/>
          <w:sz w:val="20"/>
          <w:szCs w:val="20"/>
        </w:rPr>
        <w:t xml:space="preserve">Modül sorumlusu: </w:t>
      </w:r>
      <w:r w:rsidRPr="00B73ADA">
        <w:rPr>
          <w:rFonts w:ascii="Times New Roman" w:hAnsi="Times New Roman"/>
          <w:b/>
          <w:sz w:val="20"/>
          <w:szCs w:val="20"/>
        </w:rPr>
        <w:t xml:space="preserve">Dr. </w:t>
      </w:r>
      <w:proofErr w:type="spellStart"/>
      <w:r w:rsidRPr="00B73ADA">
        <w:rPr>
          <w:rFonts w:ascii="Times New Roman" w:hAnsi="Times New Roman"/>
          <w:b/>
          <w:sz w:val="20"/>
          <w:szCs w:val="20"/>
        </w:rPr>
        <w:t>Öğr</w:t>
      </w:r>
      <w:proofErr w:type="spellEnd"/>
      <w:r w:rsidRPr="00B73ADA">
        <w:rPr>
          <w:rFonts w:ascii="Times New Roman" w:hAnsi="Times New Roman"/>
          <w:b/>
          <w:sz w:val="20"/>
          <w:szCs w:val="20"/>
        </w:rPr>
        <w:t>. Ü. Filiz Özkan</w:t>
      </w:r>
    </w:p>
    <w:p w:rsidR="00A60D41" w:rsidRPr="00B73ADA" w:rsidRDefault="00FE186A" w:rsidP="00FE186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B73ADA">
        <w:rPr>
          <w:rFonts w:ascii="Times New Roman" w:hAnsi="Times New Roman"/>
          <w:b/>
          <w:sz w:val="20"/>
          <w:szCs w:val="20"/>
        </w:rPr>
        <w:t xml:space="preserve">Ünite sorumlusu: </w:t>
      </w:r>
      <w:r w:rsidR="00A60D41" w:rsidRPr="00B73ADA">
        <w:rPr>
          <w:rFonts w:ascii="Times New Roman" w:hAnsi="Times New Roman"/>
          <w:b/>
          <w:sz w:val="20"/>
          <w:szCs w:val="20"/>
        </w:rPr>
        <w:t xml:space="preserve">Arş. Gör. Handan </w:t>
      </w:r>
      <w:proofErr w:type="spellStart"/>
      <w:r w:rsidR="00A60D41" w:rsidRPr="00B73ADA">
        <w:rPr>
          <w:rFonts w:ascii="Times New Roman" w:hAnsi="Times New Roman"/>
          <w:b/>
          <w:sz w:val="20"/>
          <w:szCs w:val="20"/>
        </w:rPr>
        <w:t>Topan</w:t>
      </w:r>
      <w:proofErr w:type="spellEnd"/>
    </w:p>
    <w:p w:rsidR="00A60D41" w:rsidRPr="00B73ADA" w:rsidRDefault="00A60D41" w:rsidP="00FE186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A60D41" w:rsidRPr="00B73ADA" w:rsidRDefault="00A60D41" w:rsidP="00FE186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F530D1" w:rsidRPr="00B73ADA" w:rsidRDefault="00F530D1" w:rsidP="00FE186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F530D1" w:rsidRPr="00B73ADA" w:rsidRDefault="00F530D1" w:rsidP="00FE186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F530D1" w:rsidRPr="00B73ADA" w:rsidRDefault="00F530D1" w:rsidP="00FE186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A60D41" w:rsidRPr="00B73ADA" w:rsidRDefault="00A60D41" w:rsidP="00FE18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73ADA">
        <w:rPr>
          <w:rFonts w:ascii="Times New Roman" w:hAnsi="Times New Roman"/>
          <w:b/>
          <w:sz w:val="20"/>
          <w:szCs w:val="20"/>
        </w:rPr>
        <w:t>E.Ü. SAĞLIK BİLİMLERİ FAKÜLTESİ</w:t>
      </w:r>
    </w:p>
    <w:p w:rsidR="00A60D41" w:rsidRPr="00B73ADA" w:rsidRDefault="00552681" w:rsidP="00FE18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73ADA">
        <w:rPr>
          <w:rFonts w:ascii="Times New Roman" w:hAnsi="Times New Roman"/>
          <w:b/>
          <w:sz w:val="20"/>
          <w:szCs w:val="20"/>
        </w:rPr>
        <w:t>HEMŞİRELİK BÖLÜMÜ I. SINIF 2022</w:t>
      </w:r>
      <w:r w:rsidR="00A60D41" w:rsidRPr="00B73ADA">
        <w:rPr>
          <w:rFonts w:ascii="Times New Roman" w:hAnsi="Times New Roman"/>
          <w:b/>
          <w:sz w:val="20"/>
          <w:szCs w:val="20"/>
        </w:rPr>
        <w:t>-202</w:t>
      </w:r>
      <w:r w:rsidRPr="00B73ADA">
        <w:rPr>
          <w:rFonts w:ascii="Times New Roman" w:hAnsi="Times New Roman"/>
          <w:b/>
          <w:sz w:val="20"/>
          <w:szCs w:val="20"/>
        </w:rPr>
        <w:t>3</w:t>
      </w:r>
      <w:r w:rsidR="00A60D41" w:rsidRPr="00B73ADA">
        <w:rPr>
          <w:rFonts w:ascii="Times New Roman" w:hAnsi="Times New Roman"/>
          <w:b/>
          <w:sz w:val="20"/>
          <w:szCs w:val="20"/>
        </w:rPr>
        <w:t xml:space="preserve"> GÜZ DÖNEMİ</w:t>
      </w:r>
    </w:p>
    <w:p w:rsidR="00A60D41" w:rsidRPr="00B73ADA" w:rsidRDefault="00A60D41" w:rsidP="00FE18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73ADA">
        <w:rPr>
          <w:rFonts w:ascii="Times New Roman" w:hAnsi="Times New Roman"/>
          <w:b/>
          <w:sz w:val="20"/>
          <w:szCs w:val="20"/>
        </w:rPr>
        <w:t xml:space="preserve">SAĞLIKLI YAŞAM VE HEMŞİRELİK MODÜL-III, </w:t>
      </w:r>
      <w:r w:rsidR="00034A5B" w:rsidRPr="00B73ADA">
        <w:rPr>
          <w:rFonts w:ascii="Times New Roman" w:hAnsi="Times New Roman"/>
          <w:b/>
          <w:sz w:val="20"/>
          <w:szCs w:val="20"/>
        </w:rPr>
        <w:t xml:space="preserve">6. </w:t>
      </w:r>
      <w:r w:rsidRPr="00B73ADA">
        <w:rPr>
          <w:rFonts w:ascii="Times New Roman" w:hAnsi="Times New Roman"/>
          <w:b/>
          <w:sz w:val="20"/>
          <w:szCs w:val="20"/>
        </w:rPr>
        <w:t xml:space="preserve">ÜNİTE DERS PLANI </w:t>
      </w: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595"/>
        <w:gridCol w:w="750"/>
        <w:gridCol w:w="2677"/>
        <w:gridCol w:w="2716"/>
      </w:tblGrid>
      <w:tr w:rsidR="00A60D41" w:rsidRPr="00B73ADA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41" w:rsidRPr="00B73ADA" w:rsidRDefault="00A60D41" w:rsidP="00A91EDF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3ADA">
              <w:rPr>
                <w:rFonts w:ascii="Times New Roman" w:hAnsi="Times New Roman"/>
                <w:b/>
                <w:sz w:val="20"/>
                <w:szCs w:val="20"/>
              </w:rPr>
              <w:t xml:space="preserve">TARİH/SAAT </w:t>
            </w:r>
            <w:r w:rsidRPr="00B73ADA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41" w:rsidRPr="00B73ADA" w:rsidRDefault="00A60D41" w:rsidP="00A91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3ADA">
              <w:rPr>
                <w:rFonts w:ascii="Times New Roman" w:hAnsi="Times New Roman"/>
                <w:b/>
                <w:sz w:val="20"/>
                <w:szCs w:val="20"/>
              </w:rPr>
              <w:t>T/U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41" w:rsidRPr="00B73ADA" w:rsidRDefault="00A60D41" w:rsidP="00A91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3ADA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41" w:rsidRPr="00B73ADA" w:rsidRDefault="00A60D41" w:rsidP="00A91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3ADA">
              <w:rPr>
                <w:rFonts w:ascii="Times New Roman" w:hAnsi="Times New Roman"/>
                <w:b/>
                <w:sz w:val="20"/>
                <w:szCs w:val="20"/>
              </w:rPr>
              <w:t>KONU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41" w:rsidRPr="00B73ADA" w:rsidRDefault="00A60D41" w:rsidP="00A91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3ADA">
              <w:rPr>
                <w:rFonts w:ascii="Times New Roman" w:hAnsi="Times New Roman"/>
                <w:b/>
                <w:sz w:val="20"/>
                <w:szCs w:val="20"/>
              </w:rPr>
              <w:t>ÖĞRETİM ELEMANLARI</w:t>
            </w:r>
          </w:p>
        </w:tc>
      </w:tr>
      <w:tr w:rsidR="00A60D41" w:rsidRPr="00B73ADA" w:rsidTr="002E6FD6">
        <w:trPr>
          <w:trHeight w:val="49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41" w:rsidRPr="00B73ADA" w:rsidRDefault="00437936" w:rsidP="00A91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3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26 Aralık 2022</w:t>
            </w:r>
            <w:r w:rsidR="00A60D41" w:rsidRPr="00B73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="00A60D41" w:rsidRPr="00B73ADA">
              <w:rPr>
                <w:rFonts w:ascii="Times New Roman" w:hAnsi="Times New Roman"/>
                <w:b/>
                <w:sz w:val="20"/>
                <w:szCs w:val="20"/>
              </w:rPr>
              <w:t>Pazartesi</w:t>
            </w:r>
          </w:p>
          <w:p w:rsidR="00A60D41" w:rsidRPr="00B73ADA" w:rsidRDefault="00A60D41" w:rsidP="00A91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41" w:rsidRPr="00B73ADA" w:rsidRDefault="00A60D41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41" w:rsidRPr="00B73ADA" w:rsidRDefault="00A60D41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41" w:rsidRPr="00B73ADA" w:rsidRDefault="00A60D41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41" w:rsidRPr="00B73ADA" w:rsidRDefault="00A60D41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049B" w:rsidRPr="00B73ADA" w:rsidTr="002E6FD6">
        <w:trPr>
          <w:trHeight w:val="388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B73ADA" w:rsidRDefault="00437936" w:rsidP="00A91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08.30- 11.20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B73ADA" w:rsidRDefault="0025049B" w:rsidP="00A91E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B73ADA" w:rsidRDefault="00437936" w:rsidP="00A91E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B73ADA" w:rsidRDefault="0025049B" w:rsidP="00A91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Solunum Sisteminin Anatomisi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B73ADA" w:rsidRDefault="0058452E" w:rsidP="00A91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B73ADA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B73ADA">
              <w:rPr>
                <w:rFonts w:ascii="Times New Roman" w:hAnsi="Times New Roman"/>
                <w:sz w:val="20"/>
                <w:szCs w:val="20"/>
              </w:rPr>
              <w:t xml:space="preserve">. Üyesi HATİCE GÜLER </w:t>
            </w:r>
          </w:p>
        </w:tc>
      </w:tr>
      <w:tr w:rsidR="0025049B" w:rsidRPr="00B73ADA" w:rsidTr="002E6FD6">
        <w:trPr>
          <w:trHeight w:val="31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B73ADA" w:rsidRDefault="00437936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11.3</w:t>
            </w:r>
            <w:r w:rsidR="00895A2A" w:rsidRPr="00B73ADA">
              <w:rPr>
                <w:rFonts w:ascii="Times New Roman" w:hAnsi="Times New Roman"/>
                <w:sz w:val="20"/>
                <w:szCs w:val="20"/>
              </w:rPr>
              <w:t>0-</w:t>
            </w:r>
            <w:r w:rsidRPr="00B73ADA">
              <w:rPr>
                <w:rFonts w:ascii="Times New Roman" w:hAnsi="Times New Roman"/>
                <w:sz w:val="20"/>
                <w:szCs w:val="20"/>
              </w:rPr>
              <w:t>12.20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B73ADA" w:rsidRDefault="0025049B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B73ADA" w:rsidRDefault="0025049B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B73ADA" w:rsidRDefault="0025049B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Zehirlenmelerde İlk Yardım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B" w:rsidRPr="00B73ADA" w:rsidRDefault="00C9024D" w:rsidP="00A91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3ADA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B73ADA">
              <w:rPr>
                <w:rFonts w:ascii="Times New Roman" w:hAnsi="Times New Roman"/>
                <w:sz w:val="20"/>
                <w:szCs w:val="20"/>
              </w:rPr>
              <w:t>. Gör. Dr. Derya DAĞDELEN</w:t>
            </w:r>
          </w:p>
        </w:tc>
      </w:tr>
      <w:tr w:rsidR="00437936" w:rsidRPr="00B73ADA" w:rsidTr="002E6FD6">
        <w:trPr>
          <w:trHeight w:val="31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6" w:rsidRPr="00B73ADA" w:rsidRDefault="00437936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6" w:rsidRPr="00B73ADA" w:rsidRDefault="00437936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6" w:rsidRPr="00B73ADA" w:rsidRDefault="00437936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6" w:rsidRPr="00B73ADA" w:rsidRDefault="00437936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Öğlen arası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6" w:rsidRPr="00B73ADA" w:rsidRDefault="00437936" w:rsidP="00A91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6FD6" w:rsidRPr="00B73ADA" w:rsidTr="002E6FD6">
        <w:trPr>
          <w:trHeight w:val="31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D6" w:rsidRPr="00B73ADA" w:rsidRDefault="002E6FD6" w:rsidP="002E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13.30- 16.20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D6" w:rsidRPr="00B73ADA" w:rsidRDefault="002E6FD6" w:rsidP="00433D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D6" w:rsidRPr="00B73ADA" w:rsidRDefault="002E6FD6" w:rsidP="00433D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D6" w:rsidRPr="00B73ADA" w:rsidRDefault="002E6FD6" w:rsidP="00433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3ADA">
              <w:rPr>
                <w:rFonts w:ascii="Times New Roman" w:hAnsi="Times New Roman"/>
                <w:sz w:val="20"/>
                <w:szCs w:val="20"/>
              </w:rPr>
              <w:t>İmmünite</w:t>
            </w:r>
            <w:proofErr w:type="spellEnd"/>
          </w:p>
          <w:p w:rsidR="002E6FD6" w:rsidRPr="00B73ADA" w:rsidRDefault="002E6FD6" w:rsidP="00433DC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İmmünolojiyle ilgili terimlerin tanımı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D6" w:rsidRPr="00B73ADA" w:rsidRDefault="002E6FD6" w:rsidP="00433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Doç. Dr. GÖKÇEN DİNÇ</w:t>
            </w:r>
          </w:p>
        </w:tc>
      </w:tr>
      <w:tr w:rsidR="002E6FD6" w:rsidRPr="00B73ADA" w:rsidTr="002E6FD6">
        <w:trPr>
          <w:trHeight w:val="31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D6" w:rsidRPr="00B73ADA" w:rsidRDefault="002E6FD6" w:rsidP="009A0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16.30-17.20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D6" w:rsidRPr="00B73ADA" w:rsidRDefault="002E6FD6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D6" w:rsidRPr="00B73ADA" w:rsidRDefault="002E6FD6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D6" w:rsidRPr="00B73ADA" w:rsidRDefault="002E6FD6" w:rsidP="00A91EDF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Hazırlık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D6" w:rsidRPr="00B73ADA" w:rsidRDefault="002E6FD6" w:rsidP="00A91E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6FD6" w:rsidRPr="00B73ADA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D6" w:rsidRPr="00B73ADA" w:rsidRDefault="002E6FD6" w:rsidP="00A91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73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27 Aralık 2022</w:t>
            </w:r>
          </w:p>
          <w:p w:rsidR="002E6FD6" w:rsidRPr="00B73ADA" w:rsidRDefault="002E6FD6" w:rsidP="00A91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3ADA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  <w:p w:rsidR="002E6FD6" w:rsidRPr="00B73ADA" w:rsidRDefault="002E6FD6" w:rsidP="00A91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D6" w:rsidRPr="00B73ADA" w:rsidRDefault="002E6FD6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D6" w:rsidRPr="00B73ADA" w:rsidRDefault="002E6FD6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D6" w:rsidRPr="00B73ADA" w:rsidRDefault="002E6FD6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D6" w:rsidRPr="00B73ADA" w:rsidRDefault="002E6FD6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6FD6" w:rsidRPr="00B73ADA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D6" w:rsidRPr="00B73ADA" w:rsidRDefault="002E6FD6" w:rsidP="00433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08.30-11.20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D6" w:rsidRPr="00B73ADA" w:rsidRDefault="002E6FD6" w:rsidP="00433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D6" w:rsidRPr="00B73ADA" w:rsidRDefault="002E6FD6" w:rsidP="00433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D6" w:rsidRPr="00B73ADA" w:rsidRDefault="002E6FD6" w:rsidP="00433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Solunum Sisteminin Histolojisi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D6" w:rsidRPr="00B73ADA" w:rsidRDefault="002E6FD6" w:rsidP="00433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B73ADA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B73ADA">
              <w:rPr>
                <w:rFonts w:ascii="Times New Roman" w:hAnsi="Times New Roman"/>
                <w:sz w:val="20"/>
                <w:szCs w:val="20"/>
              </w:rPr>
              <w:t xml:space="preserve">. Üyesi GÖZDE ÖZGÜ </w:t>
            </w:r>
          </w:p>
        </w:tc>
      </w:tr>
      <w:tr w:rsidR="002E6FD6" w:rsidRPr="00B73ADA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D6" w:rsidRPr="00B73ADA" w:rsidRDefault="002E6FD6" w:rsidP="00796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11.30 – 12.20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D6" w:rsidRPr="00B73ADA" w:rsidRDefault="002E6FD6" w:rsidP="00796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D6" w:rsidRPr="00B73ADA" w:rsidRDefault="002E6FD6" w:rsidP="00796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D6" w:rsidRPr="00B73ADA" w:rsidRDefault="002E6FD6" w:rsidP="00796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Bağışıklama</w:t>
            </w:r>
          </w:p>
          <w:p w:rsidR="002E6FD6" w:rsidRPr="00B73ADA" w:rsidRDefault="002E6FD6" w:rsidP="00796422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Bağışıklamanın önemi </w:t>
            </w:r>
          </w:p>
          <w:p w:rsidR="002E6FD6" w:rsidRPr="00B73ADA" w:rsidRDefault="002E6FD6" w:rsidP="00796422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Aşı çeşitleri</w:t>
            </w:r>
          </w:p>
          <w:p w:rsidR="002E6FD6" w:rsidRPr="00B73ADA" w:rsidRDefault="002E6FD6" w:rsidP="00796422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Aşı uygulama ilkeleri 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D6" w:rsidRPr="00B73ADA" w:rsidRDefault="002E6FD6" w:rsidP="00796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6FD6" w:rsidRPr="00B73ADA" w:rsidRDefault="004F6F30" w:rsidP="00796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Doç. Dr. Betül ÖZEN</w:t>
            </w:r>
          </w:p>
        </w:tc>
      </w:tr>
      <w:tr w:rsidR="002E6FD6" w:rsidRPr="00B73ADA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D6" w:rsidRPr="00B73ADA" w:rsidRDefault="002E6FD6" w:rsidP="00796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D6" w:rsidRPr="00B73ADA" w:rsidRDefault="002E6FD6" w:rsidP="00796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D6" w:rsidRPr="00B73ADA" w:rsidRDefault="002E6FD6" w:rsidP="00796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D6" w:rsidRPr="00B73ADA" w:rsidRDefault="002E6FD6" w:rsidP="00796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Öğlen Arası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D6" w:rsidRPr="00B73ADA" w:rsidRDefault="002E6FD6" w:rsidP="00796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6FD6" w:rsidRPr="00B73ADA" w:rsidTr="002E6FD6">
        <w:trPr>
          <w:trHeight w:val="934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D6" w:rsidRPr="00B73ADA" w:rsidRDefault="002E6FD6" w:rsidP="00796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13.30 -14.20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D6" w:rsidRPr="00B73ADA" w:rsidRDefault="002E6FD6" w:rsidP="00796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D6" w:rsidRPr="00B73ADA" w:rsidRDefault="002E6FD6" w:rsidP="00796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D6" w:rsidRPr="00B73ADA" w:rsidRDefault="002E6FD6" w:rsidP="00796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ab/>
              <w:t>Bağışıklama</w:t>
            </w:r>
          </w:p>
          <w:p w:rsidR="002E6FD6" w:rsidRPr="00B73ADA" w:rsidRDefault="002E6FD6" w:rsidP="00796422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Bağışıklamanın önemi </w:t>
            </w:r>
          </w:p>
          <w:p w:rsidR="002E6FD6" w:rsidRPr="00B73ADA" w:rsidRDefault="002E6FD6" w:rsidP="00796422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Aşı çeşitleri</w:t>
            </w:r>
          </w:p>
          <w:p w:rsidR="002E6FD6" w:rsidRPr="00B73ADA" w:rsidRDefault="002E6FD6" w:rsidP="00796422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Aşı uygulama ilkeleri 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D6" w:rsidRPr="00B73ADA" w:rsidRDefault="002E6FD6" w:rsidP="00796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6FD6" w:rsidRPr="00B73ADA" w:rsidRDefault="004F6F30" w:rsidP="0079642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Doç. Dr. Betül ÖZEN</w:t>
            </w:r>
          </w:p>
        </w:tc>
      </w:tr>
      <w:tr w:rsidR="002E109E" w:rsidRPr="00B73ADA" w:rsidTr="002E6FD6">
        <w:trPr>
          <w:trHeight w:val="934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2E109E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109E">
              <w:rPr>
                <w:rFonts w:ascii="Times New Roman" w:hAnsi="Times New Roman"/>
                <w:sz w:val="20"/>
                <w:szCs w:val="20"/>
                <w:highlight w:val="yellow"/>
              </w:rPr>
              <w:t>14.30- 16.20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2E109E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109E">
              <w:rPr>
                <w:rFonts w:ascii="Times New Roman" w:hAnsi="Times New Roman"/>
                <w:sz w:val="20"/>
                <w:szCs w:val="20"/>
                <w:highlight w:val="yellow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2E109E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109E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2E109E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109E">
              <w:rPr>
                <w:rFonts w:ascii="Times New Roman" w:hAnsi="Times New Roman"/>
                <w:sz w:val="20"/>
                <w:szCs w:val="20"/>
                <w:highlight w:val="yellow"/>
              </w:rPr>
              <w:t>3-6 Yaş Grubu Çocuğun Fiziksel, Psikolojik, Cinsel, Sosyal ve Bilişsel Gelişimi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2E109E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2E109E">
              <w:rPr>
                <w:rFonts w:ascii="Times New Roman" w:hAnsi="Times New Roman"/>
                <w:sz w:val="20"/>
                <w:szCs w:val="20"/>
                <w:highlight w:val="yellow"/>
              </w:rPr>
              <w:t>Öğr</w:t>
            </w:r>
            <w:proofErr w:type="spellEnd"/>
            <w:r w:rsidRPr="002E109E">
              <w:rPr>
                <w:rFonts w:ascii="Times New Roman" w:hAnsi="Times New Roman"/>
                <w:sz w:val="20"/>
                <w:szCs w:val="20"/>
                <w:highlight w:val="yellow"/>
              </w:rPr>
              <w:t>. Gör. Dr. Nuray Caner</w:t>
            </w:r>
          </w:p>
          <w:p w:rsidR="002E109E" w:rsidRPr="002E109E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109E">
              <w:rPr>
                <w:rFonts w:ascii="Times New Roman" w:hAnsi="Times New Roman"/>
                <w:sz w:val="20"/>
                <w:szCs w:val="20"/>
                <w:highlight w:val="yellow"/>
              </w:rPr>
              <w:t>Arş. Gör. Emre Usta</w:t>
            </w:r>
          </w:p>
        </w:tc>
      </w:tr>
      <w:tr w:rsidR="002E109E" w:rsidRPr="00B73ADA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3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28 Aralık 2022 </w:t>
            </w:r>
            <w:r w:rsidRPr="00B73ADA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09E" w:rsidRPr="00B73ADA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08.30-11.20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Asepsi   </w:t>
            </w:r>
          </w:p>
          <w:p w:rsidR="002E109E" w:rsidRPr="00B73ADA" w:rsidRDefault="002E109E" w:rsidP="002E109E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Sterilizasyon Yöntemleri </w:t>
            </w:r>
          </w:p>
          <w:p w:rsidR="002E109E" w:rsidRPr="00B73ADA" w:rsidRDefault="002E109E" w:rsidP="002E109E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Dezenfeksiyon Yöntemler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Arş. Gör. Türkan Ülker </w:t>
            </w:r>
          </w:p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B73ADA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B73ADA">
              <w:rPr>
                <w:rFonts w:ascii="Times New Roman" w:hAnsi="Times New Roman"/>
                <w:sz w:val="20"/>
                <w:szCs w:val="20"/>
              </w:rPr>
              <w:t>. Üyesi Sevda Korkut</w:t>
            </w:r>
          </w:p>
        </w:tc>
      </w:tr>
      <w:tr w:rsidR="002E109E" w:rsidRPr="00B73ADA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11.30-12.20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Solunum Sayma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Arş. Gör. Türkan Ülker</w:t>
            </w:r>
          </w:p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B73ADA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B73ADA">
              <w:rPr>
                <w:rFonts w:ascii="Times New Roman" w:hAnsi="Times New Roman"/>
                <w:sz w:val="20"/>
                <w:szCs w:val="20"/>
              </w:rPr>
              <w:t>. Üyesi Sevda Korkut</w:t>
            </w:r>
          </w:p>
        </w:tc>
      </w:tr>
      <w:tr w:rsidR="002E109E" w:rsidRPr="00B73ADA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Öğlen Arası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09E" w:rsidRPr="00B73ADA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lastRenderedPageBreak/>
              <w:t>13.30-14.20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09E" w:rsidRPr="00B73ADA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73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 Ocak 2023</w:t>
            </w:r>
          </w:p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3ADA">
              <w:rPr>
                <w:rFonts w:ascii="Times New Roman" w:hAnsi="Times New Roman"/>
                <w:b/>
                <w:sz w:val="20"/>
                <w:szCs w:val="20"/>
              </w:rPr>
              <w:t>Pazartesi</w:t>
            </w:r>
          </w:p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09E" w:rsidRPr="00B73ADA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08.30-10.20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eastAsia="Calibri" w:hAnsi="Times New Roman"/>
                <w:sz w:val="20"/>
                <w:szCs w:val="20"/>
              </w:rPr>
              <w:t>Dinleme-Dinleme Türleri-Sessizliği Kullanma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B73ADA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B73ADA">
              <w:rPr>
                <w:rFonts w:ascii="Times New Roman" w:hAnsi="Times New Roman"/>
                <w:sz w:val="20"/>
                <w:szCs w:val="20"/>
              </w:rPr>
              <w:t>. Üyesi Mahmut EVLİ</w:t>
            </w:r>
          </w:p>
        </w:tc>
      </w:tr>
      <w:tr w:rsidR="002E109E" w:rsidRPr="00B73ADA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10.30-12.20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Dinleme-Dinleme Türleri-Sessizliği Kullanma Uygulaması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B73ADA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B73ADA">
              <w:rPr>
                <w:rFonts w:ascii="Times New Roman" w:hAnsi="Times New Roman"/>
                <w:sz w:val="20"/>
                <w:szCs w:val="20"/>
              </w:rPr>
              <w:t>. Üyesi Mahmut EVLİ</w:t>
            </w:r>
          </w:p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B73ADA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B73ADA">
              <w:rPr>
                <w:rFonts w:ascii="Times New Roman" w:hAnsi="Times New Roman"/>
                <w:sz w:val="20"/>
                <w:szCs w:val="20"/>
              </w:rPr>
              <w:t>. Üyesi Nurcan UZDİL</w:t>
            </w:r>
          </w:p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Arş. Gör. Eda ALBAYRAK</w:t>
            </w:r>
          </w:p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Arş. Gör. Zehra SU TOPBAŞ</w:t>
            </w:r>
          </w:p>
        </w:tc>
      </w:tr>
      <w:tr w:rsidR="002E109E" w:rsidRPr="00B73ADA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Öğlen Arası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09E" w:rsidRPr="00B73ADA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13.30-16.20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Solunum Sisteminin Fizyolojisi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B73ADA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B73ADA">
              <w:rPr>
                <w:rFonts w:ascii="Times New Roman" w:hAnsi="Times New Roman"/>
                <w:sz w:val="20"/>
                <w:szCs w:val="20"/>
              </w:rPr>
              <w:t>. Üyesi BURAK TAN</w:t>
            </w:r>
          </w:p>
        </w:tc>
      </w:tr>
      <w:tr w:rsidR="002E109E" w:rsidRPr="00B73ADA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16.30- 17.20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Hazırlık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09E" w:rsidRPr="00B73ADA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73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3 Ocak 2023 </w:t>
            </w:r>
          </w:p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3ADA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09E" w:rsidRPr="002E109E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2E109E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109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08.30 – 09.20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2E109E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109E">
              <w:rPr>
                <w:rFonts w:ascii="Times New Roman" w:hAnsi="Times New Roman"/>
                <w:sz w:val="20"/>
                <w:szCs w:val="20"/>
                <w:highlight w:val="yellow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2E109E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109E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2E109E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109E">
              <w:rPr>
                <w:rFonts w:ascii="Times New Roman" w:hAnsi="Times New Roman"/>
                <w:sz w:val="20"/>
                <w:szCs w:val="20"/>
                <w:highlight w:val="yellow"/>
              </w:rPr>
              <w:t>Liderlik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2E109E" w:rsidRDefault="002E109E" w:rsidP="002E109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2E109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Dr. </w:t>
            </w:r>
            <w:proofErr w:type="spellStart"/>
            <w:r w:rsidRPr="002E109E">
              <w:rPr>
                <w:rFonts w:ascii="Times New Roman" w:hAnsi="Times New Roman"/>
                <w:sz w:val="20"/>
                <w:szCs w:val="20"/>
                <w:highlight w:val="yellow"/>
              </w:rPr>
              <w:t>Öğr</w:t>
            </w:r>
            <w:proofErr w:type="spellEnd"/>
            <w:r w:rsidRPr="002E109E">
              <w:rPr>
                <w:rFonts w:ascii="Times New Roman" w:hAnsi="Times New Roman"/>
                <w:sz w:val="20"/>
                <w:szCs w:val="20"/>
                <w:highlight w:val="yellow"/>
              </w:rPr>
              <w:t>. Üyesi Nurcan UZDİL</w:t>
            </w:r>
          </w:p>
        </w:tc>
      </w:tr>
      <w:tr w:rsidR="002E109E" w:rsidRPr="002E109E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2E109E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bookmarkStart w:id="0" w:name="_GoBack"/>
            <w:bookmarkEnd w:id="0"/>
            <w:r w:rsidRPr="002E109E">
              <w:rPr>
                <w:rFonts w:ascii="Times New Roman" w:hAnsi="Times New Roman"/>
                <w:sz w:val="20"/>
                <w:szCs w:val="20"/>
                <w:highlight w:val="yellow"/>
              </w:rPr>
              <w:t>09.30-11.20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2E109E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109E">
              <w:rPr>
                <w:rFonts w:ascii="Times New Roman" w:hAnsi="Times New Roman"/>
                <w:sz w:val="20"/>
                <w:szCs w:val="20"/>
                <w:highlight w:val="yellow"/>
              </w:rPr>
              <w:t>U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2E109E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109E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2E109E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109E">
              <w:rPr>
                <w:rFonts w:ascii="Times New Roman" w:hAnsi="Times New Roman"/>
                <w:sz w:val="20"/>
                <w:szCs w:val="20"/>
                <w:highlight w:val="yellow"/>
              </w:rPr>
              <w:t>Liderlik Uygulaması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2E109E" w:rsidRDefault="002E109E" w:rsidP="002E10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109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Dr. </w:t>
            </w:r>
            <w:proofErr w:type="spellStart"/>
            <w:r w:rsidRPr="002E109E">
              <w:rPr>
                <w:rFonts w:ascii="Times New Roman" w:hAnsi="Times New Roman"/>
                <w:sz w:val="20"/>
                <w:szCs w:val="20"/>
                <w:highlight w:val="yellow"/>
              </w:rPr>
              <w:t>Öğr</w:t>
            </w:r>
            <w:proofErr w:type="spellEnd"/>
            <w:r w:rsidRPr="002E109E">
              <w:rPr>
                <w:rFonts w:ascii="Times New Roman" w:hAnsi="Times New Roman"/>
                <w:sz w:val="20"/>
                <w:szCs w:val="20"/>
                <w:highlight w:val="yellow"/>
              </w:rPr>
              <w:t>. Üyesi Mahmut EVLİ</w:t>
            </w:r>
          </w:p>
          <w:p w:rsidR="002E109E" w:rsidRPr="002E109E" w:rsidRDefault="002E109E" w:rsidP="002E10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109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Dr. </w:t>
            </w:r>
            <w:proofErr w:type="spellStart"/>
            <w:r w:rsidRPr="002E109E">
              <w:rPr>
                <w:rFonts w:ascii="Times New Roman" w:hAnsi="Times New Roman"/>
                <w:sz w:val="20"/>
                <w:szCs w:val="20"/>
                <w:highlight w:val="yellow"/>
              </w:rPr>
              <w:t>Öğr</w:t>
            </w:r>
            <w:proofErr w:type="spellEnd"/>
            <w:r w:rsidRPr="002E109E">
              <w:rPr>
                <w:rFonts w:ascii="Times New Roman" w:hAnsi="Times New Roman"/>
                <w:sz w:val="20"/>
                <w:szCs w:val="20"/>
                <w:highlight w:val="yellow"/>
              </w:rPr>
              <w:t>. Üyesi Nurcan UZDİL</w:t>
            </w:r>
          </w:p>
          <w:p w:rsidR="002E109E" w:rsidRPr="002E109E" w:rsidRDefault="002E109E" w:rsidP="002E10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109E">
              <w:rPr>
                <w:rFonts w:ascii="Times New Roman" w:hAnsi="Times New Roman"/>
                <w:sz w:val="20"/>
                <w:szCs w:val="20"/>
                <w:highlight w:val="yellow"/>
              </w:rPr>
              <w:t>Arş. Gör. Eda ALBAYRAK</w:t>
            </w:r>
          </w:p>
          <w:p w:rsidR="002E109E" w:rsidRPr="002E109E" w:rsidRDefault="002E109E" w:rsidP="002E10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109E">
              <w:rPr>
                <w:rFonts w:ascii="Times New Roman" w:hAnsi="Times New Roman"/>
                <w:sz w:val="20"/>
                <w:szCs w:val="20"/>
                <w:highlight w:val="yellow"/>
              </w:rPr>
              <w:t>Arş. Gör. Zehra SU TOPBAŞ</w:t>
            </w:r>
          </w:p>
        </w:tc>
      </w:tr>
      <w:tr w:rsidR="002E109E" w:rsidRPr="00B73ADA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12.05-13.10</w:t>
            </w:r>
            <w:r w:rsidRPr="00B73ADA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Öğlen Arası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09E" w:rsidRPr="00B73ADA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13.30-17.20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Sivil Toplum Örgütleri</w:t>
            </w:r>
          </w:p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Toplum katılımı ve sektörler-disiplinler arası işbirliği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Prof. Dr. Handan ZİNCİR</w:t>
            </w:r>
          </w:p>
        </w:tc>
      </w:tr>
      <w:tr w:rsidR="002E109E" w:rsidRPr="00B73ADA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3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4 Ocak 2023 </w:t>
            </w:r>
            <w:r w:rsidRPr="00B73ADA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3ADA">
              <w:rPr>
                <w:rFonts w:ascii="Times New Roman" w:hAnsi="Times New Roman"/>
                <w:b/>
                <w:sz w:val="20"/>
                <w:szCs w:val="20"/>
              </w:rPr>
              <w:t>VİZE SINAVI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B73ADA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B73ADA">
              <w:rPr>
                <w:rFonts w:ascii="Times New Roman" w:hAnsi="Times New Roman"/>
                <w:sz w:val="20"/>
                <w:szCs w:val="20"/>
              </w:rPr>
              <w:t>. Ü. Filiz Özkan</w:t>
            </w:r>
          </w:p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Arş. Gör. Handan </w:t>
            </w:r>
            <w:proofErr w:type="spellStart"/>
            <w:r w:rsidRPr="00B73ADA">
              <w:rPr>
                <w:rFonts w:ascii="Times New Roman" w:hAnsi="Times New Roman"/>
                <w:sz w:val="20"/>
                <w:szCs w:val="20"/>
              </w:rPr>
              <w:t>Topan</w:t>
            </w:r>
            <w:proofErr w:type="spellEnd"/>
          </w:p>
        </w:tc>
      </w:tr>
      <w:tr w:rsidR="002E109E" w:rsidRPr="00B73ADA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73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09 Ocak 2023</w:t>
            </w:r>
          </w:p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3ADA">
              <w:rPr>
                <w:rFonts w:ascii="Times New Roman" w:hAnsi="Times New Roman"/>
                <w:b/>
                <w:sz w:val="20"/>
                <w:szCs w:val="20"/>
              </w:rPr>
              <w:t xml:space="preserve">Pazartesi </w:t>
            </w:r>
          </w:p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09E" w:rsidRPr="00B73ADA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08.30 -11.20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Empati</w:t>
            </w:r>
          </w:p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Sempati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B73ADA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B73ADA">
              <w:rPr>
                <w:rFonts w:ascii="Times New Roman" w:hAnsi="Times New Roman"/>
                <w:sz w:val="20"/>
                <w:szCs w:val="20"/>
              </w:rPr>
              <w:t>. Üyesi Nurcan UZDİL</w:t>
            </w:r>
          </w:p>
        </w:tc>
      </w:tr>
      <w:tr w:rsidR="002E109E" w:rsidRPr="00B73ADA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11.30- 12.30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Empati &amp; Sempati Uygulaması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Doç. Dr. Nuray ŞİMŞEK</w:t>
            </w:r>
          </w:p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B73ADA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B73ADA">
              <w:rPr>
                <w:rFonts w:ascii="Times New Roman" w:hAnsi="Times New Roman"/>
                <w:sz w:val="20"/>
                <w:szCs w:val="20"/>
              </w:rPr>
              <w:t>. Üyesi Mahmut EVLİ</w:t>
            </w:r>
          </w:p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B73ADA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B73ADA">
              <w:rPr>
                <w:rFonts w:ascii="Times New Roman" w:hAnsi="Times New Roman"/>
                <w:sz w:val="20"/>
                <w:szCs w:val="20"/>
              </w:rPr>
              <w:t>. Üyesi Nurcan UZDİL</w:t>
            </w:r>
          </w:p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Arş. Gör. Eda ALBAYRAK</w:t>
            </w:r>
          </w:p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Arş. Gör. Zehra SU TOPBAŞ</w:t>
            </w:r>
          </w:p>
        </w:tc>
      </w:tr>
      <w:tr w:rsidR="002E109E" w:rsidRPr="00B73ADA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13.30- 15.20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 Solunum Sisteminin Anatomisi (Video Gösterimi)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B73ADA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B73ADA">
              <w:rPr>
                <w:rFonts w:ascii="Times New Roman" w:hAnsi="Times New Roman"/>
                <w:sz w:val="20"/>
                <w:szCs w:val="20"/>
              </w:rPr>
              <w:t>. Üyesi Hatice GÜLER</w:t>
            </w:r>
          </w:p>
        </w:tc>
      </w:tr>
      <w:tr w:rsidR="002E109E" w:rsidRPr="00B73ADA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15.30-17.20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Yabancı Cisim </w:t>
            </w:r>
            <w:proofErr w:type="spellStart"/>
            <w:r w:rsidRPr="00B73ADA">
              <w:rPr>
                <w:rFonts w:ascii="Times New Roman" w:hAnsi="Times New Roman"/>
                <w:sz w:val="20"/>
                <w:szCs w:val="20"/>
              </w:rPr>
              <w:t>Aspirasyonu</w:t>
            </w:r>
            <w:proofErr w:type="spellEnd"/>
          </w:p>
          <w:p w:rsidR="002E109E" w:rsidRPr="00B73ADA" w:rsidRDefault="002E109E" w:rsidP="002E109E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Boğulmalar Uygulama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Doç. Dr. ÖZNUR BAŞDAŞ</w:t>
            </w:r>
          </w:p>
        </w:tc>
      </w:tr>
      <w:tr w:rsidR="002E109E" w:rsidRPr="00B73ADA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73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 Ocak 2023</w:t>
            </w:r>
          </w:p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3ADA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09E" w:rsidRPr="00B73ADA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09.00-17.05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Asepsi uygulama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3ADA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B73ADA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B73ADA">
              <w:rPr>
                <w:rFonts w:ascii="Times New Roman" w:hAnsi="Times New Roman"/>
                <w:b/>
                <w:sz w:val="20"/>
                <w:szCs w:val="20"/>
              </w:rPr>
              <w:t>. Üyesi Yeliz Sürme</w:t>
            </w:r>
          </w:p>
          <w:p w:rsidR="002E109E" w:rsidRPr="00B73ADA" w:rsidRDefault="002E109E" w:rsidP="002E109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B73ADA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B73ADA">
              <w:rPr>
                <w:rFonts w:ascii="Times New Roman" w:hAnsi="Times New Roman"/>
                <w:sz w:val="20"/>
                <w:szCs w:val="20"/>
              </w:rPr>
              <w:t>. Üyesi Hatice Yüceler Kaçmaz</w:t>
            </w:r>
          </w:p>
          <w:p w:rsidR="002E109E" w:rsidRPr="00B73ADA" w:rsidRDefault="002E109E" w:rsidP="002E109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Arş. Gör. Dr. İlker Yılmaz</w:t>
            </w:r>
          </w:p>
          <w:p w:rsidR="002E109E" w:rsidRPr="00B73ADA" w:rsidRDefault="002E109E" w:rsidP="002E109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Arş. Gör. Gülseren Maraş</w:t>
            </w:r>
          </w:p>
          <w:p w:rsidR="002E109E" w:rsidRPr="00B73ADA" w:rsidRDefault="002E109E" w:rsidP="002E109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Arş. Gör. Hilal Kahraman</w:t>
            </w:r>
          </w:p>
          <w:p w:rsidR="002E109E" w:rsidRPr="00B73ADA" w:rsidRDefault="002E109E" w:rsidP="002E109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Arş. Gör. Handan </w:t>
            </w:r>
            <w:proofErr w:type="spellStart"/>
            <w:r w:rsidRPr="00B73ADA">
              <w:rPr>
                <w:rFonts w:ascii="Times New Roman" w:hAnsi="Times New Roman"/>
                <w:sz w:val="20"/>
                <w:szCs w:val="20"/>
              </w:rPr>
              <w:t>Topan</w:t>
            </w:r>
            <w:proofErr w:type="spellEnd"/>
          </w:p>
          <w:p w:rsidR="002E109E" w:rsidRPr="00B73ADA" w:rsidRDefault="002E109E" w:rsidP="002E109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Arş. Gör. Seda </w:t>
            </w:r>
            <w:proofErr w:type="spellStart"/>
            <w:r w:rsidRPr="00B73ADA">
              <w:rPr>
                <w:rFonts w:ascii="Times New Roman" w:hAnsi="Times New Roman"/>
                <w:sz w:val="20"/>
                <w:szCs w:val="20"/>
              </w:rPr>
              <w:t>Akutay</w:t>
            </w:r>
            <w:proofErr w:type="spellEnd"/>
          </w:p>
          <w:p w:rsidR="002E109E" w:rsidRPr="00B73ADA" w:rsidRDefault="002E109E" w:rsidP="002E109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Arş. Gör. Halil Kalaycı</w:t>
            </w:r>
          </w:p>
        </w:tc>
      </w:tr>
      <w:tr w:rsidR="002E109E" w:rsidRPr="00B73ADA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73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11 Ocak 2023</w:t>
            </w:r>
          </w:p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  <w:r w:rsidRPr="00B73A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09E" w:rsidRPr="00B73ADA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O8.30- 11.20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Atılganlık – Ben Dili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B73ADA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B73ADA">
              <w:rPr>
                <w:rFonts w:ascii="Times New Roman" w:hAnsi="Times New Roman"/>
                <w:sz w:val="20"/>
                <w:szCs w:val="20"/>
              </w:rPr>
              <w:t>. Üyesi Mahmut EVLİ</w:t>
            </w:r>
          </w:p>
        </w:tc>
      </w:tr>
      <w:tr w:rsidR="002E109E" w:rsidRPr="00B73ADA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11.30- 12.20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Atılganlık- Ben Dili laboratuvar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B73ADA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B73ADA">
              <w:rPr>
                <w:rFonts w:ascii="Times New Roman" w:hAnsi="Times New Roman"/>
                <w:sz w:val="20"/>
                <w:szCs w:val="20"/>
              </w:rPr>
              <w:t>. Üyesi Mahmut EVLİ</w:t>
            </w:r>
          </w:p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B73ADA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B73ADA">
              <w:rPr>
                <w:rFonts w:ascii="Times New Roman" w:hAnsi="Times New Roman"/>
                <w:sz w:val="20"/>
                <w:szCs w:val="20"/>
              </w:rPr>
              <w:t>. Üyesi Nurcan UZDİL</w:t>
            </w:r>
          </w:p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Arş. Gör. Eda ALBAYRAK</w:t>
            </w:r>
          </w:p>
          <w:p w:rsidR="002E109E" w:rsidRPr="00B73ADA" w:rsidRDefault="002E109E" w:rsidP="002E1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ADA">
              <w:rPr>
                <w:rFonts w:ascii="Times New Roman" w:hAnsi="Times New Roman"/>
                <w:sz w:val="20"/>
                <w:szCs w:val="20"/>
              </w:rPr>
              <w:t>Arş. Gör. Zehra SU TOPBAŞ</w:t>
            </w:r>
          </w:p>
        </w:tc>
      </w:tr>
    </w:tbl>
    <w:p w:rsidR="00A60D41" w:rsidRPr="00B73ADA" w:rsidRDefault="00A60D41" w:rsidP="00FE186A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</w:p>
    <w:p w:rsidR="00A60D41" w:rsidRPr="00B73ADA" w:rsidRDefault="00864631" w:rsidP="00FE186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proofErr w:type="gramStart"/>
      <w:r w:rsidRPr="00B73ADA">
        <w:rPr>
          <w:rFonts w:ascii="Times New Roman" w:hAnsi="Times New Roman"/>
          <w:b/>
          <w:sz w:val="20"/>
          <w:szCs w:val="20"/>
        </w:rPr>
        <w:lastRenderedPageBreak/>
        <w:t>Hazırlık :</w:t>
      </w:r>
      <w:r w:rsidR="00324AC7" w:rsidRPr="00B73ADA">
        <w:rPr>
          <w:rFonts w:ascii="Times New Roman" w:hAnsi="Times New Roman"/>
          <w:b/>
          <w:sz w:val="20"/>
          <w:szCs w:val="20"/>
        </w:rPr>
        <w:t>4</w:t>
      </w:r>
      <w:proofErr w:type="gramEnd"/>
      <w:r w:rsidR="009E3808" w:rsidRPr="00B73ADA">
        <w:rPr>
          <w:rFonts w:ascii="Times New Roman" w:hAnsi="Times New Roman"/>
          <w:b/>
          <w:sz w:val="20"/>
          <w:szCs w:val="20"/>
        </w:rPr>
        <w:t xml:space="preserve"> </w:t>
      </w:r>
      <w:r w:rsidR="00A60D41" w:rsidRPr="00B73ADA">
        <w:rPr>
          <w:rFonts w:ascii="Times New Roman" w:hAnsi="Times New Roman"/>
          <w:b/>
          <w:sz w:val="20"/>
          <w:szCs w:val="20"/>
        </w:rPr>
        <w:t>saat             Teori: 3</w:t>
      </w:r>
      <w:r w:rsidR="00A337FA" w:rsidRPr="00B73ADA">
        <w:rPr>
          <w:rFonts w:ascii="Times New Roman" w:hAnsi="Times New Roman"/>
          <w:b/>
          <w:sz w:val="20"/>
          <w:szCs w:val="20"/>
        </w:rPr>
        <w:t>7</w:t>
      </w:r>
      <w:r w:rsidR="00A60D41" w:rsidRPr="00B73ADA">
        <w:rPr>
          <w:rFonts w:ascii="Times New Roman" w:hAnsi="Times New Roman"/>
          <w:b/>
          <w:sz w:val="20"/>
          <w:szCs w:val="20"/>
        </w:rPr>
        <w:t xml:space="preserve"> saat                         Uygulama: </w:t>
      </w:r>
      <w:r w:rsidR="00552681" w:rsidRPr="00B73ADA">
        <w:rPr>
          <w:rFonts w:ascii="Times New Roman" w:hAnsi="Times New Roman"/>
          <w:b/>
          <w:sz w:val="20"/>
          <w:szCs w:val="20"/>
        </w:rPr>
        <w:t>16</w:t>
      </w:r>
      <w:r w:rsidR="00A60D41" w:rsidRPr="00B73ADA">
        <w:rPr>
          <w:rFonts w:ascii="Times New Roman" w:hAnsi="Times New Roman"/>
          <w:b/>
          <w:sz w:val="20"/>
          <w:szCs w:val="20"/>
        </w:rPr>
        <w:t xml:space="preserve"> saat</w:t>
      </w:r>
      <w:r w:rsidR="00A60D41" w:rsidRPr="00B73ADA">
        <w:rPr>
          <w:rFonts w:ascii="Times New Roman" w:hAnsi="Times New Roman"/>
          <w:b/>
          <w:sz w:val="20"/>
          <w:szCs w:val="20"/>
        </w:rPr>
        <w:tab/>
        <w:t xml:space="preserve"> </w:t>
      </w:r>
    </w:p>
    <w:p w:rsidR="00A60D41" w:rsidRPr="00B73ADA" w:rsidRDefault="00A60D41" w:rsidP="00FE186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E186A" w:rsidRPr="00B73ADA" w:rsidRDefault="00FE186A" w:rsidP="00FE186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B73ADA">
        <w:rPr>
          <w:rFonts w:ascii="Times New Roman" w:hAnsi="Times New Roman"/>
          <w:b/>
          <w:sz w:val="20"/>
          <w:szCs w:val="20"/>
        </w:rPr>
        <w:t xml:space="preserve">Modül sorumlusu: Dr. </w:t>
      </w:r>
      <w:proofErr w:type="spellStart"/>
      <w:r w:rsidRPr="00B73ADA">
        <w:rPr>
          <w:rFonts w:ascii="Times New Roman" w:hAnsi="Times New Roman"/>
          <w:b/>
          <w:sz w:val="20"/>
          <w:szCs w:val="20"/>
        </w:rPr>
        <w:t>Öğr</w:t>
      </w:r>
      <w:proofErr w:type="spellEnd"/>
      <w:r w:rsidRPr="00B73ADA">
        <w:rPr>
          <w:rFonts w:ascii="Times New Roman" w:hAnsi="Times New Roman"/>
          <w:b/>
          <w:sz w:val="20"/>
          <w:szCs w:val="20"/>
        </w:rPr>
        <w:t>. Ü. Filiz Özkan</w:t>
      </w:r>
    </w:p>
    <w:p w:rsidR="00FE186A" w:rsidRPr="00DD3307" w:rsidRDefault="00FE186A" w:rsidP="00FE186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B73ADA">
        <w:rPr>
          <w:rFonts w:ascii="Times New Roman" w:hAnsi="Times New Roman"/>
          <w:b/>
          <w:sz w:val="20"/>
          <w:szCs w:val="20"/>
        </w:rPr>
        <w:t xml:space="preserve">Ünite sorumlusu: Arş. Gör. Handan </w:t>
      </w:r>
      <w:proofErr w:type="spellStart"/>
      <w:r w:rsidRPr="00B73ADA">
        <w:rPr>
          <w:rFonts w:ascii="Times New Roman" w:hAnsi="Times New Roman"/>
          <w:b/>
          <w:sz w:val="20"/>
          <w:szCs w:val="20"/>
        </w:rPr>
        <w:t>Topan</w:t>
      </w:r>
      <w:proofErr w:type="spellEnd"/>
    </w:p>
    <w:p w:rsidR="00A60D41" w:rsidRPr="00DD3307" w:rsidRDefault="00A60D41" w:rsidP="00FE186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A60D41" w:rsidRPr="00DD3307" w:rsidRDefault="00A60D41" w:rsidP="00FE186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A60D41" w:rsidRPr="00DD3307" w:rsidRDefault="00A60D41" w:rsidP="00FE186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8C3B56" w:rsidRPr="00DD3307" w:rsidRDefault="008C3B56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C3B56" w:rsidRPr="00DD3307" w:rsidRDefault="008C3B56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C3B56" w:rsidRPr="00DD3307" w:rsidRDefault="008C3B56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C3B56" w:rsidRPr="00DD3307" w:rsidRDefault="008C3B56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C3B56" w:rsidRPr="00DD3307" w:rsidRDefault="008C3B56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C3B56" w:rsidRPr="00DD3307" w:rsidRDefault="008C3B56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C3B56" w:rsidRPr="00DD3307" w:rsidRDefault="008C3B56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C3B56" w:rsidRPr="00DD3307" w:rsidRDefault="008C3B56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C3B56" w:rsidRPr="00DD3307" w:rsidRDefault="008C3B56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C3B56" w:rsidRPr="00DD3307" w:rsidRDefault="008C3B56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C3B56" w:rsidRPr="00DD3307" w:rsidRDefault="008C3B56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C3B56" w:rsidRPr="00DD3307" w:rsidRDefault="008C3B56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C3B56" w:rsidRPr="00DD3307" w:rsidRDefault="008C3B56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C3B56" w:rsidRDefault="008C3B56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3307" w:rsidRDefault="00DD3307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3307" w:rsidRDefault="00DD3307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3307" w:rsidRDefault="00DD3307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3307" w:rsidRDefault="00DD3307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3307" w:rsidRDefault="00DD3307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3307" w:rsidRDefault="00DD3307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3307" w:rsidRDefault="00DD3307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3307" w:rsidRDefault="00DD3307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3307" w:rsidRDefault="00DD3307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3307" w:rsidRDefault="00DD3307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3307" w:rsidRDefault="00DD3307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3307" w:rsidRDefault="00DD3307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3307" w:rsidRDefault="00DD3307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3307" w:rsidRDefault="00DD3307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3307" w:rsidRDefault="00DD3307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3307" w:rsidRDefault="00DD3307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3307" w:rsidRDefault="00DD3307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3307" w:rsidRDefault="00DD3307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3307" w:rsidRDefault="00DD3307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3307" w:rsidRDefault="00DD3307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3307" w:rsidRDefault="00DD3307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3307" w:rsidRDefault="00DD3307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3307" w:rsidRDefault="00DD3307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3307" w:rsidRDefault="00DD3307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3307" w:rsidRPr="00DD3307" w:rsidRDefault="00DD3307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C3B56" w:rsidRPr="00DD3307" w:rsidRDefault="008C3B56" w:rsidP="009008F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8C3B56" w:rsidRPr="00DD3307" w:rsidSect="00B9607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676F3"/>
    <w:multiLevelType w:val="hybridMultilevel"/>
    <w:tmpl w:val="5748E88C"/>
    <w:lvl w:ilvl="0" w:tplc="1F6CF582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C21EA4"/>
    <w:multiLevelType w:val="hybridMultilevel"/>
    <w:tmpl w:val="6A94081A"/>
    <w:lvl w:ilvl="0" w:tplc="A2505950">
      <w:start w:val="1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3250B4"/>
    <w:multiLevelType w:val="hybridMultilevel"/>
    <w:tmpl w:val="FF5641EA"/>
    <w:lvl w:ilvl="0" w:tplc="3AF8C39E">
      <w:start w:val="1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727D1A"/>
    <w:multiLevelType w:val="hybridMultilevel"/>
    <w:tmpl w:val="49EE9E3C"/>
    <w:lvl w:ilvl="0" w:tplc="A2505950">
      <w:start w:val="1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7D3B9A"/>
    <w:multiLevelType w:val="hybridMultilevel"/>
    <w:tmpl w:val="71BCA4E2"/>
    <w:lvl w:ilvl="0" w:tplc="1F6CF582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9F35C5"/>
    <w:multiLevelType w:val="multilevel"/>
    <w:tmpl w:val="2BE8E39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2EA51BA"/>
    <w:multiLevelType w:val="hybridMultilevel"/>
    <w:tmpl w:val="444EBCC0"/>
    <w:lvl w:ilvl="0" w:tplc="1F6CF58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F4EE1"/>
    <w:multiLevelType w:val="hybridMultilevel"/>
    <w:tmpl w:val="8D8473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61FA"/>
    <w:multiLevelType w:val="hybridMultilevel"/>
    <w:tmpl w:val="FA7E510C"/>
    <w:lvl w:ilvl="0" w:tplc="1F6CF582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C41004"/>
    <w:multiLevelType w:val="hybridMultilevel"/>
    <w:tmpl w:val="43602E08"/>
    <w:lvl w:ilvl="0" w:tplc="1F6CF582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382157"/>
    <w:multiLevelType w:val="hybridMultilevel"/>
    <w:tmpl w:val="AE1CF342"/>
    <w:lvl w:ilvl="0" w:tplc="A250595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62D9A"/>
    <w:multiLevelType w:val="hybridMultilevel"/>
    <w:tmpl w:val="4D16CD74"/>
    <w:lvl w:ilvl="0" w:tplc="A2505950">
      <w:start w:val="1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E348F9"/>
    <w:multiLevelType w:val="hybridMultilevel"/>
    <w:tmpl w:val="C47C70A4"/>
    <w:lvl w:ilvl="0" w:tplc="98A6B6D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75"/>
    <w:rsid w:val="000177A1"/>
    <w:rsid w:val="00032074"/>
    <w:rsid w:val="00034A5B"/>
    <w:rsid w:val="000363BE"/>
    <w:rsid w:val="000459C3"/>
    <w:rsid w:val="000D738B"/>
    <w:rsid w:val="000E3C50"/>
    <w:rsid w:val="000E3E75"/>
    <w:rsid w:val="00124C16"/>
    <w:rsid w:val="0012657F"/>
    <w:rsid w:val="00145675"/>
    <w:rsid w:val="0018403E"/>
    <w:rsid w:val="001A0EA1"/>
    <w:rsid w:val="001A3709"/>
    <w:rsid w:val="001C1A3F"/>
    <w:rsid w:val="001E2667"/>
    <w:rsid w:val="002179B0"/>
    <w:rsid w:val="00224A59"/>
    <w:rsid w:val="00246B47"/>
    <w:rsid w:val="0025049B"/>
    <w:rsid w:val="00267471"/>
    <w:rsid w:val="00271724"/>
    <w:rsid w:val="00271D06"/>
    <w:rsid w:val="00281884"/>
    <w:rsid w:val="00285244"/>
    <w:rsid w:val="002870C2"/>
    <w:rsid w:val="00297316"/>
    <w:rsid w:val="002B0616"/>
    <w:rsid w:val="002B16DC"/>
    <w:rsid w:val="002D6A7E"/>
    <w:rsid w:val="002E109E"/>
    <w:rsid w:val="002E6FD6"/>
    <w:rsid w:val="003057EF"/>
    <w:rsid w:val="0032444E"/>
    <w:rsid w:val="00324AC7"/>
    <w:rsid w:val="0033495F"/>
    <w:rsid w:val="0033646A"/>
    <w:rsid w:val="00345159"/>
    <w:rsid w:val="003474AA"/>
    <w:rsid w:val="0036131C"/>
    <w:rsid w:val="00376F59"/>
    <w:rsid w:val="00386CCB"/>
    <w:rsid w:val="0039235C"/>
    <w:rsid w:val="003936C9"/>
    <w:rsid w:val="00397CD4"/>
    <w:rsid w:val="003A11EA"/>
    <w:rsid w:val="003A4C64"/>
    <w:rsid w:val="003B1EA0"/>
    <w:rsid w:val="003C478B"/>
    <w:rsid w:val="003D44F4"/>
    <w:rsid w:val="003F1717"/>
    <w:rsid w:val="003F192B"/>
    <w:rsid w:val="0040121C"/>
    <w:rsid w:val="004071F4"/>
    <w:rsid w:val="0042091C"/>
    <w:rsid w:val="00423D18"/>
    <w:rsid w:val="00425136"/>
    <w:rsid w:val="00437936"/>
    <w:rsid w:val="0046163F"/>
    <w:rsid w:val="004635C5"/>
    <w:rsid w:val="004738F5"/>
    <w:rsid w:val="00497538"/>
    <w:rsid w:val="004B5337"/>
    <w:rsid w:val="004C5083"/>
    <w:rsid w:val="004D6E02"/>
    <w:rsid w:val="004F15DC"/>
    <w:rsid w:val="004F4CE6"/>
    <w:rsid w:val="004F5651"/>
    <w:rsid w:val="004F59BA"/>
    <w:rsid w:val="004F6F30"/>
    <w:rsid w:val="00500718"/>
    <w:rsid w:val="0050704E"/>
    <w:rsid w:val="00521195"/>
    <w:rsid w:val="00552681"/>
    <w:rsid w:val="0057564C"/>
    <w:rsid w:val="0058452E"/>
    <w:rsid w:val="005D0FB5"/>
    <w:rsid w:val="006052C5"/>
    <w:rsid w:val="0061724D"/>
    <w:rsid w:val="00624D18"/>
    <w:rsid w:val="00663E36"/>
    <w:rsid w:val="00667400"/>
    <w:rsid w:val="00671C92"/>
    <w:rsid w:val="006752D3"/>
    <w:rsid w:val="006A1512"/>
    <w:rsid w:val="006B7FDA"/>
    <w:rsid w:val="006F3E09"/>
    <w:rsid w:val="006F4060"/>
    <w:rsid w:val="00701572"/>
    <w:rsid w:val="00744DCB"/>
    <w:rsid w:val="007577E3"/>
    <w:rsid w:val="00757B30"/>
    <w:rsid w:val="00764664"/>
    <w:rsid w:val="0076791C"/>
    <w:rsid w:val="007754F6"/>
    <w:rsid w:val="00775E36"/>
    <w:rsid w:val="00796422"/>
    <w:rsid w:val="007A2062"/>
    <w:rsid w:val="007A65E1"/>
    <w:rsid w:val="007C68AA"/>
    <w:rsid w:val="0082377A"/>
    <w:rsid w:val="00826235"/>
    <w:rsid w:val="008548EB"/>
    <w:rsid w:val="00864631"/>
    <w:rsid w:val="008764E6"/>
    <w:rsid w:val="008855F0"/>
    <w:rsid w:val="0088683A"/>
    <w:rsid w:val="00887E78"/>
    <w:rsid w:val="00895A2A"/>
    <w:rsid w:val="008B0025"/>
    <w:rsid w:val="008C3B56"/>
    <w:rsid w:val="008D19EA"/>
    <w:rsid w:val="008D776F"/>
    <w:rsid w:val="009008F2"/>
    <w:rsid w:val="00912AC3"/>
    <w:rsid w:val="00914D4B"/>
    <w:rsid w:val="009712F3"/>
    <w:rsid w:val="0098415D"/>
    <w:rsid w:val="0099776C"/>
    <w:rsid w:val="009A0961"/>
    <w:rsid w:val="009A5767"/>
    <w:rsid w:val="009B1E95"/>
    <w:rsid w:val="009C1E44"/>
    <w:rsid w:val="009E3808"/>
    <w:rsid w:val="00A337FA"/>
    <w:rsid w:val="00A3414C"/>
    <w:rsid w:val="00A366DF"/>
    <w:rsid w:val="00A54582"/>
    <w:rsid w:val="00A60D41"/>
    <w:rsid w:val="00A61B57"/>
    <w:rsid w:val="00A671A2"/>
    <w:rsid w:val="00A91EDF"/>
    <w:rsid w:val="00A9548A"/>
    <w:rsid w:val="00AB6E14"/>
    <w:rsid w:val="00AD2B15"/>
    <w:rsid w:val="00AD455F"/>
    <w:rsid w:val="00AF163A"/>
    <w:rsid w:val="00AF4B1D"/>
    <w:rsid w:val="00AF5ACF"/>
    <w:rsid w:val="00B00A04"/>
    <w:rsid w:val="00B129AA"/>
    <w:rsid w:val="00B30ED3"/>
    <w:rsid w:val="00B56EE7"/>
    <w:rsid w:val="00B576BF"/>
    <w:rsid w:val="00B6365E"/>
    <w:rsid w:val="00B73ADA"/>
    <w:rsid w:val="00B74A43"/>
    <w:rsid w:val="00B915E9"/>
    <w:rsid w:val="00B9607B"/>
    <w:rsid w:val="00BA7CCC"/>
    <w:rsid w:val="00BB45DE"/>
    <w:rsid w:val="00C05123"/>
    <w:rsid w:val="00C3027F"/>
    <w:rsid w:val="00C371B5"/>
    <w:rsid w:val="00C576FD"/>
    <w:rsid w:val="00C879A7"/>
    <w:rsid w:val="00C9024D"/>
    <w:rsid w:val="00C92A11"/>
    <w:rsid w:val="00CD76A6"/>
    <w:rsid w:val="00CE3D9E"/>
    <w:rsid w:val="00CF47E1"/>
    <w:rsid w:val="00D25530"/>
    <w:rsid w:val="00D52386"/>
    <w:rsid w:val="00D53452"/>
    <w:rsid w:val="00D55E56"/>
    <w:rsid w:val="00D6146F"/>
    <w:rsid w:val="00D76E49"/>
    <w:rsid w:val="00D86B1C"/>
    <w:rsid w:val="00D90531"/>
    <w:rsid w:val="00D9063A"/>
    <w:rsid w:val="00D94149"/>
    <w:rsid w:val="00D96614"/>
    <w:rsid w:val="00DD22DE"/>
    <w:rsid w:val="00DD3307"/>
    <w:rsid w:val="00DD4D9C"/>
    <w:rsid w:val="00DE3A7E"/>
    <w:rsid w:val="00E03A82"/>
    <w:rsid w:val="00E07E57"/>
    <w:rsid w:val="00E145BF"/>
    <w:rsid w:val="00E56D4B"/>
    <w:rsid w:val="00E76FE4"/>
    <w:rsid w:val="00E77045"/>
    <w:rsid w:val="00E84200"/>
    <w:rsid w:val="00E92FD8"/>
    <w:rsid w:val="00E93B27"/>
    <w:rsid w:val="00EA20D6"/>
    <w:rsid w:val="00EC2346"/>
    <w:rsid w:val="00EC6D29"/>
    <w:rsid w:val="00EE3B2B"/>
    <w:rsid w:val="00EF466B"/>
    <w:rsid w:val="00F173E5"/>
    <w:rsid w:val="00F20C88"/>
    <w:rsid w:val="00F2776E"/>
    <w:rsid w:val="00F47056"/>
    <w:rsid w:val="00F530D1"/>
    <w:rsid w:val="00F645C6"/>
    <w:rsid w:val="00F83573"/>
    <w:rsid w:val="00FC31E5"/>
    <w:rsid w:val="00FD6598"/>
    <w:rsid w:val="00FE186A"/>
    <w:rsid w:val="00FF2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A91E"/>
  <w15:docId w15:val="{ED3EDB0B-3DD4-4609-8C16-E93920B3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9C3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63B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B4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4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f\Desktop\okul%202019-2020\mod&#252;l\5.%20&#252;nite-%202019-2020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5. ünite- 2019-2020.dot</Template>
  <TotalTime>11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sbf</dc:creator>
  <cp:lastModifiedBy>Filiz</cp:lastModifiedBy>
  <cp:revision>3</cp:revision>
  <cp:lastPrinted>2020-07-16T07:54:00Z</cp:lastPrinted>
  <dcterms:created xsi:type="dcterms:W3CDTF">2022-12-07T12:17:00Z</dcterms:created>
  <dcterms:modified xsi:type="dcterms:W3CDTF">2022-12-08T06:21:00Z</dcterms:modified>
</cp:coreProperties>
</file>