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61E2" w14:textId="77777777" w:rsidR="003936C9" w:rsidRPr="00A249CF" w:rsidRDefault="003936C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E.Ü. SAĞLIK BİLİMLERİ FAKÜLTESİ</w:t>
      </w:r>
    </w:p>
    <w:p w14:paraId="75731169" w14:textId="43466F90" w:rsidR="003936C9" w:rsidRPr="00A249CF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HEMŞİRELİK BÖLÜMÜ </w:t>
      </w:r>
      <w:r w:rsidR="0061724D" w:rsidRPr="00A249CF">
        <w:rPr>
          <w:rFonts w:ascii="Times New Roman" w:hAnsi="Times New Roman"/>
          <w:b/>
          <w:sz w:val="20"/>
          <w:szCs w:val="20"/>
        </w:rPr>
        <w:t>I. SINIF 202</w:t>
      </w:r>
      <w:r w:rsidR="006870FC">
        <w:rPr>
          <w:rFonts w:ascii="Times New Roman" w:hAnsi="Times New Roman"/>
          <w:b/>
          <w:sz w:val="20"/>
          <w:szCs w:val="20"/>
        </w:rPr>
        <w:t>4</w:t>
      </w:r>
      <w:r w:rsidR="00521195" w:rsidRPr="00A249CF">
        <w:rPr>
          <w:rFonts w:ascii="Times New Roman" w:hAnsi="Times New Roman"/>
          <w:b/>
          <w:sz w:val="20"/>
          <w:szCs w:val="20"/>
        </w:rPr>
        <w:t>-20</w:t>
      </w:r>
      <w:r w:rsidR="0061724D" w:rsidRPr="00A249CF">
        <w:rPr>
          <w:rFonts w:ascii="Times New Roman" w:hAnsi="Times New Roman"/>
          <w:b/>
          <w:sz w:val="20"/>
          <w:szCs w:val="20"/>
        </w:rPr>
        <w:t>2</w:t>
      </w:r>
      <w:r w:rsidR="006870FC">
        <w:rPr>
          <w:rFonts w:ascii="Times New Roman" w:hAnsi="Times New Roman"/>
          <w:b/>
          <w:sz w:val="20"/>
          <w:szCs w:val="20"/>
        </w:rPr>
        <w:t>5</w:t>
      </w:r>
      <w:r w:rsidR="00CF47E1" w:rsidRPr="00A249CF">
        <w:rPr>
          <w:rFonts w:ascii="Times New Roman" w:hAnsi="Times New Roman"/>
          <w:b/>
          <w:sz w:val="20"/>
          <w:szCs w:val="20"/>
        </w:rPr>
        <w:t xml:space="preserve"> </w:t>
      </w:r>
      <w:r w:rsidRPr="00A249CF">
        <w:rPr>
          <w:rFonts w:ascii="Times New Roman" w:hAnsi="Times New Roman"/>
          <w:b/>
          <w:sz w:val="20"/>
          <w:szCs w:val="20"/>
        </w:rPr>
        <w:t>GÜZ</w:t>
      </w:r>
      <w:r w:rsidR="003936C9" w:rsidRPr="00A249CF">
        <w:rPr>
          <w:rFonts w:ascii="Times New Roman" w:hAnsi="Times New Roman"/>
          <w:b/>
          <w:sz w:val="20"/>
          <w:szCs w:val="20"/>
        </w:rPr>
        <w:t xml:space="preserve"> DÖNEMİ</w:t>
      </w:r>
    </w:p>
    <w:p w14:paraId="5A6FE214" w14:textId="77777777" w:rsidR="003936C9" w:rsidRPr="00A249CF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SAĞLIKLI YAŞAM V</w:t>
      </w:r>
      <w:r w:rsidR="00E145BF" w:rsidRPr="00A249CF">
        <w:rPr>
          <w:rFonts w:ascii="Times New Roman" w:hAnsi="Times New Roman"/>
          <w:b/>
          <w:sz w:val="20"/>
          <w:szCs w:val="20"/>
        </w:rPr>
        <w:t xml:space="preserve">E HEMŞİRELİK MODÜL-III, </w:t>
      </w:r>
      <w:r w:rsidR="00034A5B" w:rsidRPr="00A249CF">
        <w:rPr>
          <w:rFonts w:ascii="Times New Roman" w:hAnsi="Times New Roman"/>
          <w:b/>
          <w:sz w:val="20"/>
          <w:szCs w:val="20"/>
        </w:rPr>
        <w:t>5. ÜNİTE</w:t>
      </w:r>
      <w:r w:rsidRPr="00A249CF">
        <w:rPr>
          <w:rFonts w:ascii="Times New Roman" w:hAnsi="Times New Roman"/>
          <w:b/>
          <w:sz w:val="20"/>
          <w:szCs w:val="20"/>
        </w:rPr>
        <w:t xml:space="preserve"> DERS PLANI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09"/>
        <w:gridCol w:w="2551"/>
        <w:gridCol w:w="2887"/>
      </w:tblGrid>
      <w:tr w:rsidR="003936C9" w:rsidRPr="00A249CF" w14:paraId="0385D8C6" w14:textId="77777777" w:rsidTr="00AF5ACF">
        <w:trPr>
          <w:trHeight w:val="1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9B4" w14:textId="77777777" w:rsidR="003936C9" w:rsidRPr="00A249CF" w:rsidRDefault="003936C9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 xml:space="preserve">TARİH/SAAT </w:t>
            </w: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91B" w14:textId="77777777" w:rsidR="003936C9" w:rsidRPr="00A249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274" w14:textId="77777777" w:rsidR="003936C9" w:rsidRPr="00A249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4F9" w14:textId="77777777" w:rsidR="003936C9" w:rsidRPr="00A249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D37" w14:textId="77777777" w:rsidR="003936C9" w:rsidRPr="00A249CF" w:rsidRDefault="00B73ADA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ÖĞRETİM ELEMANLARI</w:t>
            </w:r>
          </w:p>
        </w:tc>
      </w:tr>
      <w:tr w:rsidR="00BB45DE" w:rsidRPr="00A249CF" w14:paraId="65EDA510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C37A" w14:textId="311031EE" w:rsidR="00BB45DE" w:rsidRPr="00C204E8" w:rsidRDefault="00195B23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204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02</w:t>
            </w:r>
            <w:r w:rsidR="003F192B" w:rsidRPr="00C204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</w:t>
            </w:r>
            <w:r w:rsidRPr="00C204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="003F192B" w:rsidRPr="00C204E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Pazartesi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4DA" w14:textId="77777777" w:rsidR="00BB45DE" w:rsidRPr="00C204E8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E9D" w14:textId="77777777" w:rsidR="00BB45DE" w:rsidRPr="00C204E8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AC5" w14:textId="77777777" w:rsidR="00BB45DE" w:rsidRPr="00C204E8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A53" w14:textId="77777777" w:rsidR="00BB45DE" w:rsidRPr="00C204E8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3869B79C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0E8" w14:textId="119AA566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O8.10- 10.00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CC" w14:textId="4A4F580B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12" w14:textId="60F170A4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BAB" w14:textId="297B2AD5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3-6 Yaş Grubu Çocuğun Fiziksel, Psikolojik, Cinsel, Sosyal ve Bilişsel Gelişimi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A47" w14:textId="7526EC64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Doç. Dr. Nuray Caner</w:t>
            </w:r>
          </w:p>
        </w:tc>
      </w:tr>
      <w:tr w:rsidR="00227299" w:rsidRPr="00A249CF" w14:paraId="76309613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C43" w14:textId="7ED49FCE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10.10-12.00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966" w14:textId="77BBDAD9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DB2" w14:textId="7CC7B190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F89" w14:textId="77777777" w:rsidR="00227299" w:rsidRPr="00C204E8" w:rsidRDefault="00227299" w:rsidP="0022729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Yabancı Cisim Aspirasyonu</w:t>
            </w:r>
          </w:p>
          <w:p w14:paraId="5B99483A" w14:textId="0B6D75BE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Boğulmalar Uygulama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EDC" w14:textId="014AABA1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Öğr. Gör. Dr. Nuray Caner</w:t>
            </w:r>
          </w:p>
        </w:tc>
      </w:tr>
      <w:tr w:rsidR="00227299" w:rsidRPr="00A249CF" w14:paraId="001858AE" w14:textId="77777777" w:rsidTr="00195B23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20A" w14:textId="77777777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261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9BE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B4E" w14:textId="2608590B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DC9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7699936B" w14:textId="77777777" w:rsidTr="00195B23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DDC" w14:textId="70BAC5EE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13.10-14.0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13F" w14:textId="5209D479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CF1" w14:textId="4099E6D1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79D" w14:textId="77777777" w:rsidR="00227299" w:rsidRPr="00A249CF" w:rsidRDefault="00227299" w:rsidP="0022729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Asepsi   </w:t>
            </w:r>
          </w:p>
          <w:p w14:paraId="2E5CAFB2" w14:textId="77777777" w:rsidR="00227299" w:rsidRPr="00A249CF" w:rsidRDefault="00227299" w:rsidP="0022729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Sterilizasyon Yöntemleri </w:t>
            </w:r>
          </w:p>
          <w:p w14:paraId="2BC1BEDE" w14:textId="34CD1B74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Dezenfeksiyon Yöntemler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3A3" w14:textId="4CDE998E" w:rsidR="00227299" w:rsidRPr="00FF7355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FA7">
              <w:rPr>
                <w:rFonts w:ascii="Times New Roman" w:hAnsi="Times New Roman"/>
                <w:sz w:val="20"/>
                <w:szCs w:val="20"/>
              </w:rPr>
              <w:t>ERU Hemşire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Derya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Polatyılmaz</w:t>
            </w:r>
            <w:proofErr w:type="spellEnd"/>
            <w:r w:rsidRPr="007F5FA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14:paraId="1CAA519E" w14:textId="5DF285C7" w:rsidR="00227299" w:rsidRDefault="00227299" w:rsidP="0022729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F0672">
              <w:rPr>
                <w:rFonts w:ascii="Times New Roman" w:hAnsi="Times New Roman"/>
                <w:color w:val="333333"/>
                <w:sz w:val="20"/>
                <w:szCs w:val="20"/>
              </w:rPr>
              <w:t>Doç. Dr. Sevda Korkut</w:t>
            </w:r>
          </w:p>
          <w:p w14:paraId="42C40FA9" w14:textId="2CF64E95" w:rsidR="00227299" w:rsidRPr="007F5FA7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7B26A114" w14:textId="77777777" w:rsidTr="00195B23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776" w14:textId="2EF33FA4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77D" w14:textId="10DF193D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D81" w14:textId="1E0E4AE9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C67" w14:textId="77777777" w:rsidR="00227299" w:rsidRPr="00A249CF" w:rsidRDefault="00227299" w:rsidP="0022729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Asepsi   </w:t>
            </w:r>
          </w:p>
          <w:p w14:paraId="457D039C" w14:textId="77777777" w:rsidR="00227299" w:rsidRPr="00A249CF" w:rsidRDefault="00227299" w:rsidP="0022729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Sterilizasyon Yöntemleri </w:t>
            </w:r>
          </w:p>
          <w:p w14:paraId="34F87AE3" w14:textId="6800497E" w:rsidR="00227299" w:rsidRPr="00A249CF" w:rsidRDefault="00227299" w:rsidP="0022729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Dezenfeksiyon Yöntemler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AE0" w14:textId="64FE0BEB" w:rsidR="00227299" w:rsidRDefault="00227299" w:rsidP="0022729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F5FA7">
              <w:rPr>
                <w:rFonts w:ascii="Times New Roman" w:hAnsi="Times New Roman"/>
                <w:sz w:val="20"/>
                <w:szCs w:val="20"/>
              </w:rPr>
              <w:t>ERU Hemşire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Derya Polatyılmaz</w:t>
            </w:r>
            <w:r w:rsidRPr="007F5FA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14:paraId="3B8F1508" w14:textId="60ED703A" w:rsidR="00227299" w:rsidRPr="007F5FA7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672">
              <w:rPr>
                <w:rFonts w:ascii="Times New Roman" w:hAnsi="Times New Roman"/>
                <w:sz w:val="20"/>
                <w:szCs w:val="20"/>
              </w:rPr>
              <w:t>Doç. Dr. Sevda Korkut</w:t>
            </w:r>
          </w:p>
        </w:tc>
      </w:tr>
      <w:tr w:rsidR="00227299" w:rsidRPr="00A249CF" w14:paraId="428381C8" w14:textId="77777777" w:rsidTr="00195B23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05D" w14:textId="6FF011F7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517" w14:textId="67EE3414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D02" w14:textId="544051B3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4C5" w14:textId="77777777" w:rsidR="00227299" w:rsidRPr="00195B23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AC1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27299" w:rsidRPr="00A249CF" w14:paraId="0F2A15DD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2AB" w14:textId="70C4FDAF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03 Aralık 2024</w:t>
            </w:r>
          </w:p>
          <w:p w14:paraId="57545143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14:paraId="58BE5AB2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2F6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81B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B3F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F1D" w14:textId="77777777" w:rsidR="00227299" w:rsidRPr="00A249CF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2C9153AE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1F2" w14:textId="4868E7F6" w:rsidR="00227299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3D0" w14:textId="7B04351C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8FD" w14:textId="6B766210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75E" w14:textId="379CF96C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Asepsi uygulama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0D5" w14:textId="77777777" w:rsidR="00227299" w:rsidRPr="00930ADA" w:rsidRDefault="00227299" w:rsidP="0022729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260" w:hanging="260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Doç. Dr. Hatice Yüceler Kaçmaz</w:t>
            </w:r>
          </w:p>
          <w:p w14:paraId="2F1BAC15" w14:textId="77777777" w:rsidR="00227299" w:rsidRPr="00930ADA" w:rsidRDefault="00227299" w:rsidP="0022729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260" w:hanging="260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Arş. Gör. Dr. İlker Yılmaz</w:t>
            </w:r>
          </w:p>
          <w:p w14:paraId="53A57E04" w14:textId="77777777" w:rsidR="00227299" w:rsidRPr="00930ADA" w:rsidRDefault="00227299" w:rsidP="0022729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260" w:hanging="260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Arş. Gör. Dr. Gülseren Maraş</w:t>
            </w:r>
          </w:p>
          <w:p w14:paraId="0EE037DF" w14:textId="77777777" w:rsidR="00227299" w:rsidRPr="00930ADA" w:rsidRDefault="00227299" w:rsidP="0022729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260" w:hanging="260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Arş. Gör. Dr. Hilal Kahraman</w:t>
            </w:r>
          </w:p>
          <w:p w14:paraId="4ACC2660" w14:textId="77777777" w:rsidR="00227299" w:rsidRPr="00930ADA" w:rsidRDefault="00227299" w:rsidP="0022729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260" w:hanging="260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 xml:space="preserve">Arş. Gör. Seda </w:t>
            </w:r>
            <w:proofErr w:type="spellStart"/>
            <w:r w:rsidRPr="00930ADA">
              <w:rPr>
                <w:rFonts w:ascii="Times New Roman" w:hAnsi="Times New Roman"/>
                <w:sz w:val="20"/>
                <w:szCs w:val="20"/>
              </w:rPr>
              <w:t>Akutay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E90BD7" w14:textId="77777777" w:rsidR="00227299" w:rsidRPr="00930ADA" w:rsidRDefault="00227299" w:rsidP="0022729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260" w:hanging="260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Arş. Gör. Halil Kalaycı</w:t>
            </w:r>
          </w:p>
          <w:p w14:paraId="66999260" w14:textId="57FD1B7E" w:rsidR="00227299" w:rsidRPr="00930ADA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Doç. Dr. Yeliz Sürme (4 saat)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Kocaağalar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Akince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(4 saat)</w:t>
            </w:r>
          </w:p>
        </w:tc>
      </w:tr>
      <w:tr w:rsidR="00227299" w:rsidRPr="00A249CF" w14:paraId="36E2AAEF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356" w14:textId="77777777" w:rsidR="00227299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 Aralık 2024</w:t>
            </w: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05909001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14:paraId="188824C3" w14:textId="77777777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4D9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1A9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F84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CBE" w14:textId="77777777" w:rsidR="00227299" w:rsidRPr="00A249CF" w:rsidRDefault="00227299" w:rsidP="002272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08334D56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13B" w14:textId="13015266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08.10-</w:t>
            </w:r>
            <w:r w:rsidRPr="00195B23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14:paraId="017423E6" w14:textId="089FFBCD" w:rsidR="00227299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720" w14:textId="6328D333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5C8" w14:textId="303B32DB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930" w14:textId="6A1AC18A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Kas Dokusu Biyokimyası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FE8" w14:textId="513D9124" w:rsidR="00227299" w:rsidRPr="00FD167C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67C"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 w:rsidRPr="00FD167C">
              <w:rPr>
                <w:rFonts w:ascii="Times New Roman" w:hAnsi="Times New Roman"/>
                <w:sz w:val="20"/>
                <w:szCs w:val="20"/>
              </w:rPr>
              <w:t>. Cevat Yazıcı</w:t>
            </w:r>
          </w:p>
        </w:tc>
      </w:tr>
      <w:tr w:rsidR="00227299" w:rsidRPr="00A249CF" w14:paraId="56536832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3D2" w14:textId="77777777" w:rsidR="00227299" w:rsidRPr="00195B23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2F2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EF1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54C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4F7" w14:textId="77777777" w:rsidR="00227299" w:rsidRPr="00FD167C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397F07C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530" w14:textId="7495867E" w:rsidR="00227299" w:rsidRPr="00195B23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B23">
              <w:rPr>
                <w:rFonts w:ascii="Times New Roman" w:hAnsi="Times New Roman"/>
                <w:sz w:val="20"/>
                <w:szCs w:val="20"/>
              </w:rPr>
              <w:t>10.10-12.00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0F6" w14:textId="097D8629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DD8" w14:textId="2F908399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0F8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14:paraId="0D35E283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14:paraId="673F7BF4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Yüz Kasları</w:t>
            </w:r>
          </w:p>
          <w:p w14:paraId="2FF4B601" w14:textId="77777777" w:rsidR="00227299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14:paraId="72634550" w14:textId="11EC43E0" w:rsidR="00227299" w:rsidRPr="00C86341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341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93A" w14:textId="6C73CA7F" w:rsidR="00227299" w:rsidRPr="00FD167C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167C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D167C">
              <w:rPr>
                <w:rFonts w:ascii="Times New Roman" w:hAnsi="Times New Roman"/>
                <w:sz w:val="20"/>
                <w:szCs w:val="20"/>
              </w:rPr>
              <w:t xml:space="preserve"> Hatice Güler</w:t>
            </w:r>
          </w:p>
          <w:p w14:paraId="6566F2D7" w14:textId="15AF14E5" w:rsidR="00227299" w:rsidRPr="00FD167C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788A7B21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D2F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 Aralık 2024</w:t>
            </w: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14:paraId="116B8E8A" w14:textId="63FA4F5C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4A5" w14:textId="18BE9F84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6D7" w14:textId="46D5F256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B56" w14:textId="15F12DF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501" w14:textId="602D93B6" w:rsidR="00227299" w:rsidRPr="00A249CF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2B99E76A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3F6" w14:textId="703C594A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08.10-12.0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703" w14:textId="2AABAC41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557" w14:textId="16FC0525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5D5" w14:textId="77777777" w:rsidR="00227299" w:rsidRPr="00A249CF" w:rsidRDefault="00227299" w:rsidP="0022729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Üst Ekstremite Kasları</w:t>
            </w:r>
          </w:p>
          <w:p w14:paraId="3AF86623" w14:textId="77777777" w:rsidR="00227299" w:rsidRPr="00A249CF" w:rsidRDefault="00227299" w:rsidP="0022729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Omuz Kasları</w:t>
            </w:r>
          </w:p>
          <w:p w14:paraId="66732CFF" w14:textId="77777777" w:rsidR="00227299" w:rsidRPr="00A249CF" w:rsidRDefault="00227299" w:rsidP="0022729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Kol Kasları</w:t>
            </w:r>
          </w:p>
          <w:p w14:paraId="2083084D" w14:textId="77777777" w:rsidR="00227299" w:rsidRDefault="00227299" w:rsidP="0022729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Ön Kol Kasları</w:t>
            </w:r>
          </w:p>
          <w:p w14:paraId="48B42FFC" w14:textId="56C00B6C" w:rsidR="00227299" w:rsidRPr="00690CF5" w:rsidRDefault="00227299" w:rsidP="0022729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CF5">
              <w:rPr>
                <w:rFonts w:ascii="Times New Roman" w:hAnsi="Times New Roman"/>
                <w:sz w:val="20"/>
                <w:szCs w:val="20"/>
              </w:rPr>
              <w:t>El Kasları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7FA" w14:textId="089A7DF6" w:rsidR="00227299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167C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D167C">
              <w:rPr>
                <w:rFonts w:ascii="Times New Roman" w:hAnsi="Times New Roman"/>
                <w:sz w:val="20"/>
                <w:szCs w:val="20"/>
              </w:rPr>
              <w:t xml:space="preserve"> Hatice Güler</w:t>
            </w:r>
          </w:p>
          <w:p w14:paraId="43A1A73F" w14:textId="69AA845E" w:rsidR="00227299" w:rsidRPr="00A249CF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6E51DB9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870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368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FF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043" w14:textId="5481DC2D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7D9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520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153D4F9C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EEE" w14:textId="2D7B3FA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13.10-16.0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5C5" w14:textId="7237E5E9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114" w14:textId="657BFFAC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649" w14:textId="610C5634" w:rsidR="00227299" w:rsidRPr="00A249CF" w:rsidRDefault="00227299" w:rsidP="0022729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Kas Dokusu Histolojisi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F8C" w14:textId="6FB11C73" w:rsidR="00227299" w:rsidRPr="006356A4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6A4">
              <w:rPr>
                <w:rFonts w:ascii="Times New Roman" w:hAnsi="Times New Roman"/>
                <w:sz w:val="20"/>
                <w:szCs w:val="20"/>
              </w:rPr>
              <w:t>Dr. Öğr. Üyesi Menekşe Ülger</w:t>
            </w:r>
          </w:p>
        </w:tc>
      </w:tr>
      <w:tr w:rsidR="00227299" w:rsidRPr="00A249CF" w14:paraId="09431878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F40" w14:textId="76B3DCD0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16.10-17.0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6B6" w14:textId="7479D3BE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380" w14:textId="6E993022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81A" w14:textId="5D384119" w:rsidR="00227299" w:rsidRPr="00A249CF" w:rsidRDefault="00227299" w:rsidP="0022729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Masajlar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7E1" w14:textId="77777777" w:rsidR="00227299" w:rsidRPr="00E11FA4" w:rsidRDefault="00227299" w:rsidP="00227299">
            <w:pPr>
              <w:tabs>
                <w:tab w:val="left" w:pos="709"/>
                <w:tab w:val="left" w:pos="108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FA4">
              <w:rPr>
                <w:rFonts w:ascii="Times New Roman" w:hAnsi="Times New Roman"/>
                <w:sz w:val="20"/>
                <w:szCs w:val="20"/>
              </w:rPr>
              <w:t xml:space="preserve">Arş. Gör. Büşra Çetin </w:t>
            </w:r>
          </w:p>
          <w:p w14:paraId="3442FF26" w14:textId="0BCBD413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FA4">
              <w:rPr>
                <w:rFonts w:ascii="Times New Roman" w:hAnsi="Times New Roman"/>
                <w:sz w:val="20"/>
                <w:szCs w:val="20"/>
              </w:rPr>
              <w:t>Doç. Dr. Sevda Korkut</w:t>
            </w:r>
          </w:p>
        </w:tc>
      </w:tr>
      <w:tr w:rsidR="00227299" w:rsidRPr="00A249CF" w14:paraId="69BAB6BC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6AE" w14:textId="77777777" w:rsidR="00227299" w:rsidRPr="00ED37D9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7D9">
              <w:rPr>
                <w:rFonts w:ascii="Times New Roman" w:hAnsi="Times New Roman"/>
                <w:b/>
                <w:sz w:val="20"/>
                <w:szCs w:val="20"/>
              </w:rPr>
              <w:t>10 Aralık 2024</w:t>
            </w:r>
          </w:p>
          <w:p w14:paraId="1AB8D53A" w14:textId="4CB6122D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7D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AD3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8CD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CBE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0FE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414B6C9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0B0" w14:textId="2F48818F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08.10-10.0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293" w14:textId="7641DD60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E4F" w14:textId="57D6A482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589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14:paraId="114B51B5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14:paraId="118A46AD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Yüz Kasları</w:t>
            </w:r>
          </w:p>
          <w:p w14:paraId="2B870AC4" w14:textId="77777777" w:rsidR="00227299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14:paraId="261BDEBF" w14:textId="4C747A5C" w:rsidR="00227299" w:rsidRPr="006F7B08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B08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116" w14:textId="77777777" w:rsidR="00227299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167C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D167C">
              <w:rPr>
                <w:rFonts w:ascii="Times New Roman" w:hAnsi="Times New Roman"/>
                <w:sz w:val="20"/>
                <w:szCs w:val="20"/>
              </w:rPr>
              <w:t xml:space="preserve"> Hatice Güler</w:t>
            </w:r>
          </w:p>
          <w:p w14:paraId="163D1B42" w14:textId="5BEF59CE" w:rsidR="00227299" w:rsidRPr="00A249CF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3AB762CE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AE1" w14:textId="556151E3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8C0" w14:textId="4C195F73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FD83" w14:textId="046F9BC5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006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Gövde Kasları</w:t>
            </w:r>
          </w:p>
          <w:p w14:paraId="42B74D82" w14:textId="77777777" w:rsidR="00227299" w:rsidRPr="00A249CF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Sırt Kasları</w:t>
            </w:r>
          </w:p>
          <w:p w14:paraId="2E7B6B0A" w14:textId="77777777" w:rsidR="00227299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Göğüs Kasları</w:t>
            </w:r>
          </w:p>
          <w:p w14:paraId="771B7A88" w14:textId="4C92956E" w:rsidR="00227299" w:rsidRPr="006F7B08" w:rsidRDefault="00227299" w:rsidP="0022729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B08">
              <w:rPr>
                <w:rFonts w:ascii="Times New Roman" w:hAnsi="Times New Roman"/>
                <w:sz w:val="20"/>
                <w:szCs w:val="20"/>
              </w:rPr>
              <w:t>Karın Kasları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FEF" w14:textId="77777777" w:rsidR="00227299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167C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D167C">
              <w:rPr>
                <w:rFonts w:ascii="Times New Roman" w:hAnsi="Times New Roman"/>
                <w:sz w:val="20"/>
                <w:szCs w:val="20"/>
              </w:rPr>
              <w:t xml:space="preserve"> Hatice Güler</w:t>
            </w:r>
          </w:p>
          <w:p w14:paraId="74389BA1" w14:textId="08551865" w:rsidR="00227299" w:rsidRPr="00A249CF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1BE6E8E0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14B" w14:textId="7561CF20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687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912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1F0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B55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21FFD93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614" w14:textId="5CEC74AF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 – 16.0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319" w14:textId="6BBA9029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B04" w14:textId="0848A91C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F45" w14:textId="3203F25A" w:rsidR="00227299" w:rsidRPr="00A249CF" w:rsidRDefault="00227299" w:rsidP="00227299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022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Solunum Sisteminin Histolojisi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0FE" w14:textId="198FD590" w:rsidR="00227299" w:rsidRPr="00C2328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56A4">
              <w:rPr>
                <w:rFonts w:ascii="Times New Roman" w:hAnsi="Times New Roman"/>
                <w:sz w:val="20"/>
                <w:szCs w:val="20"/>
              </w:rPr>
              <w:t>Dr. Öğr. Üyesi Menekşe Ülger</w:t>
            </w:r>
          </w:p>
        </w:tc>
      </w:tr>
      <w:tr w:rsidR="00227299" w:rsidRPr="00A249CF" w14:paraId="194F2576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2F" w14:textId="7A111DC4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DED" w14:textId="7DAFD55F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032" w14:textId="5D999060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9B8" w14:textId="6CF46835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5D7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02C53DB7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ABF" w14:textId="77777777" w:rsidR="00227299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Aralık 2024</w:t>
            </w: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0CAADC7D" w14:textId="33C6761E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FF2" w14:textId="77777777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3CB" w14:textId="77777777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B62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303" w14:textId="77777777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3E11BD6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820E" w14:textId="70A3E46D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08.10-12.0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1DF" w14:textId="44E17514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93B" w14:textId="1855595C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0C7" w14:textId="77777777" w:rsidR="00227299" w:rsidRPr="00A249CF" w:rsidRDefault="00227299" w:rsidP="002272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Alt Ekstremite Kasları</w:t>
            </w:r>
          </w:p>
          <w:p w14:paraId="66C3182A" w14:textId="77777777" w:rsidR="00227299" w:rsidRPr="00A249CF" w:rsidRDefault="00227299" w:rsidP="002272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Kalça Kasları </w:t>
            </w:r>
          </w:p>
          <w:p w14:paraId="6582F419" w14:textId="77777777" w:rsidR="00227299" w:rsidRPr="00A249CF" w:rsidRDefault="00227299" w:rsidP="002272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Uyluk Kasları </w:t>
            </w:r>
          </w:p>
          <w:p w14:paraId="6BDB520C" w14:textId="77777777" w:rsidR="00227299" w:rsidRPr="00A249CF" w:rsidRDefault="00227299" w:rsidP="002272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Ayak Kasları</w:t>
            </w:r>
          </w:p>
          <w:p w14:paraId="626BE130" w14:textId="77777777" w:rsidR="00227299" w:rsidRDefault="00227299" w:rsidP="002272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Ayağın fonksiyonel anatomisi</w:t>
            </w:r>
          </w:p>
          <w:p w14:paraId="5F3018BD" w14:textId="570E80B1" w:rsidR="00227299" w:rsidRPr="00ED37D9" w:rsidRDefault="00227299" w:rsidP="002272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7D9">
              <w:rPr>
                <w:rFonts w:ascii="Times New Roman" w:hAnsi="Times New Roman"/>
                <w:sz w:val="20"/>
                <w:szCs w:val="20"/>
              </w:rPr>
              <w:t xml:space="preserve">Bacak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442" w14:textId="77777777" w:rsidR="00227299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167C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D167C">
              <w:rPr>
                <w:rFonts w:ascii="Times New Roman" w:hAnsi="Times New Roman"/>
                <w:sz w:val="20"/>
                <w:szCs w:val="20"/>
              </w:rPr>
              <w:t xml:space="preserve"> Hatice Güler</w:t>
            </w:r>
          </w:p>
          <w:p w14:paraId="5331F1B0" w14:textId="5A1D2912" w:rsidR="00227299" w:rsidRPr="00A249CF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6D7479" w14:textId="3B47102C" w:rsidR="00A337FA" w:rsidRPr="00A249CF" w:rsidRDefault="008548EB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Hazırlık</w:t>
      </w:r>
      <w:r w:rsidRPr="006F7B08">
        <w:rPr>
          <w:rFonts w:ascii="Times New Roman" w:hAnsi="Times New Roman"/>
          <w:b/>
          <w:sz w:val="20"/>
          <w:szCs w:val="20"/>
        </w:rPr>
        <w:t xml:space="preserve">: </w:t>
      </w:r>
      <w:r w:rsidR="00ED37D9" w:rsidRPr="006F7B08">
        <w:rPr>
          <w:rFonts w:ascii="Times New Roman" w:hAnsi="Times New Roman"/>
          <w:b/>
          <w:sz w:val="20"/>
          <w:szCs w:val="20"/>
        </w:rPr>
        <w:t>2</w:t>
      </w:r>
      <w:r w:rsidR="00A91EDF" w:rsidRPr="006F7B08">
        <w:rPr>
          <w:rFonts w:ascii="Times New Roman" w:hAnsi="Times New Roman"/>
          <w:b/>
          <w:sz w:val="20"/>
          <w:szCs w:val="20"/>
        </w:rPr>
        <w:t xml:space="preserve"> </w:t>
      </w:r>
      <w:r w:rsidR="00AF4B1D" w:rsidRPr="006F7B08">
        <w:rPr>
          <w:rFonts w:ascii="Times New Roman" w:hAnsi="Times New Roman"/>
          <w:b/>
          <w:sz w:val="20"/>
          <w:szCs w:val="20"/>
        </w:rPr>
        <w:t>saat</w:t>
      </w:r>
      <w:r w:rsidR="003936C9" w:rsidRPr="006F7B08">
        <w:rPr>
          <w:rFonts w:ascii="Times New Roman" w:hAnsi="Times New Roman"/>
          <w:b/>
          <w:sz w:val="20"/>
          <w:szCs w:val="20"/>
        </w:rPr>
        <w:t xml:space="preserve"> </w:t>
      </w:r>
      <w:r w:rsidR="00145675" w:rsidRPr="006F7B08"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="003936C9" w:rsidRPr="00A249CF">
        <w:rPr>
          <w:rFonts w:ascii="Times New Roman" w:hAnsi="Times New Roman"/>
          <w:b/>
          <w:sz w:val="20"/>
          <w:szCs w:val="20"/>
        </w:rPr>
        <w:t>Teori</w:t>
      </w:r>
      <w:r w:rsidR="001E2667" w:rsidRPr="00A249CF">
        <w:rPr>
          <w:rFonts w:ascii="Times New Roman" w:hAnsi="Times New Roman"/>
          <w:b/>
          <w:sz w:val="20"/>
          <w:szCs w:val="20"/>
        </w:rPr>
        <w:t>:</w:t>
      </w:r>
      <w:r w:rsidR="00BC55E7">
        <w:rPr>
          <w:rFonts w:ascii="Times New Roman" w:hAnsi="Times New Roman"/>
          <w:b/>
          <w:sz w:val="20"/>
          <w:szCs w:val="20"/>
        </w:rPr>
        <w:t xml:space="preserve"> </w:t>
      </w:r>
      <w:r w:rsidR="007C7305">
        <w:rPr>
          <w:rFonts w:ascii="Times New Roman" w:hAnsi="Times New Roman"/>
          <w:b/>
          <w:sz w:val="20"/>
          <w:szCs w:val="20"/>
        </w:rPr>
        <w:t>30</w:t>
      </w:r>
      <w:r w:rsidR="00A366DF" w:rsidRPr="00A249CF">
        <w:rPr>
          <w:rFonts w:ascii="Times New Roman" w:hAnsi="Times New Roman"/>
          <w:b/>
          <w:sz w:val="20"/>
          <w:szCs w:val="20"/>
        </w:rPr>
        <w:t xml:space="preserve"> saat</w:t>
      </w:r>
      <w:r w:rsidR="003936C9" w:rsidRPr="00A249CF">
        <w:rPr>
          <w:rFonts w:ascii="Times New Roman" w:hAnsi="Times New Roman"/>
          <w:b/>
          <w:sz w:val="20"/>
          <w:szCs w:val="20"/>
        </w:rPr>
        <w:tab/>
      </w:r>
      <w:r w:rsidR="00145675" w:rsidRPr="00A249CF">
        <w:rPr>
          <w:rFonts w:ascii="Times New Roman" w:hAnsi="Times New Roman"/>
          <w:b/>
          <w:sz w:val="20"/>
          <w:szCs w:val="20"/>
        </w:rPr>
        <w:t xml:space="preserve">       </w:t>
      </w:r>
      <w:r w:rsidR="003936C9" w:rsidRPr="00A249CF">
        <w:rPr>
          <w:rFonts w:ascii="Times New Roman" w:hAnsi="Times New Roman"/>
          <w:b/>
          <w:sz w:val="20"/>
          <w:szCs w:val="20"/>
        </w:rPr>
        <w:t>Uygulama</w:t>
      </w:r>
      <w:r w:rsidR="001E2667" w:rsidRPr="00A249CF">
        <w:rPr>
          <w:rFonts w:ascii="Times New Roman" w:hAnsi="Times New Roman"/>
          <w:b/>
          <w:sz w:val="20"/>
          <w:szCs w:val="20"/>
        </w:rPr>
        <w:t>:</w:t>
      </w:r>
      <w:r w:rsidR="006F7B08">
        <w:rPr>
          <w:rFonts w:ascii="Times New Roman" w:hAnsi="Times New Roman"/>
          <w:b/>
          <w:sz w:val="20"/>
          <w:szCs w:val="20"/>
        </w:rPr>
        <w:t xml:space="preserve"> </w:t>
      </w:r>
      <w:r w:rsidR="00563987">
        <w:rPr>
          <w:rFonts w:ascii="Times New Roman" w:hAnsi="Times New Roman"/>
          <w:b/>
          <w:sz w:val="20"/>
          <w:szCs w:val="20"/>
        </w:rPr>
        <w:t>8</w:t>
      </w:r>
      <w:r w:rsidR="00A366DF" w:rsidRPr="00A249CF">
        <w:rPr>
          <w:rFonts w:ascii="Times New Roman" w:hAnsi="Times New Roman"/>
          <w:b/>
          <w:sz w:val="20"/>
          <w:szCs w:val="20"/>
        </w:rPr>
        <w:t xml:space="preserve"> saat</w:t>
      </w:r>
    </w:p>
    <w:p w14:paraId="3B19F071" w14:textId="77777777" w:rsidR="003936C9" w:rsidRPr="00A249CF" w:rsidRDefault="003936C9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ab/>
      </w:r>
    </w:p>
    <w:p w14:paraId="6D29F883" w14:textId="585BEC96" w:rsidR="00145675" w:rsidRPr="00A249CF" w:rsidRDefault="00145675" w:rsidP="00FE186A">
      <w:pPr>
        <w:tabs>
          <w:tab w:val="right" w:pos="907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 </w:t>
      </w:r>
      <w:r w:rsidR="00C879A7" w:rsidRPr="00A249CF">
        <w:rPr>
          <w:rFonts w:ascii="Times New Roman" w:hAnsi="Times New Roman"/>
          <w:b/>
          <w:sz w:val="20"/>
          <w:szCs w:val="20"/>
        </w:rPr>
        <w:tab/>
      </w:r>
      <w:r w:rsidR="00FE186A" w:rsidRPr="00A249CF">
        <w:rPr>
          <w:rFonts w:ascii="Times New Roman" w:hAnsi="Times New Roman"/>
          <w:b/>
          <w:sz w:val="20"/>
          <w:szCs w:val="20"/>
        </w:rPr>
        <w:t xml:space="preserve">Modül sorumlusu: </w:t>
      </w:r>
      <w:r w:rsidRPr="00A249CF">
        <w:rPr>
          <w:rFonts w:ascii="Times New Roman" w:hAnsi="Times New Roman"/>
          <w:b/>
          <w:sz w:val="20"/>
          <w:szCs w:val="20"/>
        </w:rPr>
        <w:t xml:space="preserve">Dr. Öğr. Ü. Filiz </w:t>
      </w:r>
      <w:r w:rsidR="008559ED" w:rsidRPr="00A249CF">
        <w:rPr>
          <w:rFonts w:ascii="Times New Roman" w:hAnsi="Times New Roman"/>
          <w:b/>
          <w:sz w:val="20"/>
          <w:szCs w:val="20"/>
        </w:rPr>
        <w:t>ÖZKAN</w:t>
      </w:r>
    </w:p>
    <w:p w14:paraId="7E2FB525" w14:textId="27A71650" w:rsidR="00A60D41" w:rsidRPr="00A249CF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Ünite sorumlusu: 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Arş. Gör. </w:t>
      </w:r>
      <w:r w:rsidR="006F7B08">
        <w:rPr>
          <w:rFonts w:ascii="Times New Roman" w:hAnsi="Times New Roman"/>
          <w:b/>
          <w:sz w:val="20"/>
          <w:szCs w:val="20"/>
        </w:rPr>
        <w:t>Buket ÇAM</w:t>
      </w:r>
    </w:p>
    <w:p w14:paraId="07453A84" w14:textId="77777777" w:rsidR="00A60D41" w:rsidRPr="00A249CF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5E286FD" w14:textId="77777777" w:rsidR="00A60D41" w:rsidRPr="00A249CF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E6151C1" w14:textId="77777777" w:rsidR="00F530D1" w:rsidRPr="00A249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8A3BA5" w14:textId="77777777" w:rsidR="00F530D1" w:rsidRPr="00A249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01EFD50" w14:textId="77777777" w:rsidR="00F530D1" w:rsidRPr="00A249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FE8ADC6" w14:textId="77777777" w:rsidR="00A60D41" w:rsidRPr="00A249CF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E.Ü. SAĞLIK BİLİMLERİ FAKÜLTESİ</w:t>
      </w:r>
    </w:p>
    <w:p w14:paraId="6C5F31E2" w14:textId="7F788B0D" w:rsidR="00A60D41" w:rsidRPr="00A249CF" w:rsidRDefault="0055268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HEMŞİRELİK BÖLÜMÜ I. SINIF 202</w:t>
      </w:r>
      <w:r w:rsidR="00812E3B" w:rsidRPr="00A249CF">
        <w:rPr>
          <w:rFonts w:ascii="Times New Roman" w:hAnsi="Times New Roman"/>
          <w:b/>
          <w:sz w:val="20"/>
          <w:szCs w:val="20"/>
        </w:rPr>
        <w:t>3</w:t>
      </w:r>
      <w:r w:rsidR="00A60D41" w:rsidRPr="00A249CF">
        <w:rPr>
          <w:rFonts w:ascii="Times New Roman" w:hAnsi="Times New Roman"/>
          <w:b/>
          <w:sz w:val="20"/>
          <w:szCs w:val="20"/>
        </w:rPr>
        <w:t>-202</w:t>
      </w:r>
      <w:r w:rsidR="00812E3B" w:rsidRPr="00A249CF">
        <w:rPr>
          <w:rFonts w:ascii="Times New Roman" w:hAnsi="Times New Roman"/>
          <w:b/>
          <w:sz w:val="20"/>
          <w:szCs w:val="20"/>
        </w:rPr>
        <w:t>4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GÜZ DÖNEMİ</w:t>
      </w:r>
    </w:p>
    <w:p w14:paraId="1B09AAB5" w14:textId="77777777" w:rsidR="00A60D41" w:rsidRPr="00A249CF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SAĞLIKLI YAŞAM VE HEMŞİRELİK MODÜL-III, </w:t>
      </w:r>
      <w:r w:rsidR="00034A5B" w:rsidRPr="00A249CF">
        <w:rPr>
          <w:rFonts w:ascii="Times New Roman" w:hAnsi="Times New Roman"/>
          <w:b/>
          <w:sz w:val="20"/>
          <w:szCs w:val="20"/>
        </w:rPr>
        <w:t xml:space="preserve">6. </w:t>
      </w:r>
      <w:r w:rsidRPr="00A249CF">
        <w:rPr>
          <w:rFonts w:ascii="Times New Roman" w:hAnsi="Times New Roman"/>
          <w:b/>
          <w:sz w:val="20"/>
          <w:szCs w:val="20"/>
        </w:rPr>
        <w:t xml:space="preserve">ÜNİTE DERS PLANI 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595"/>
        <w:gridCol w:w="750"/>
        <w:gridCol w:w="2677"/>
        <w:gridCol w:w="2716"/>
      </w:tblGrid>
      <w:tr w:rsidR="00A60D41" w:rsidRPr="00A249CF" w14:paraId="423A6489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21E" w14:textId="77777777" w:rsidR="00A60D41" w:rsidRPr="00A249CF" w:rsidRDefault="00A60D41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 xml:space="preserve">TARİH/SAAT </w:t>
            </w: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3DD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T/U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C65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0A1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454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ÖĞRETİM ELEMANLARI</w:t>
            </w:r>
          </w:p>
        </w:tc>
      </w:tr>
      <w:tr w:rsidR="00A60D41" w:rsidRPr="00A249CF" w14:paraId="7DE763BC" w14:textId="77777777" w:rsidTr="008559ED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0A0" w14:textId="77777777" w:rsidR="006F7B08" w:rsidRDefault="006F7B08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</w:t>
            </w:r>
            <w:r w:rsidR="00437936"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="00A60D41"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552FA5B9" w14:textId="6AC72970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14:paraId="1FF58EC3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F8A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CAA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CD6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E42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D9" w:rsidRPr="00A249CF" w14:paraId="5EA6F510" w14:textId="77777777" w:rsidTr="008559ED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F08" w14:textId="301AB89A" w:rsidR="00ED37D9" w:rsidRPr="00A249CF" w:rsidRDefault="006F7B08" w:rsidP="00ED37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08.10-12</w:t>
            </w:r>
            <w:r w:rsidR="00ED37D9">
              <w:rPr>
                <w:rFonts w:ascii="Times New Roman" w:hAnsi="Times New Roman"/>
                <w:sz w:val="20"/>
                <w:szCs w:val="20"/>
              </w:rPr>
              <w:t>.0</w:t>
            </w:r>
            <w:r w:rsidR="00ED37D9"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447" w14:textId="1B0C3ABB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7D9" w14:textId="3F35E795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3A5" w14:textId="12021C31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Kas Dokusu Fizyolojisi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32E" w14:textId="67B99DE8" w:rsidR="00ED37D9" w:rsidRPr="006356A4" w:rsidRDefault="000E7ED7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6A4">
              <w:rPr>
                <w:rFonts w:ascii="Times New Roman" w:hAnsi="Times New Roman"/>
                <w:sz w:val="20"/>
                <w:szCs w:val="20"/>
              </w:rPr>
              <w:t>Dr. Öğr. Üyesi Burak TAN</w:t>
            </w:r>
          </w:p>
        </w:tc>
      </w:tr>
      <w:tr w:rsidR="00ED37D9" w:rsidRPr="00A249CF" w14:paraId="4658A211" w14:textId="77777777" w:rsidTr="008559ED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BD6" w14:textId="77777777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2E5" w14:textId="77777777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24D" w14:textId="77777777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5EA" w14:textId="3CF92A1C" w:rsidR="00ED37D9" w:rsidRPr="00A249CF" w:rsidRDefault="006F7B08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B08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F7D" w14:textId="77777777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D9" w:rsidRPr="00A249CF" w14:paraId="2D546FE6" w14:textId="77777777" w:rsidTr="008559ED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448" w14:textId="544CDD7E" w:rsidR="00ED37D9" w:rsidRPr="00A249CF" w:rsidRDefault="00A36056" w:rsidP="00ED37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 – 17</w:t>
            </w:r>
            <w:r w:rsidR="00ED37D9">
              <w:rPr>
                <w:rFonts w:ascii="Times New Roman" w:hAnsi="Times New Roman"/>
                <w:sz w:val="20"/>
                <w:szCs w:val="20"/>
              </w:rPr>
              <w:t>.0</w:t>
            </w:r>
            <w:r w:rsidR="00ED37D9"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321" w14:textId="15F2F12A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BB7" w14:textId="241AA609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432" w14:textId="2D606F94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Bağ ve Kıkırdak Doku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E66" w14:textId="331E99DA" w:rsidR="00ED37D9" w:rsidRPr="00A249CF" w:rsidRDefault="006356A4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2B3">
              <w:rPr>
                <w:rFonts w:ascii="Times New Roman" w:hAnsi="Times New Roman"/>
                <w:sz w:val="20"/>
                <w:szCs w:val="20"/>
              </w:rPr>
              <w:t xml:space="preserve">Dr. Öğr. Üyesi </w:t>
            </w:r>
            <w:r w:rsidR="00A24876">
              <w:rPr>
                <w:rFonts w:ascii="Times New Roman" w:hAnsi="Times New Roman"/>
                <w:sz w:val="20"/>
                <w:szCs w:val="20"/>
              </w:rPr>
              <w:t>Menekşe Ülger</w:t>
            </w:r>
          </w:p>
        </w:tc>
      </w:tr>
      <w:tr w:rsidR="006F7B08" w:rsidRPr="00A249CF" w14:paraId="60C2C626" w14:textId="77777777" w:rsidTr="008559ED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48D" w14:textId="5ECF07DC" w:rsidR="006F7B08" w:rsidRPr="00A249CF" w:rsidRDefault="006F7B08" w:rsidP="006F7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17 Aralık 2024</w:t>
            </w:r>
          </w:p>
          <w:p w14:paraId="690B5B2A" w14:textId="1C9A08FF" w:rsidR="006F7B08" w:rsidRDefault="006F7B08" w:rsidP="006F7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A03" w14:textId="77777777" w:rsidR="006F7B08" w:rsidRPr="00A249CF" w:rsidRDefault="006F7B08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A8A" w14:textId="77777777" w:rsidR="006F7B08" w:rsidRPr="00A249CF" w:rsidRDefault="006F7B08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6F0" w14:textId="77777777" w:rsidR="006F7B08" w:rsidRPr="00A249CF" w:rsidRDefault="006F7B08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7FA" w14:textId="77777777" w:rsidR="006F7B08" w:rsidRPr="00A249CF" w:rsidRDefault="006F7B08" w:rsidP="00ED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D9" w:rsidRPr="00A249CF" w14:paraId="6CFA0F31" w14:textId="77777777" w:rsidTr="008559ED">
        <w:trPr>
          <w:trHeight w:val="38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FC0" w14:textId="79086B4C" w:rsidR="00ED37D9" w:rsidRPr="00A249CF" w:rsidRDefault="006F7B08" w:rsidP="00ED37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08.10-09.0</w:t>
            </w:r>
            <w:r w:rsidR="00ED37D9"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B83" w14:textId="4565FD99" w:rsidR="00ED37D9" w:rsidRPr="00A249CF" w:rsidRDefault="00ED37D9" w:rsidP="00ED3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45B" w14:textId="74BEB36A" w:rsidR="00ED37D9" w:rsidRPr="00A249CF" w:rsidRDefault="00ED37D9" w:rsidP="00ED3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A1B" w14:textId="52F5EBBB" w:rsidR="00ED37D9" w:rsidRPr="00A249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Liderlik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22C" w14:textId="0D0E29DB" w:rsidR="00ED37D9" w:rsidRPr="00B23378" w:rsidRDefault="00B23378" w:rsidP="00ED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378">
              <w:rPr>
                <w:rFonts w:ascii="Times New Roman" w:hAnsi="Times New Roman"/>
                <w:sz w:val="20"/>
                <w:szCs w:val="20"/>
              </w:rPr>
              <w:t xml:space="preserve">Doç. Dr. Nurcan </w:t>
            </w:r>
            <w:proofErr w:type="spellStart"/>
            <w:r w:rsidRPr="00B23378">
              <w:rPr>
                <w:rFonts w:ascii="Times New Roman" w:hAnsi="Times New Roman"/>
                <w:sz w:val="20"/>
                <w:szCs w:val="20"/>
              </w:rPr>
              <w:t>Uzdil</w:t>
            </w:r>
            <w:proofErr w:type="spellEnd"/>
          </w:p>
        </w:tc>
      </w:tr>
      <w:tr w:rsidR="00FD167C" w:rsidRPr="00A249CF" w14:paraId="1E168FA8" w14:textId="77777777" w:rsidTr="008559ED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01E" w14:textId="77105D8D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09.10- 12.00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84A" w14:textId="0121D719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D1B" w14:textId="0A45829F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6EE" w14:textId="27B0CB81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Solunum Sisteminin Anatomisi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35B" w14:textId="77777777" w:rsidR="00FD167C" w:rsidRDefault="00FD167C" w:rsidP="00F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167C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D167C">
              <w:rPr>
                <w:rFonts w:ascii="Times New Roman" w:hAnsi="Times New Roman"/>
                <w:sz w:val="20"/>
                <w:szCs w:val="20"/>
              </w:rPr>
              <w:t xml:space="preserve"> Hatice Güler</w:t>
            </w:r>
          </w:p>
          <w:p w14:paraId="04286E27" w14:textId="63E28934" w:rsidR="00FD167C" w:rsidRPr="00A249CF" w:rsidRDefault="00FD167C" w:rsidP="008F0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67C" w:rsidRPr="00A249CF" w14:paraId="243D29BF" w14:textId="77777777" w:rsidTr="008559ED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06D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1FB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1BF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B69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644" w14:textId="77777777" w:rsidR="00FD167C" w:rsidRPr="00A249CF" w:rsidRDefault="00FD167C" w:rsidP="00F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67C" w:rsidRPr="00A249CF" w14:paraId="140061D0" w14:textId="77777777" w:rsidTr="008559ED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7B5" w14:textId="383E907F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13.10- 16.0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F9B" w14:textId="77777777" w:rsidR="00FD167C" w:rsidRPr="00A249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E3B" w14:textId="77777777" w:rsidR="00FD167C" w:rsidRPr="00A249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DDE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İmmünite</w:t>
            </w:r>
          </w:p>
          <w:p w14:paraId="07018EBA" w14:textId="77777777" w:rsidR="00FD167C" w:rsidRPr="00A249CF" w:rsidRDefault="00FD167C" w:rsidP="00FD16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İmmünolojiyle ilgili terimlerin tanımı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736" w14:textId="21949761" w:rsidR="00FD167C" w:rsidRPr="00174D17" w:rsidRDefault="00174D17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17">
              <w:rPr>
                <w:rFonts w:ascii="Times New Roman" w:hAnsi="Times New Roman"/>
                <w:sz w:val="20"/>
                <w:szCs w:val="20"/>
              </w:rPr>
              <w:t>Prof. Dr. Gökçen DİNÇ</w:t>
            </w:r>
          </w:p>
        </w:tc>
      </w:tr>
      <w:tr w:rsidR="00FD167C" w:rsidRPr="00A249CF" w14:paraId="5F751C18" w14:textId="77777777" w:rsidTr="008559ED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151" w14:textId="63E50C9A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16.10-17.0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893" w14:textId="1159C6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BD3" w14:textId="3C1F6D31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120" w14:textId="1CACBFDA" w:rsidR="00FD167C" w:rsidRPr="00A249CF" w:rsidRDefault="00FD167C" w:rsidP="00FD167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Zehirlenmelerde İlk Yardım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970" w14:textId="53189DBB" w:rsidR="00FD167C" w:rsidRPr="00A249CF" w:rsidRDefault="008F0672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672">
              <w:rPr>
                <w:rFonts w:ascii="Times New Roman" w:hAnsi="Times New Roman"/>
                <w:sz w:val="20"/>
                <w:szCs w:val="20"/>
              </w:rPr>
              <w:t>Öğr. Gör. Dr. Derya DAĞDELEN</w:t>
            </w:r>
          </w:p>
        </w:tc>
      </w:tr>
      <w:tr w:rsidR="00FD167C" w:rsidRPr="00A249CF" w14:paraId="179A39FF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4B4" w14:textId="07DB0427" w:rsidR="00FD167C" w:rsidRPr="006F7B08" w:rsidRDefault="00FD167C" w:rsidP="00FD1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18</w:t>
            </w:r>
            <w:r w:rsidRPr="006F7B0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2023 </w:t>
            </w:r>
          </w:p>
          <w:p w14:paraId="2F4C459B" w14:textId="4ACA30DB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7B0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66D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247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DDA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8CB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67C" w:rsidRPr="00A249CF" w14:paraId="6122B6DB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41B" w14:textId="06A52BE8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08.10.10.0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348" w14:textId="49287450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1F9" w14:textId="3002FF2C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581" w14:textId="7E041A3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Liderlik Uygulaması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13C" w14:textId="77777777" w:rsidR="00FD167C" w:rsidRPr="00B23378" w:rsidRDefault="00FD167C" w:rsidP="00FD167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378">
              <w:rPr>
                <w:rFonts w:ascii="Times New Roman" w:hAnsi="Times New Roman"/>
                <w:bCs/>
                <w:sz w:val="20"/>
                <w:szCs w:val="20"/>
              </w:rPr>
              <w:t>Doç. Dr. Nuray Şimşek</w:t>
            </w:r>
            <w:r w:rsidRPr="00B233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E5440A" w14:textId="77777777" w:rsidR="00FD167C" w:rsidRPr="00B23378" w:rsidRDefault="00FD167C" w:rsidP="00FD167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378">
              <w:rPr>
                <w:rFonts w:ascii="Times New Roman" w:hAnsi="Times New Roman"/>
                <w:sz w:val="20"/>
                <w:szCs w:val="20"/>
              </w:rPr>
              <w:t xml:space="preserve">Doç. Dr. Nurcan </w:t>
            </w:r>
            <w:proofErr w:type="spellStart"/>
            <w:r w:rsidRPr="00B23378">
              <w:rPr>
                <w:rFonts w:ascii="Times New Roman" w:hAnsi="Times New Roman"/>
                <w:sz w:val="20"/>
                <w:szCs w:val="20"/>
              </w:rPr>
              <w:t>Uzdil</w:t>
            </w:r>
            <w:proofErr w:type="spellEnd"/>
          </w:p>
          <w:p w14:paraId="0B6FF3ED" w14:textId="77777777" w:rsidR="00FD167C" w:rsidRPr="00B23378" w:rsidRDefault="00FD167C" w:rsidP="00FD167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378">
              <w:rPr>
                <w:rFonts w:ascii="Times New Roman" w:hAnsi="Times New Roman"/>
                <w:sz w:val="20"/>
                <w:szCs w:val="20"/>
              </w:rPr>
              <w:t>Doç. Dr. Mahmut Evli</w:t>
            </w:r>
          </w:p>
          <w:p w14:paraId="12ABBA9C" w14:textId="60ED78BA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378">
              <w:rPr>
                <w:rFonts w:ascii="Times New Roman" w:hAnsi="Times New Roman"/>
                <w:sz w:val="20"/>
                <w:szCs w:val="20"/>
              </w:rPr>
              <w:t>Arş. Gör. Dr. Eda Albayrak Günday</w:t>
            </w:r>
          </w:p>
        </w:tc>
      </w:tr>
      <w:tr w:rsidR="00FD167C" w:rsidRPr="00A249CF" w14:paraId="5A270A95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256" w14:textId="3D0DCB61" w:rsidR="00FD167C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 – 12.0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731" w14:textId="087DC7BE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6A5" w14:textId="5C647AB8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B99" w14:textId="15C4D59D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Solunum Sayma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0FD" w14:textId="77777777" w:rsidR="00E11FA4" w:rsidRPr="00E11FA4" w:rsidRDefault="00E11FA4" w:rsidP="00E11FA4">
            <w:pPr>
              <w:tabs>
                <w:tab w:val="left" w:pos="709"/>
                <w:tab w:val="left" w:pos="108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FA4">
              <w:rPr>
                <w:rFonts w:ascii="Times New Roman" w:hAnsi="Times New Roman"/>
                <w:sz w:val="20"/>
                <w:szCs w:val="20"/>
              </w:rPr>
              <w:t xml:space="preserve">Arş. Gör. Büşra Çetin </w:t>
            </w:r>
          </w:p>
          <w:p w14:paraId="4406F663" w14:textId="231E7A44" w:rsidR="00FD167C" w:rsidRPr="00A249CF" w:rsidRDefault="00E11FA4" w:rsidP="00E11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A4">
              <w:rPr>
                <w:rFonts w:ascii="Times New Roman" w:hAnsi="Times New Roman"/>
                <w:sz w:val="20"/>
                <w:szCs w:val="20"/>
              </w:rPr>
              <w:lastRenderedPageBreak/>
              <w:t>Doç. Dr. Sevda Korkut</w:t>
            </w:r>
          </w:p>
        </w:tc>
      </w:tr>
      <w:tr w:rsidR="00FD167C" w:rsidRPr="00A249CF" w14:paraId="59F5AD9E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F1A" w14:textId="40AC34AB" w:rsidR="00FD167C" w:rsidRPr="006F7B08" w:rsidRDefault="00FD167C" w:rsidP="00FD1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23 Aralık 2024</w:t>
            </w:r>
            <w:r w:rsidRPr="006F7B0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04D52D08" w14:textId="7602B583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18F" w14:textId="77777777" w:rsidR="00FD167C" w:rsidRPr="00A249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086" w14:textId="77777777" w:rsidR="00FD167C" w:rsidRPr="00A249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9A6" w14:textId="52AA9EEC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9DB" w14:textId="77777777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67C" w:rsidRPr="00A249CF" w14:paraId="79BDD8A4" w14:textId="77777777" w:rsidTr="008559ED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BC1" w14:textId="5851E0A6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08.10-11.00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120" w14:textId="261489A0" w:rsidR="00FD167C" w:rsidRPr="00A249CF" w:rsidRDefault="00F022B3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AF" w14:textId="6F4F3F5C" w:rsidR="00FD167C" w:rsidRPr="00A249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B57" w14:textId="31E4CD6F" w:rsidR="00FD167C" w:rsidRPr="00A249CF" w:rsidRDefault="00F022B3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Kaslar-Uygulama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09C" w14:textId="737CCC37" w:rsidR="00FD167C" w:rsidRPr="00A249CF" w:rsidRDefault="006356A4" w:rsidP="00FD16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56A4">
              <w:rPr>
                <w:rFonts w:ascii="Times New Roman" w:hAnsi="Times New Roman"/>
                <w:sz w:val="20"/>
                <w:szCs w:val="20"/>
              </w:rPr>
              <w:t xml:space="preserve">Dr. Öğr. Üyesi </w:t>
            </w:r>
            <w:r w:rsidR="00A24876">
              <w:rPr>
                <w:rFonts w:ascii="Times New Roman" w:hAnsi="Times New Roman"/>
                <w:sz w:val="20"/>
                <w:szCs w:val="20"/>
              </w:rPr>
              <w:t>Hatice Güler</w:t>
            </w:r>
          </w:p>
        </w:tc>
      </w:tr>
      <w:tr w:rsidR="00B54B51" w:rsidRPr="00A249CF" w14:paraId="0F6C8EB0" w14:textId="77777777" w:rsidTr="00B769A7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A3C" w14:textId="2F97689F" w:rsidR="00B54B51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11.10 -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12.0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28D" w14:textId="118BF7BA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480" w14:textId="41AB47C1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EE5" w14:textId="576CB759" w:rsidR="00B54B51" w:rsidRPr="00A249CF" w:rsidRDefault="00B54B51" w:rsidP="00C2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Bağışıklama</w:t>
            </w:r>
          </w:p>
          <w:p w14:paraId="25CCF17B" w14:textId="77777777" w:rsidR="00B54B51" w:rsidRPr="00A249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14:paraId="4258D0CD" w14:textId="77777777" w:rsidR="00B54B51" w:rsidRPr="00A249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14:paraId="2F97DDD8" w14:textId="644F2F7F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7BE9" w14:textId="6A37E1DC" w:rsidR="00B54B51" w:rsidRPr="00B54B51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B51">
              <w:rPr>
                <w:rFonts w:ascii="Times New Roman" w:hAnsi="Times New Roman"/>
                <w:sz w:val="20"/>
                <w:szCs w:val="20"/>
              </w:rPr>
              <w:t>Öğr. Gör. Dr. Derya DAĞDELEN</w:t>
            </w:r>
          </w:p>
        </w:tc>
      </w:tr>
      <w:tr w:rsidR="00B54B51" w:rsidRPr="00A249CF" w14:paraId="5709D361" w14:textId="77777777" w:rsidTr="008559ED">
        <w:trPr>
          <w:trHeight w:val="37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B46" w14:textId="77777777" w:rsidR="00B54B51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DF6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C50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0E0" w14:textId="6BD48A32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5EF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B51" w:rsidRPr="00A249CF" w14:paraId="3E390DF5" w14:textId="77777777" w:rsidTr="009300C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209" w14:textId="778335BE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13.10-14.0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AE7" w14:textId="6CB40C7D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C46" w14:textId="524FFF2F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DF1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Bağışıklama</w:t>
            </w:r>
          </w:p>
          <w:p w14:paraId="59A107A8" w14:textId="77777777" w:rsidR="00B54B51" w:rsidRPr="00A249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14:paraId="11AFA175" w14:textId="77777777" w:rsidR="00B54B51" w:rsidRPr="00A249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14:paraId="630EB06D" w14:textId="19D1CEC9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1EE5" w14:textId="4BE59DC2" w:rsidR="00B54B51" w:rsidRPr="00B54B51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54B51">
              <w:rPr>
                <w:rFonts w:ascii="Times New Roman" w:hAnsi="Times New Roman"/>
                <w:sz w:val="20"/>
                <w:szCs w:val="20"/>
              </w:rPr>
              <w:t>Öğr. Gör. Dr. Derya DAĞDELEN</w:t>
            </w:r>
          </w:p>
        </w:tc>
      </w:tr>
      <w:tr w:rsidR="00B54B51" w:rsidRPr="00A249CF" w14:paraId="20116BB2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6E2" w14:textId="43611E1B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14.10-17.0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EA4" w14:textId="03C6220B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872" w14:textId="6314B92A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01A" w14:textId="2D1070CD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Solunum Sisteminin Fizyolojisi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E23F" w14:textId="72143B64" w:rsidR="00B54B51" w:rsidRPr="00174D17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17">
              <w:rPr>
                <w:rFonts w:ascii="Times New Roman" w:hAnsi="Times New Roman"/>
                <w:sz w:val="20"/>
                <w:szCs w:val="20"/>
              </w:rPr>
              <w:t>Dr. Öğr. Üyesi K. Erdem Başaran</w:t>
            </w:r>
          </w:p>
        </w:tc>
      </w:tr>
      <w:tr w:rsidR="00B54B51" w:rsidRPr="00A249CF" w14:paraId="07642A61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FA9" w14:textId="5F7FB558" w:rsidR="00B54B51" w:rsidRPr="006F7B08" w:rsidRDefault="00B54B51" w:rsidP="00B54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24 Aralık 2024</w:t>
            </w:r>
            <w:r w:rsidRPr="006F7B0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58A716C4" w14:textId="228F19D6" w:rsidR="00B54B51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38F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D13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740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8AD" w14:textId="7777777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B51" w:rsidRPr="00A249CF" w14:paraId="6BB0CE74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EEE" w14:textId="79270072" w:rsidR="00B54B51" w:rsidRDefault="00B54B51" w:rsidP="00B54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08.10 -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11.0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816" w14:textId="32B828CD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5D9" w14:textId="5E021E0E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836" w14:textId="1247FA45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Atılganlık – Ben Dili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C6A" w14:textId="7F147AE2" w:rsidR="00B54B51" w:rsidRPr="0019753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53F">
              <w:rPr>
                <w:rFonts w:ascii="Times New Roman" w:hAnsi="Times New Roman"/>
                <w:sz w:val="20"/>
                <w:szCs w:val="20"/>
              </w:rPr>
              <w:t>Doç. Dr. Mahmut Evli</w:t>
            </w:r>
          </w:p>
        </w:tc>
      </w:tr>
      <w:tr w:rsidR="00B54B51" w:rsidRPr="00A249CF" w14:paraId="1E557855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62C" w14:textId="73AE0BFE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11.10- 12.0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030" w14:textId="6EE8C631" w:rsidR="00B54B51" w:rsidRPr="00A249CF" w:rsidRDefault="0018578F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B87" w14:textId="1A8A0ABF" w:rsidR="00B54B51" w:rsidRPr="00082610" w:rsidRDefault="00082610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141" w14:textId="5F656087" w:rsidR="00B54B51" w:rsidRPr="00A249CF" w:rsidRDefault="00B54B51" w:rsidP="00B54B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428" w14:textId="310389CF" w:rsidR="00B54B51" w:rsidRPr="0019753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2658A965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71E" w14:textId="22533C27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13.10- 16.00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25C" w14:textId="4AE94D1D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956" w14:textId="7340417A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D66" w14:textId="77777777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Empati</w:t>
            </w:r>
          </w:p>
          <w:p w14:paraId="37CCFEA3" w14:textId="03008113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Sempati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740" w14:textId="4564602A" w:rsidR="00227299" w:rsidRPr="00C204E8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 xml:space="preserve">Doç. Dr. Nurcan </w:t>
            </w:r>
            <w:proofErr w:type="spellStart"/>
            <w:r w:rsidRPr="00C204E8">
              <w:rPr>
                <w:rFonts w:ascii="Times New Roman" w:hAnsi="Times New Roman"/>
                <w:sz w:val="20"/>
                <w:szCs w:val="20"/>
              </w:rPr>
              <w:t>Uzdil</w:t>
            </w:r>
            <w:proofErr w:type="spellEnd"/>
          </w:p>
        </w:tc>
      </w:tr>
      <w:tr w:rsidR="00227299" w:rsidRPr="00A249CF" w14:paraId="2D78A90D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B5" w14:textId="79471F55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EB3" w14:textId="36CA06D1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AE4" w14:textId="7F7450C5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565" w14:textId="77777777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Empati &amp; Sempati Uygulaması</w:t>
            </w:r>
          </w:p>
          <w:p w14:paraId="33F1A9B5" w14:textId="1401F0F7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908" w14:textId="77777777" w:rsidR="00227299" w:rsidRPr="00C204E8" w:rsidRDefault="00227299" w:rsidP="002272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bCs/>
                <w:sz w:val="20"/>
                <w:szCs w:val="20"/>
              </w:rPr>
              <w:t>Doç. Dr. Nuray Şimşek</w:t>
            </w:r>
            <w:r w:rsidRPr="00C204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6043D6" w14:textId="77777777" w:rsidR="00227299" w:rsidRPr="00C204E8" w:rsidRDefault="00227299" w:rsidP="002272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 xml:space="preserve">Doç. Dr. Nurcan </w:t>
            </w:r>
            <w:proofErr w:type="spellStart"/>
            <w:r w:rsidRPr="00C204E8">
              <w:rPr>
                <w:rFonts w:ascii="Times New Roman" w:hAnsi="Times New Roman"/>
                <w:sz w:val="20"/>
                <w:szCs w:val="20"/>
              </w:rPr>
              <w:t>Uzdil</w:t>
            </w:r>
            <w:proofErr w:type="spellEnd"/>
          </w:p>
          <w:p w14:paraId="3A175337" w14:textId="77777777" w:rsidR="00227299" w:rsidRPr="00C204E8" w:rsidRDefault="00227299" w:rsidP="002272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Doç. Dr. Mahmut Evli</w:t>
            </w:r>
          </w:p>
          <w:p w14:paraId="5908462A" w14:textId="2BE04318" w:rsidR="00227299" w:rsidRPr="00C204E8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 xml:space="preserve">Arş. Gör. Dr. Eda Albayrak Günday </w:t>
            </w:r>
          </w:p>
        </w:tc>
      </w:tr>
      <w:tr w:rsidR="00227299" w:rsidRPr="00A249CF" w14:paraId="3BA2BF71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C8F" w14:textId="77777777" w:rsidR="00227299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25</w:t>
            </w:r>
            <w:r w:rsidRPr="008559E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2024</w:t>
            </w:r>
          </w:p>
          <w:p w14:paraId="3EE2EB14" w14:textId="1993A5D1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559E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9CB" w14:textId="0CAFC786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289" w14:textId="4E86133B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7AE" w14:textId="512D55B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3BE" w14:textId="4940D765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30CCE5A6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516" w14:textId="77777777" w:rsidR="00227299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753" w14:textId="5454F006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D0C" w14:textId="046290AD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C6F" w14:textId="580515EA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VİZE SINAVI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535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50C1713B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8B2" w14:textId="77777777" w:rsidR="00C204E8" w:rsidRDefault="00C204E8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30 Aralık 2024</w:t>
            </w:r>
          </w:p>
          <w:p w14:paraId="41BAE670" w14:textId="4A48D1E0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 xml:space="preserve">Pazartesi </w:t>
            </w:r>
          </w:p>
          <w:p w14:paraId="3A273B8B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9B5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FCD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40B" w14:textId="5EA5E688" w:rsidR="00227299" w:rsidRPr="008559ED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928" w14:textId="77777777" w:rsidR="00227299" w:rsidRPr="00A249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A8" w:rsidRPr="00A249CF" w14:paraId="3B18B5A5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581" w14:textId="0DB511ED" w:rsidR="003C7DA8" w:rsidRPr="003C7DA8" w:rsidRDefault="003C7DA8" w:rsidP="0022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DA8">
              <w:rPr>
                <w:rFonts w:ascii="Times New Roman" w:hAnsi="Times New Roman"/>
                <w:bCs/>
                <w:sz w:val="20"/>
                <w:szCs w:val="20"/>
              </w:rPr>
              <w:t>08.00- 10.00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7FC" w14:textId="767D72F5" w:rsidR="003C7DA8" w:rsidRPr="00A249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B62" w14:textId="45B0143E" w:rsidR="003C7DA8" w:rsidRPr="00A249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A76" w14:textId="77777777" w:rsidR="003C7DA8" w:rsidRPr="008559ED" w:rsidRDefault="003C7DA8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53C" w14:textId="77777777" w:rsidR="003C7DA8" w:rsidRPr="00A249CF" w:rsidRDefault="003C7DA8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8559ED" w14:paraId="5DA80E24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C24" w14:textId="04DC81C6" w:rsidR="00227299" w:rsidRPr="008559ED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9ED">
              <w:rPr>
                <w:rFonts w:ascii="Times New Roman" w:hAnsi="Times New Roman"/>
                <w:sz w:val="20"/>
                <w:szCs w:val="20"/>
              </w:rPr>
              <w:t>10.10-12.00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556" w14:textId="53128DB0" w:rsidR="00227299" w:rsidRPr="008559ED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911" w14:textId="6D2D6410" w:rsidR="00227299" w:rsidRPr="008559ED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D32" w14:textId="0B8F7343" w:rsidR="00227299" w:rsidRPr="008559ED" w:rsidRDefault="00227299" w:rsidP="0022729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4876">
              <w:rPr>
                <w:rFonts w:ascii="Times New Roman" w:hAnsi="Times New Roman"/>
                <w:sz w:val="20"/>
                <w:szCs w:val="20"/>
              </w:rPr>
              <w:t>Solunum Sisteminin Anatomisi (Video Gösterimi)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797" w14:textId="77777777" w:rsidR="00227299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167C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D167C">
              <w:rPr>
                <w:rFonts w:ascii="Times New Roman" w:hAnsi="Times New Roman"/>
                <w:sz w:val="20"/>
                <w:szCs w:val="20"/>
              </w:rPr>
              <w:t xml:space="preserve"> Hatice Güler</w:t>
            </w:r>
          </w:p>
          <w:p w14:paraId="45620D61" w14:textId="4D0E92D0" w:rsidR="00227299" w:rsidRPr="00DE2730" w:rsidRDefault="00227299" w:rsidP="002272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7299" w:rsidRPr="00A249CF" w14:paraId="1E01035A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4FF" w14:textId="0A33F7C3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CEA" w14:textId="2780907E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247" w14:textId="0FA42733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6ED" w14:textId="6267EEF3" w:rsidR="00227299" w:rsidRPr="00A249CF" w:rsidRDefault="00227299" w:rsidP="0022729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9ED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979" w14:textId="09FDA67C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18836064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2BA" w14:textId="5AE019AB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13.10-17.00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236" w14:textId="656836EA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6E2" w14:textId="0AB8F955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4EE" w14:textId="7777777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Sivil Toplum Örgütleri</w:t>
            </w:r>
          </w:p>
          <w:p w14:paraId="5D16C110" w14:textId="4B50D029" w:rsidR="00227299" w:rsidRPr="008559ED" w:rsidRDefault="00227299" w:rsidP="0022729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Toplum katılımı ve sektörler-disiplinler arası işbirliği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F73" w14:textId="19856EC6" w:rsidR="00227299" w:rsidRPr="00AE6B77" w:rsidRDefault="00227299" w:rsidP="00227299">
            <w:pPr>
              <w:rPr>
                <w:rFonts w:ascii="Times New Roman" w:hAnsi="Times New Roman"/>
                <w:sz w:val="20"/>
                <w:szCs w:val="20"/>
              </w:rPr>
            </w:pPr>
            <w:r w:rsidRPr="00AE6B77">
              <w:rPr>
                <w:rFonts w:ascii="Times New Roman" w:hAnsi="Times New Roman"/>
                <w:sz w:val="20"/>
                <w:szCs w:val="20"/>
              </w:rPr>
              <w:t>Prof. Dr. Handan Zincir</w:t>
            </w:r>
          </w:p>
          <w:p w14:paraId="4CF9717B" w14:textId="43232701" w:rsidR="00227299" w:rsidRPr="00AE6B77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B56" w:rsidRPr="00A249CF" w14:paraId="3F482CE7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CF7" w14:textId="77777777" w:rsidR="00AE0B56" w:rsidRPr="00AE0B56" w:rsidRDefault="00AE0B56" w:rsidP="0022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E0B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31 Aralık 2024</w:t>
            </w:r>
          </w:p>
          <w:p w14:paraId="5CB87A4F" w14:textId="5FAC4EEB" w:rsidR="00AE0B56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B56">
              <w:rPr>
                <w:rFonts w:ascii="Times New Roman" w:hAnsi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B62" w14:textId="77777777" w:rsidR="00AE0B56" w:rsidRPr="00A249CF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A8C" w14:textId="77777777" w:rsidR="00AE0B56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C54" w14:textId="77777777" w:rsidR="00AE0B56" w:rsidRPr="00A249CF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039" w14:textId="77777777" w:rsidR="00AE0B56" w:rsidRPr="00AE6B77" w:rsidRDefault="00AE0B56" w:rsidP="00227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A8" w:rsidRPr="00A249CF" w14:paraId="356F8FCF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D02" w14:textId="262F14BB" w:rsidR="003C7DA8" w:rsidRPr="003C7DA8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DA8">
              <w:rPr>
                <w:rFonts w:ascii="Times New Roman" w:hAnsi="Times New Roman"/>
                <w:sz w:val="20"/>
                <w:szCs w:val="20"/>
              </w:rPr>
              <w:t>08.00-09.00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C4E" w14:textId="773B0739" w:rsidR="003C7DA8" w:rsidRPr="00A249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95D" w14:textId="2E9105E0" w:rsidR="003C7DA8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422" w14:textId="77777777" w:rsidR="003C7DA8" w:rsidRPr="00A249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3E7" w14:textId="77777777" w:rsidR="003C7DA8" w:rsidRPr="00AE6B77" w:rsidRDefault="003C7DA8" w:rsidP="00227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99" w:rsidRPr="00A249CF" w14:paraId="3537D4FE" w14:textId="77777777" w:rsidTr="008559ED">
        <w:trPr>
          <w:trHeight w:val="36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59A" w14:textId="05A4FB3A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C7DA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.10-</w:t>
            </w:r>
            <w:r w:rsidR="003C7D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20" w14:textId="2CB48706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218" w14:textId="77777777" w:rsidR="00227299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F8316E5" w14:textId="24ACB2BE" w:rsidR="008E2AEE" w:rsidRPr="00A249CF" w:rsidRDefault="008E2AEE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EEA" w14:textId="1051FA65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Kan almada kullanılan tüplerin özellikleri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B0A" w14:textId="6BBD7C39" w:rsidR="00227299" w:rsidRPr="000E7ED7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ED7">
              <w:rPr>
                <w:rFonts w:ascii="Times New Roman" w:hAnsi="Times New Roman"/>
                <w:sz w:val="20"/>
                <w:szCs w:val="20"/>
              </w:rPr>
              <w:t xml:space="preserve">Prof. Dr. Cevat YAZICI </w:t>
            </w:r>
          </w:p>
        </w:tc>
      </w:tr>
      <w:tr w:rsidR="00227299" w:rsidRPr="00A249CF" w14:paraId="441CEB77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D41" w14:textId="41D82B3D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7DA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.10-1</w:t>
            </w:r>
            <w:r w:rsidR="003C7DA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D4E" w14:textId="5FB95D27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93E" w14:textId="2178D3B9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C8A" w14:textId="61F5ED12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2B3">
              <w:rPr>
                <w:rFonts w:ascii="Times New Roman" w:hAnsi="Times New Roman"/>
                <w:sz w:val="20"/>
                <w:szCs w:val="20"/>
              </w:rPr>
              <w:t>Atılganlık- Ben Dili laboratuvar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FE7" w14:textId="77777777" w:rsidR="00227299" w:rsidRPr="0019753F" w:rsidRDefault="00227299" w:rsidP="002272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3F">
              <w:rPr>
                <w:rFonts w:ascii="Times New Roman" w:hAnsi="Times New Roman"/>
                <w:bCs/>
                <w:sz w:val="20"/>
                <w:szCs w:val="20"/>
              </w:rPr>
              <w:t>Doç. Dr. Nuray Şimşek</w:t>
            </w:r>
            <w:r w:rsidRPr="00197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2DE22" w14:textId="77777777" w:rsidR="00227299" w:rsidRPr="0019753F" w:rsidRDefault="00227299" w:rsidP="002272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3F">
              <w:rPr>
                <w:rFonts w:ascii="Times New Roman" w:hAnsi="Times New Roman"/>
                <w:sz w:val="20"/>
                <w:szCs w:val="20"/>
              </w:rPr>
              <w:t xml:space="preserve">Doç. Dr. Nurcan </w:t>
            </w:r>
            <w:proofErr w:type="spellStart"/>
            <w:r w:rsidRPr="0019753F">
              <w:rPr>
                <w:rFonts w:ascii="Times New Roman" w:hAnsi="Times New Roman"/>
                <w:sz w:val="20"/>
                <w:szCs w:val="20"/>
              </w:rPr>
              <w:t>Uzdil</w:t>
            </w:r>
            <w:proofErr w:type="spellEnd"/>
          </w:p>
          <w:p w14:paraId="10607055" w14:textId="77777777" w:rsidR="00227299" w:rsidRPr="0019753F" w:rsidRDefault="00227299" w:rsidP="002272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3F">
              <w:rPr>
                <w:rFonts w:ascii="Times New Roman" w:hAnsi="Times New Roman"/>
                <w:sz w:val="20"/>
                <w:szCs w:val="20"/>
              </w:rPr>
              <w:t>Doç. Dr. Mahmut Evli</w:t>
            </w:r>
          </w:p>
          <w:p w14:paraId="3EA46755" w14:textId="5EC22646" w:rsidR="00227299" w:rsidRPr="00A249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53F">
              <w:rPr>
                <w:rFonts w:ascii="Times New Roman" w:hAnsi="Times New Roman"/>
                <w:sz w:val="20"/>
                <w:szCs w:val="20"/>
              </w:rPr>
              <w:t>Arş. Gör. Dr. Eda Albayrak Günday</w:t>
            </w:r>
          </w:p>
        </w:tc>
      </w:tr>
      <w:tr w:rsidR="003C7DA8" w:rsidRPr="00A249CF" w14:paraId="19AA1AB9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B98" w14:textId="6FC3D765" w:rsidR="003C7DA8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13.10-15.00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17A" w14:textId="609409EA" w:rsidR="003C7DA8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785" w14:textId="472B3BF2" w:rsidR="003C7DA8" w:rsidRPr="00A249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DB1" w14:textId="77777777" w:rsidR="003C7DA8" w:rsidRPr="00C204E8" w:rsidRDefault="003C7DA8" w:rsidP="003C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Tamamlayıcı ve Destekleyici Sağlık Uygulamaları</w:t>
            </w:r>
          </w:p>
          <w:p w14:paraId="5222B6C2" w14:textId="1E9F6A44" w:rsidR="003C7DA8" w:rsidRPr="00F022B3" w:rsidRDefault="003C7DA8" w:rsidP="003C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 xml:space="preserve">Bütünleşik-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İ</w:t>
            </w:r>
            <w:r w:rsidRPr="00C204E8">
              <w:rPr>
                <w:rFonts w:ascii="Times New Roman" w:hAnsi="Times New Roman"/>
                <w:sz w:val="20"/>
                <w:szCs w:val="20"/>
              </w:rPr>
              <w:t>ntegratif</w:t>
            </w:r>
            <w:proofErr w:type="spellEnd"/>
            <w:r w:rsidRPr="00C204E8">
              <w:rPr>
                <w:rFonts w:ascii="Times New Roman" w:hAnsi="Times New Roman"/>
                <w:sz w:val="20"/>
                <w:szCs w:val="20"/>
              </w:rPr>
              <w:t xml:space="preserve"> sağlık uygulamaları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C59" w14:textId="77777777" w:rsidR="003C7DA8" w:rsidRPr="00C204E8" w:rsidRDefault="003C7DA8" w:rsidP="003C7DA8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204E8">
              <w:rPr>
                <w:rFonts w:ascii="Times New Roman" w:hAnsi="Times New Roman"/>
                <w:sz w:val="20"/>
                <w:szCs w:val="20"/>
              </w:rPr>
              <w:t>Doç. Dr. Özlem Ceyhan</w:t>
            </w:r>
          </w:p>
          <w:p w14:paraId="18CA0838" w14:textId="77777777" w:rsidR="003C7DA8" w:rsidRPr="0019753F" w:rsidRDefault="003C7DA8" w:rsidP="00227299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7DA8" w:rsidRPr="00A249CF" w14:paraId="4266658B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663" w14:textId="08ADD0D4" w:rsidR="003C7DA8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15.10-1</w:t>
            </w:r>
            <w:r w:rsidR="0018578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DB2" w14:textId="153AABD2" w:rsidR="003C7DA8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550" w14:textId="06DE4B5E" w:rsidR="003C7DA8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B20" w14:textId="7A6D404C" w:rsidR="003C7DA8" w:rsidRPr="00C204E8" w:rsidRDefault="003C7DA8" w:rsidP="003C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Modül Değerlendirme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507" w14:textId="77777777" w:rsidR="003C7DA8" w:rsidRPr="00C204E8" w:rsidRDefault="003C7DA8" w:rsidP="003C7DA8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F5D" w:rsidRPr="00A249CF" w14:paraId="1347236A" w14:textId="77777777" w:rsidTr="008559E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F4F" w14:textId="77777777" w:rsidR="00874F5D" w:rsidRPr="00A249CF" w:rsidRDefault="00874F5D" w:rsidP="00874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01 Ocak 2025</w:t>
            </w:r>
          </w:p>
          <w:p w14:paraId="77BD4D35" w14:textId="77777777" w:rsidR="00874F5D" w:rsidRPr="00A249CF" w:rsidRDefault="00874F5D" w:rsidP="00874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80D6C" w14:textId="77777777" w:rsidR="00874F5D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317" w14:textId="77777777" w:rsidR="00874F5D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E71" w14:textId="77777777" w:rsidR="00874F5D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AA9" w14:textId="378C91A5" w:rsidR="00874F5D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TATİL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56C" w14:textId="77777777" w:rsidR="00874F5D" w:rsidRPr="00690CF5" w:rsidRDefault="00874F5D" w:rsidP="002272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8207ED" w14:textId="77777777" w:rsidR="00A60D41" w:rsidRPr="00A249CF" w:rsidRDefault="00A60D41" w:rsidP="00FE186A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2B76E4D1" w14:textId="6741CB50" w:rsidR="00A60D41" w:rsidRPr="00A249CF" w:rsidRDefault="00082610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Hazırlık: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6398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saat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            </w:t>
      </w:r>
      <w:r w:rsidR="00690CF5">
        <w:rPr>
          <w:rFonts w:ascii="Times New Roman" w:hAnsi="Times New Roman"/>
          <w:b/>
          <w:sz w:val="20"/>
          <w:szCs w:val="20"/>
        </w:rPr>
        <w:t xml:space="preserve">Teori: </w:t>
      </w:r>
      <w:r w:rsidR="00563987">
        <w:rPr>
          <w:rFonts w:ascii="Times New Roman" w:hAnsi="Times New Roman"/>
          <w:b/>
          <w:sz w:val="20"/>
          <w:szCs w:val="20"/>
        </w:rPr>
        <w:t>3</w:t>
      </w:r>
      <w:r w:rsidR="007C7305">
        <w:rPr>
          <w:rFonts w:ascii="Times New Roman" w:hAnsi="Times New Roman"/>
          <w:b/>
          <w:sz w:val="20"/>
          <w:szCs w:val="20"/>
        </w:rPr>
        <w:t xml:space="preserve">8 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saat                         Uygulama: </w:t>
      </w:r>
      <w:r w:rsidR="00563987">
        <w:rPr>
          <w:rFonts w:ascii="Times New Roman" w:hAnsi="Times New Roman"/>
          <w:b/>
          <w:sz w:val="20"/>
          <w:szCs w:val="20"/>
        </w:rPr>
        <w:t>9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saat</w:t>
      </w:r>
      <w:r w:rsidR="00A60D41" w:rsidRPr="00A249CF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14:paraId="4B2D884F" w14:textId="77777777" w:rsidR="008320BC" w:rsidRDefault="008320BC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A19E154" w14:textId="0573EBE6" w:rsidR="00FE186A" w:rsidRPr="00A249CF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Modül sorumlusu: </w:t>
      </w:r>
      <w:r w:rsidR="0016650D" w:rsidRPr="00A249CF">
        <w:rPr>
          <w:rFonts w:ascii="Times New Roman" w:hAnsi="Times New Roman"/>
          <w:b/>
          <w:sz w:val="20"/>
          <w:szCs w:val="20"/>
        </w:rPr>
        <w:t>Doç. Dr.</w:t>
      </w:r>
      <w:r w:rsidRPr="00A249CF">
        <w:rPr>
          <w:rFonts w:ascii="Times New Roman" w:hAnsi="Times New Roman"/>
          <w:b/>
          <w:sz w:val="20"/>
          <w:szCs w:val="20"/>
        </w:rPr>
        <w:t xml:space="preserve"> Filiz </w:t>
      </w:r>
      <w:r w:rsidR="008559ED" w:rsidRPr="00A249CF">
        <w:rPr>
          <w:rFonts w:ascii="Times New Roman" w:hAnsi="Times New Roman"/>
          <w:b/>
          <w:sz w:val="20"/>
          <w:szCs w:val="20"/>
        </w:rPr>
        <w:t>ÖZKAN</w:t>
      </w:r>
    </w:p>
    <w:p w14:paraId="1DE60D23" w14:textId="5FC83999" w:rsidR="00FE186A" w:rsidRPr="00E87DA2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Ünite s</w:t>
      </w:r>
      <w:r w:rsidR="008559ED">
        <w:rPr>
          <w:rFonts w:ascii="Times New Roman" w:hAnsi="Times New Roman"/>
          <w:b/>
          <w:sz w:val="20"/>
          <w:szCs w:val="20"/>
        </w:rPr>
        <w:t>orumlusu: Arş. Gör. Buket ÇAM</w:t>
      </w:r>
    </w:p>
    <w:p w14:paraId="22A97B57" w14:textId="77777777" w:rsidR="00A60D41" w:rsidRPr="00E87DA2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FAB15BD" w14:textId="77777777" w:rsidR="008C3B56" w:rsidRPr="00E87DA2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251FA73" w14:textId="003EF43D" w:rsidR="008C3B56" w:rsidRPr="00E87DA2" w:rsidRDefault="008C3B56" w:rsidP="009008F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8C3B56" w:rsidRPr="00E87DA2" w:rsidSect="00B960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21EA4"/>
    <w:multiLevelType w:val="hybridMultilevel"/>
    <w:tmpl w:val="6A94081A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250B4"/>
    <w:multiLevelType w:val="hybridMultilevel"/>
    <w:tmpl w:val="FF5641EA"/>
    <w:lvl w:ilvl="0" w:tplc="3AF8C39E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27D1A"/>
    <w:multiLevelType w:val="hybridMultilevel"/>
    <w:tmpl w:val="49EE9E3C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216EA"/>
    <w:multiLevelType w:val="hybridMultilevel"/>
    <w:tmpl w:val="8D847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F35C5"/>
    <w:multiLevelType w:val="multilevel"/>
    <w:tmpl w:val="2BE8E3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F4EE1"/>
    <w:multiLevelType w:val="hybridMultilevel"/>
    <w:tmpl w:val="8D847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82157"/>
    <w:multiLevelType w:val="hybridMultilevel"/>
    <w:tmpl w:val="AE1CF342"/>
    <w:lvl w:ilvl="0" w:tplc="A25059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62D9A"/>
    <w:multiLevelType w:val="hybridMultilevel"/>
    <w:tmpl w:val="4D16CD74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0269">
    <w:abstractNumId w:val="13"/>
  </w:num>
  <w:num w:numId="2" w16cid:durableId="1935360420">
    <w:abstractNumId w:val="7"/>
  </w:num>
  <w:num w:numId="3" w16cid:durableId="1362902727">
    <w:abstractNumId w:val="11"/>
  </w:num>
  <w:num w:numId="4" w16cid:durableId="1266035954">
    <w:abstractNumId w:val="2"/>
  </w:num>
  <w:num w:numId="5" w16cid:durableId="1407606216">
    <w:abstractNumId w:val="6"/>
  </w:num>
  <w:num w:numId="6" w16cid:durableId="1943612372">
    <w:abstractNumId w:val="0"/>
  </w:num>
  <w:num w:numId="7" w16cid:durableId="129635548">
    <w:abstractNumId w:val="4"/>
  </w:num>
  <w:num w:numId="8" w16cid:durableId="198710206">
    <w:abstractNumId w:val="10"/>
  </w:num>
  <w:num w:numId="9" w16cid:durableId="1941717766">
    <w:abstractNumId w:val="9"/>
  </w:num>
  <w:num w:numId="10" w16cid:durableId="1244685614">
    <w:abstractNumId w:val="3"/>
  </w:num>
  <w:num w:numId="11" w16cid:durableId="1036278680">
    <w:abstractNumId w:val="1"/>
  </w:num>
  <w:num w:numId="12" w16cid:durableId="1783844979">
    <w:abstractNumId w:val="12"/>
  </w:num>
  <w:num w:numId="13" w16cid:durableId="1189173234">
    <w:abstractNumId w:val="8"/>
  </w:num>
  <w:num w:numId="14" w16cid:durableId="453644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75"/>
    <w:rsid w:val="000177A1"/>
    <w:rsid w:val="00022647"/>
    <w:rsid w:val="00032074"/>
    <w:rsid w:val="00034A5B"/>
    <w:rsid w:val="000363BE"/>
    <w:rsid w:val="000459C3"/>
    <w:rsid w:val="00082610"/>
    <w:rsid w:val="000D738B"/>
    <w:rsid w:val="000E3C50"/>
    <w:rsid w:val="000E3E75"/>
    <w:rsid w:val="000E7ED7"/>
    <w:rsid w:val="0012140E"/>
    <w:rsid w:val="00124C16"/>
    <w:rsid w:val="00124EC1"/>
    <w:rsid w:val="0012657F"/>
    <w:rsid w:val="00145675"/>
    <w:rsid w:val="001567A7"/>
    <w:rsid w:val="0016650D"/>
    <w:rsid w:val="00167EEB"/>
    <w:rsid w:val="00174D17"/>
    <w:rsid w:val="0018403E"/>
    <w:rsid w:val="0018578F"/>
    <w:rsid w:val="00195B23"/>
    <w:rsid w:val="0019753F"/>
    <w:rsid w:val="001A0EA1"/>
    <w:rsid w:val="001A3709"/>
    <w:rsid w:val="001C1A3F"/>
    <w:rsid w:val="001E2667"/>
    <w:rsid w:val="001E5C1E"/>
    <w:rsid w:val="002179B0"/>
    <w:rsid w:val="00224A59"/>
    <w:rsid w:val="00227299"/>
    <w:rsid w:val="00240E6D"/>
    <w:rsid w:val="00246B47"/>
    <w:rsid w:val="0025049B"/>
    <w:rsid w:val="00267471"/>
    <w:rsid w:val="00271724"/>
    <w:rsid w:val="00271D06"/>
    <w:rsid w:val="00281884"/>
    <w:rsid w:val="00284D05"/>
    <w:rsid w:val="00285244"/>
    <w:rsid w:val="00285A08"/>
    <w:rsid w:val="002870C2"/>
    <w:rsid w:val="00297316"/>
    <w:rsid w:val="002A7A36"/>
    <w:rsid w:val="002B0616"/>
    <w:rsid w:val="002B16DC"/>
    <w:rsid w:val="002D6A7E"/>
    <w:rsid w:val="002E6FD6"/>
    <w:rsid w:val="003057EF"/>
    <w:rsid w:val="0032444E"/>
    <w:rsid w:val="00324AC7"/>
    <w:rsid w:val="0033495F"/>
    <w:rsid w:val="0033646A"/>
    <w:rsid w:val="00344EA2"/>
    <w:rsid w:val="00345159"/>
    <w:rsid w:val="003474AA"/>
    <w:rsid w:val="0036131C"/>
    <w:rsid w:val="00376F59"/>
    <w:rsid w:val="00386CCB"/>
    <w:rsid w:val="0039235C"/>
    <w:rsid w:val="003935D5"/>
    <w:rsid w:val="003936C9"/>
    <w:rsid w:val="00397CD4"/>
    <w:rsid w:val="003A11EA"/>
    <w:rsid w:val="003A37D2"/>
    <w:rsid w:val="003A4C64"/>
    <w:rsid w:val="003B1EA0"/>
    <w:rsid w:val="003C478B"/>
    <w:rsid w:val="003C7DA8"/>
    <w:rsid w:val="003D44F4"/>
    <w:rsid w:val="003F1717"/>
    <w:rsid w:val="003F192B"/>
    <w:rsid w:val="0040121C"/>
    <w:rsid w:val="004071F4"/>
    <w:rsid w:val="0042006F"/>
    <w:rsid w:val="0042091C"/>
    <w:rsid w:val="00423D18"/>
    <w:rsid w:val="00425136"/>
    <w:rsid w:val="00437936"/>
    <w:rsid w:val="0046163F"/>
    <w:rsid w:val="004635C5"/>
    <w:rsid w:val="004738F5"/>
    <w:rsid w:val="00497538"/>
    <w:rsid w:val="00497DF1"/>
    <w:rsid w:val="004B5337"/>
    <w:rsid w:val="004C5083"/>
    <w:rsid w:val="004D6E02"/>
    <w:rsid w:val="004E289E"/>
    <w:rsid w:val="004E72C2"/>
    <w:rsid w:val="004F15DC"/>
    <w:rsid w:val="004F4CE6"/>
    <w:rsid w:val="004F5651"/>
    <w:rsid w:val="004F59BA"/>
    <w:rsid w:val="004F6F30"/>
    <w:rsid w:val="00500718"/>
    <w:rsid w:val="0050704E"/>
    <w:rsid w:val="00510F15"/>
    <w:rsid w:val="00521195"/>
    <w:rsid w:val="00532AC1"/>
    <w:rsid w:val="005446FE"/>
    <w:rsid w:val="00552681"/>
    <w:rsid w:val="00554BD0"/>
    <w:rsid w:val="00563987"/>
    <w:rsid w:val="0057564C"/>
    <w:rsid w:val="0058452E"/>
    <w:rsid w:val="005D0FB5"/>
    <w:rsid w:val="006052C5"/>
    <w:rsid w:val="0061724D"/>
    <w:rsid w:val="00624D18"/>
    <w:rsid w:val="006356A4"/>
    <w:rsid w:val="00667400"/>
    <w:rsid w:val="00671C92"/>
    <w:rsid w:val="00673554"/>
    <w:rsid w:val="006752D3"/>
    <w:rsid w:val="006870FC"/>
    <w:rsid w:val="00690CF5"/>
    <w:rsid w:val="00691EAD"/>
    <w:rsid w:val="006A1512"/>
    <w:rsid w:val="006B7FDA"/>
    <w:rsid w:val="006C03E3"/>
    <w:rsid w:val="006C4429"/>
    <w:rsid w:val="006F3E09"/>
    <w:rsid w:val="006F4060"/>
    <w:rsid w:val="006F7B08"/>
    <w:rsid w:val="007013D0"/>
    <w:rsid w:val="00701572"/>
    <w:rsid w:val="007177B2"/>
    <w:rsid w:val="00744DCB"/>
    <w:rsid w:val="00753488"/>
    <w:rsid w:val="007577E3"/>
    <w:rsid w:val="00757B30"/>
    <w:rsid w:val="00764664"/>
    <w:rsid w:val="0076791C"/>
    <w:rsid w:val="007754F6"/>
    <w:rsid w:val="00775E36"/>
    <w:rsid w:val="00796422"/>
    <w:rsid w:val="007A2062"/>
    <w:rsid w:val="007A65E1"/>
    <w:rsid w:val="007C68AA"/>
    <w:rsid w:val="007C7305"/>
    <w:rsid w:val="007F5FA7"/>
    <w:rsid w:val="00812E3B"/>
    <w:rsid w:val="0082377A"/>
    <w:rsid w:val="00826235"/>
    <w:rsid w:val="008320BC"/>
    <w:rsid w:val="008528FB"/>
    <w:rsid w:val="008548EB"/>
    <w:rsid w:val="008559ED"/>
    <w:rsid w:val="00864631"/>
    <w:rsid w:val="00874F5D"/>
    <w:rsid w:val="008764E6"/>
    <w:rsid w:val="008855F0"/>
    <w:rsid w:val="0088683A"/>
    <w:rsid w:val="00887E78"/>
    <w:rsid w:val="00895A2A"/>
    <w:rsid w:val="008B0025"/>
    <w:rsid w:val="008C3B56"/>
    <w:rsid w:val="008D19EA"/>
    <w:rsid w:val="008D776F"/>
    <w:rsid w:val="008E2AEE"/>
    <w:rsid w:val="008F0672"/>
    <w:rsid w:val="008F0904"/>
    <w:rsid w:val="009008F2"/>
    <w:rsid w:val="00903076"/>
    <w:rsid w:val="009119AB"/>
    <w:rsid w:val="00912AC3"/>
    <w:rsid w:val="00914D4B"/>
    <w:rsid w:val="00930ADA"/>
    <w:rsid w:val="00944B50"/>
    <w:rsid w:val="009712F3"/>
    <w:rsid w:val="0098415D"/>
    <w:rsid w:val="00991494"/>
    <w:rsid w:val="0099776C"/>
    <w:rsid w:val="009A0961"/>
    <w:rsid w:val="009A5767"/>
    <w:rsid w:val="009B1E95"/>
    <w:rsid w:val="009B5EB1"/>
    <w:rsid w:val="009C1E44"/>
    <w:rsid w:val="009E112F"/>
    <w:rsid w:val="009E3808"/>
    <w:rsid w:val="00A24876"/>
    <w:rsid w:val="00A249CF"/>
    <w:rsid w:val="00A25A2B"/>
    <w:rsid w:val="00A32B16"/>
    <w:rsid w:val="00A337FA"/>
    <w:rsid w:val="00A3414C"/>
    <w:rsid w:val="00A36056"/>
    <w:rsid w:val="00A366DF"/>
    <w:rsid w:val="00A40E0F"/>
    <w:rsid w:val="00A54582"/>
    <w:rsid w:val="00A60D41"/>
    <w:rsid w:val="00A61B57"/>
    <w:rsid w:val="00A671A2"/>
    <w:rsid w:val="00A91EDF"/>
    <w:rsid w:val="00A9548A"/>
    <w:rsid w:val="00AA3B79"/>
    <w:rsid w:val="00AB6E14"/>
    <w:rsid w:val="00AD0A34"/>
    <w:rsid w:val="00AD2B15"/>
    <w:rsid w:val="00AD455F"/>
    <w:rsid w:val="00AD51CA"/>
    <w:rsid w:val="00AE0B56"/>
    <w:rsid w:val="00AE6B77"/>
    <w:rsid w:val="00AF163A"/>
    <w:rsid w:val="00AF4B1D"/>
    <w:rsid w:val="00AF5ACF"/>
    <w:rsid w:val="00B00A04"/>
    <w:rsid w:val="00B06BF5"/>
    <w:rsid w:val="00B129AA"/>
    <w:rsid w:val="00B23378"/>
    <w:rsid w:val="00B30ED3"/>
    <w:rsid w:val="00B34241"/>
    <w:rsid w:val="00B54B51"/>
    <w:rsid w:val="00B56EE7"/>
    <w:rsid w:val="00B576BF"/>
    <w:rsid w:val="00B6365E"/>
    <w:rsid w:val="00B73ADA"/>
    <w:rsid w:val="00B74A43"/>
    <w:rsid w:val="00B915E9"/>
    <w:rsid w:val="00B9607B"/>
    <w:rsid w:val="00BA7CCC"/>
    <w:rsid w:val="00BB1CC8"/>
    <w:rsid w:val="00BB45DE"/>
    <w:rsid w:val="00BB7870"/>
    <w:rsid w:val="00BC2AC0"/>
    <w:rsid w:val="00BC55E7"/>
    <w:rsid w:val="00C02DF6"/>
    <w:rsid w:val="00C044F2"/>
    <w:rsid w:val="00C05123"/>
    <w:rsid w:val="00C204E8"/>
    <w:rsid w:val="00C23289"/>
    <w:rsid w:val="00C27C40"/>
    <w:rsid w:val="00C3027F"/>
    <w:rsid w:val="00C371B5"/>
    <w:rsid w:val="00C576FD"/>
    <w:rsid w:val="00C60AD2"/>
    <w:rsid w:val="00C77AEA"/>
    <w:rsid w:val="00C82B30"/>
    <w:rsid w:val="00C86341"/>
    <w:rsid w:val="00C879A7"/>
    <w:rsid w:val="00C87F88"/>
    <w:rsid w:val="00C9024D"/>
    <w:rsid w:val="00C92A11"/>
    <w:rsid w:val="00C96334"/>
    <w:rsid w:val="00CC42AF"/>
    <w:rsid w:val="00CD0645"/>
    <w:rsid w:val="00CD76A6"/>
    <w:rsid w:val="00CE3D9E"/>
    <w:rsid w:val="00CF47E1"/>
    <w:rsid w:val="00D25530"/>
    <w:rsid w:val="00D26DCE"/>
    <w:rsid w:val="00D52386"/>
    <w:rsid w:val="00D53452"/>
    <w:rsid w:val="00D55E56"/>
    <w:rsid w:val="00D6146F"/>
    <w:rsid w:val="00D71663"/>
    <w:rsid w:val="00D76E49"/>
    <w:rsid w:val="00D86B1C"/>
    <w:rsid w:val="00D87CB4"/>
    <w:rsid w:val="00D90531"/>
    <w:rsid w:val="00D9063A"/>
    <w:rsid w:val="00D94149"/>
    <w:rsid w:val="00D96614"/>
    <w:rsid w:val="00DD22DE"/>
    <w:rsid w:val="00DD3307"/>
    <w:rsid w:val="00DD4D9C"/>
    <w:rsid w:val="00DE19D1"/>
    <w:rsid w:val="00DE2730"/>
    <w:rsid w:val="00DE3A7E"/>
    <w:rsid w:val="00DF1B6A"/>
    <w:rsid w:val="00E03A82"/>
    <w:rsid w:val="00E0619A"/>
    <w:rsid w:val="00E07E57"/>
    <w:rsid w:val="00E11FA4"/>
    <w:rsid w:val="00E145BF"/>
    <w:rsid w:val="00E31DD5"/>
    <w:rsid w:val="00E36976"/>
    <w:rsid w:val="00E56D4B"/>
    <w:rsid w:val="00E641ED"/>
    <w:rsid w:val="00E74949"/>
    <w:rsid w:val="00E76FE4"/>
    <w:rsid w:val="00E77045"/>
    <w:rsid w:val="00E84200"/>
    <w:rsid w:val="00E87DA2"/>
    <w:rsid w:val="00E92FD8"/>
    <w:rsid w:val="00E93B27"/>
    <w:rsid w:val="00EA20D6"/>
    <w:rsid w:val="00EC2346"/>
    <w:rsid w:val="00EC6D29"/>
    <w:rsid w:val="00ED37D9"/>
    <w:rsid w:val="00EE0C09"/>
    <w:rsid w:val="00EE3B2B"/>
    <w:rsid w:val="00EE45BA"/>
    <w:rsid w:val="00EF466B"/>
    <w:rsid w:val="00F022B3"/>
    <w:rsid w:val="00F173E5"/>
    <w:rsid w:val="00F20C88"/>
    <w:rsid w:val="00F2776E"/>
    <w:rsid w:val="00F47056"/>
    <w:rsid w:val="00F51E2C"/>
    <w:rsid w:val="00F530D1"/>
    <w:rsid w:val="00F645C6"/>
    <w:rsid w:val="00F657D5"/>
    <w:rsid w:val="00F83573"/>
    <w:rsid w:val="00F91194"/>
    <w:rsid w:val="00FA01BA"/>
    <w:rsid w:val="00FC31E5"/>
    <w:rsid w:val="00FD167C"/>
    <w:rsid w:val="00FD2A88"/>
    <w:rsid w:val="00FD5FE4"/>
    <w:rsid w:val="00FD6598"/>
    <w:rsid w:val="00FD7CF0"/>
    <w:rsid w:val="00FE186A"/>
    <w:rsid w:val="00FF2DA4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E250"/>
  <w15:docId w15:val="{185516CD-C157-47A3-B52B-B3D6A55C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0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f\Desktop\okul%202019-2020\mod&#252;l\5.%20&#252;nite-%202019-202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13E2B2D64A074382370094F3E70646" ma:contentTypeVersion="3" ma:contentTypeDescription="Yeni belge oluşturun." ma:contentTypeScope="" ma:versionID="184526de976c402d341f70fe5ae2f8a8">
  <xsd:schema xmlns:xsd="http://www.w3.org/2001/XMLSchema" xmlns:xs="http://www.w3.org/2001/XMLSchema" xmlns:p="http://schemas.microsoft.com/office/2006/metadata/properties" xmlns:ns3="f5441d36-f86e-4f84-8e7d-ed915f4a629f" targetNamespace="http://schemas.microsoft.com/office/2006/metadata/properties" ma:root="true" ma:fieldsID="cdb3ec9a30079bd5b8573aed0ff08c6a" ns3:_="">
    <xsd:import namespace="f5441d36-f86e-4f84-8e7d-ed915f4a6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41d36-f86e-4f84-8e7d-ed915f4a6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19933-411D-4195-A76F-A39F79FFC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D7FA8-0F26-46D5-90C1-6F9D1D4B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41d36-f86e-4f84-8e7d-ed915f4a6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49E94-F2D1-442F-B4B5-C767CAE6F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C:\Users\sbf\Desktop\okul 2019-2020\modül\5. ünite- 2019-2020.dot</Template>
  <TotalTime>95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Buket Çam</cp:lastModifiedBy>
  <cp:revision>14</cp:revision>
  <cp:lastPrinted>2020-07-16T07:54:00Z</cp:lastPrinted>
  <dcterms:created xsi:type="dcterms:W3CDTF">2024-11-04T05:53:00Z</dcterms:created>
  <dcterms:modified xsi:type="dcterms:W3CDTF">2024-11-28T13:48:00Z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0x0101002613E2B2D64A074382370094F3E70646</vt:lpwstr>
  </property>
</Properties>
</file>