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761E2" w14:textId="2F122620" w:rsidR="003936C9" w:rsidRPr="00B033CF" w:rsidRDefault="00B033CF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 xml:space="preserve">ERCİYES ÜNİVERSİTESİ </w:t>
      </w:r>
      <w:r w:rsidR="003936C9" w:rsidRPr="00B033CF">
        <w:rPr>
          <w:rFonts w:ascii="Times New Roman" w:hAnsi="Times New Roman"/>
          <w:b/>
          <w:sz w:val="20"/>
          <w:szCs w:val="20"/>
        </w:rPr>
        <w:t>SAĞLIK BİLİMLERİ FAKÜLTESİ</w:t>
      </w:r>
    </w:p>
    <w:p w14:paraId="75731169" w14:textId="43466F90" w:rsidR="003936C9" w:rsidRPr="00B033CF" w:rsidRDefault="00376F59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 xml:space="preserve">HEMŞİRELİK BÖLÜMÜ </w:t>
      </w:r>
      <w:r w:rsidR="0061724D" w:rsidRPr="00B033CF">
        <w:rPr>
          <w:rFonts w:ascii="Times New Roman" w:hAnsi="Times New Roman"/>
          <w:b/>
          <w:sz w:val="20"/>
          <w:szCs w:val="20"/>
        </w:rPr>
        <w:t>I. SINIF 202</w:t>
      </w:r>
      <w:r w:rsidR="006870FC" w:rsidRPr="00B033CF">
        <w:rPr>
          <w:rFonts w:ascii="Times New Roman" w:hAnsi="Times New Roman"/>
          <w:b/>
          <w:sz w:val="20"/>
          <w:szCs w:val="20"/>
        </w:rPr>
        <w:t>4</w:t>
      </w:r>
      <w:r w:rsidR="00521195" w:rsidRPr="00B033CF">
        <w:rPr>
          <w:rFonts w:ascii="Times New Roman" w:hAnsi="Times New Roman"/>
          <w:b/>
          <w:sz w:val="20"/>
          <w:szCs w:val="20"/>
        </w:rPr>
        <w:t>-20</w:t>
      </w:r>
      <w:r w:rsidR="0061724D" w:rsidRPr="00B033CF">
        <w:rPr>
          <w:rFonts w:ascii="Times New Roman" w:hAnsi="Times New Roman"/>
          <w:b/>
          <w:sz w:val="20"/>
          <w:szCs w:val="20"/>
        </w:rPr>
        <w:t>2</w:t>
      </w:r>
      <w:r w:rsidR="006870FC" w:rsidRPr="00B033CF">
        <w:rPr>
          <w:rFonts w:ascii="Times New Roman" w:hAnsi="Times New Roman"/>
          <w:b/>
          <w:sz w:val="20"/>
          <w:szCs w:val="20"/>
        </w:rPr>
        <w:t>5</w:t>
      </w:r>
      <w:r w:rsidR="00CF47E1" w:rsidRPr="00B033CF">
        <w:rPr>
          <w:rFonts w:ascii="Times New Roman" w:hAnsi="Times New Roman"/>
          <w:b/>
          <w:sz w:val="20"/>
          <w:szCs w:val="20"/>
        </w:rPr>
        <w:t xml:space="preserve"> </w:t>
      </w:r>
      <w:r w:rsidRPr="00B033CF">
        <w:rPr>
          <w:rFonts w:ascii="Times New Roman" w:hAnsi="Times New Roman"/>
          <w:b/>
          <w:sz w:val="20"/>
          <w:szCs w:val="20"/>
        </w:rPr>
        <w:t>GÜZ</w:t>
      </w:r>
      <w:r w:rsidR="003936C9" w:rsidRPr="00B033CF">
        <w:rPr>
          <w:rFonts w:ascii="Times New Roman" w:hAnsi="Times New Roman"/>
          <w:b/>
          <w:sz w:val="20"/>
          <w:szCs w:val="20"/>
        </w:rPr>
        <w:t xml:space="preserve"> DÖNEMİ</w:t>
      </w:r>
    </w:p>
    <w:p w14:paraId="5A6FE214" w14:textId="77777777" w:rsidR="003936C9" w:rsidRPr="00B033CF" w:rsidRDefault="00376F59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>SAĞLIKLI YAŞAM V</w:t>
      </w:r>
      <w:r w:rsidR="00E145BF" w:rsidRPr="00B033CF">
        <w:rPr>
          <w:rFonts w:ascii="Times New Roman" w:hAnsi="Times New Roman"/>
          <w:b/>
          <w:sz w:val="20"/>
          <w:szCs w:val="20"/>
        </w:rPr>
        <w:t xml:space="preserve">E HEMŞİRELİK MODÜL-III, </w:t>
      </w:r>
      <w:r w:rsidR="00034A5B" w:rsidRPr="00B033CF">
        <w:rPr>
          <w:rFonts w:ascii="Times New Roman" w:hAnsi="Times New Roman"/>
          <w:b/>
          <w:sz w:val="20"/>
          <w:szCs w:val="20"/>
        </w:rPr>
        <w:t>5. ÜNİTE</w:t>
      </w:r>
      <w:r w:rsidRPr="00B033CF">
        <w:rPr>
          <w:rFonts w:ascii="Times New Roman" w:hAnsi="Times New Roman"/>
          <w:b/>
          <w:sz w:val="20"/>
          <w:szCs w:val="20"/>
        </w:rPr>
        <w:t xml:space="preserve"> DERS PLANI</w:t>
      </w:r>
      <w:r w:rsidR="00A60D41" w:rsidRPr="00B033CF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709"/>
        <w:gridCol w:w="2296"/>
        <w:gridCol w:w="3142"/>
      </w:tblGrid>
      <w:tr w:rsidR="00B033CF" w:rsidRPr="00B033CF" w14:paraId="0385D8C6" w14:textId="77777777" w:rsidTr="00B033CF">
        <w:trPr>
          <w:trHeight w:val="1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F9B4" w14:textId="77777777" w:rsidR="003936C9" w:rsidRPr="00B033CF" w:rsidRDefault="003936C9" w:rsidP="00A91ED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33CF">
              <w:rPr>
                <w:rFonts w:ascii="Times New Roman" w:hAnsi="Times New Roman"/>
                <w:b/>
                <w:sz w:val="18"/>
                <w:szCs w:val="18"/>
              </w:rPr>
              <w:t xml:space="preserve">TARİH/SAAT </w:t>
            </w:r>
            <w:r w:rsidRPr="00B033CF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191B" w14:textId="77777777" w:rsidR="003936C9" w:rsidRPr="00B033CF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33CF">
              <w:rPr>
                <w:rFonts w:ascii="Times New Roman" w:hAnsi="Times New Roman"/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274" w14:textId="77777777" w:rsidR="003936C9" w:rsidRPr="00B033CF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33CF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4F9" w14:textId="77777777" w:rsidR="003936C9" w:rsidRPr="00B033CF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33CF">
              <w:rPr>
                <w:rFonts w:ascii="Times New Roman" w:hAnsi="Times New Roman"/>
                <w:b/>
                <w:sz w:val="18"/>
                <w:szCs w:val="18"/>
              </w:rPr>
              <w:t>KONU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AD37" w14:textId="77777777" w:rsidR="003936C9" w:rsidRPr="00B033CF" w:rsidRDefault="00B73ADA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33CF">
              <w:rPr>
                <w:rFonts w:ascii="Times New Roman" w:hAnsi="Times New Roman"/>
                <w:b/>
                <w:sz w:val="18"/>
                <w:szCs w:val="18"/>
              </w:rPr>
              <w:t>ÖĞRETİM ELEMANLARI</w:t>
            </w:r>
          </w:p>
        </w:tc>
      </w:tr>
      <w:tr w:rsidR="00B033CF" w:rsidRPr="00B033CF" w14:paraId="65EDA510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C37A" w14:textId="311031EE" w:rsidR="00BB45DE" w:rsidRPr="00B033CF" w:rsidRDefault="00195B23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02</w:t>
            </w:r>
            <w:r w:rsidR="003F192B"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Aralık 202</w:t>
            </w: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  <w:r w:rsidR="003F192B"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Pazartesi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4DA" w14:textId="77777777" w:rsidR="00BB45DE" w:rsidRPr="00B033CF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E9D" w14:textId="77777777" w:rsidR="00BB45DE" w:rsidRPr="00B033CF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AC5" w14:textId="77777777" w:rsidR="00BB45DE" w:rsidRPr="00B033CF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1A53" w14:textId="77777777" w:rsidR="00BB45DE" w:rsidRPr="00B033CF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3869B79C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0E8" w14:textId="119AA566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O8.10- 10.00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5CC" w14:textId="4A4F580B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412" w14:textId="60F170A4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BAB" w14:textId="297B2AD5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3-6 Yaş Grubu Çocuğun Fiziksel, Psikolojik, Cinsel, Sosyal ve Bilişsel Gelişimi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A47" w14:textId="0408DB49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N**** C****</w:t>
            </w:r>
          </w:p>
        </w:tc>
      </w:tr>
      <w:tr w:rsidR="00B033CF" w:rsidRPr="00B033CF" w14:paraId="76309613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AC43" w14:textId="7ED49FCE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10.10-12.00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966" w14:textId="77BBDAD9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DB2" w14:textId="7CC7B190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F89" w14:textId="77777777" w:rsidR="00B033CF" w:rsidRPr="00B033CF" w:rsidRDefault="00B033CF" w:rsidP="00B033CF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Yabancı Cisim Aspirasyonu</w:t>
            </w:r>
          </w:p>
          <w:p w14:paraId="5B99483A" w14:textId="0B6D75BE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Boğulmalar Uygulama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EDC" w14:textId="112AB4F4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N**** C****</w:t>
            </w:r>
          </w:p>
        </w:tc>
      </w:tr>
      <w:tr w:rsidR="00B033CF" w:rsidRPr="00B033CF" w14:paraId="7699936B" w14:textId="77777777" w:rsidTr="00B033CF">
        <w:trPr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DDC" w14:textId="70BAC5EE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13.10-14.00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13F" w14:textId="5209D479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CF1" w14:textId="4099E6D1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79D" w14:textId="77777777" w:rsidR="00227299" w:rsidRPr="00B033CF" w:rsidRDefault="00227299" w:rsidP="00227299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Asepsi   </w:t>
            </w:r>
          </w:p>
          <w:p w14:paraId="2E5CAFB2" w14:textId="77777777" w:rsidR="00227299" w:rsidRPr="00B033CF" w:rsidRDefault="00227299" w:rsidP="00227299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Sterilizasyon Yöntemleri </w:t>
            </w:r>
          </w:p>
          <w:p w14:paraId="2BC1BEDE" w14:textId="34CD1B74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Dezenfeksiyon Yöntemler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31C" w14:textId="77777777" w:rsidR="00B033CF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ERU Hemşire D</w:t>
            </w:r>
            <w:r w:rsidR="00B033CF" w:rsidRPr="00B033CF">
              <w:rPr>
                <w:rFonts w:ascii="Times New Roman" w:hAnsi="Times New Roman"/>
                <w:sz w:val="20"/>
                <w:szCs w:val="20"/>
              </w:rPr>
              <w:t>****</w:t>
            </w:r>
          </w:p>
          <w:p w14:paraId="003173A3" w14:textId="593E4450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P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**********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AA519E" w14:textId="370880C6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S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*****</w:t>
            </w:r>
          </w:p>
          <w:p w14:paraId="42C40FA9" w14:textId="2CF64E95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7B26A114" w14:textId="77777777" w:rsidTr="00B033CF">
        <w:trPr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4776" w14:textId="2EF33FA4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14.10-16.00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77D" w14:textId="10DF193D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D81" w14:textId="1E0E4AE9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C67" w14:textId="77777777" w:rsidR="00B033CF" w:rsidRPr="00B033CF" w:rsidRDefault="00B033CF" w:rsidP="00B033C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Asepsi   </w:t>
            </w:r>
          </w:p>
          <w:p w14:paraId="457D039C" w14:textId="77777777" w:rsidR="00B033CF" w:rsidRPr="00B033CF" w:rsidRDefault="00B033CF" w:rsidP="00B033C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Sterilizasyon Yöntemleri </w:t>
            </w:r>
          </w:p>
          <w:p w14:paraId="34F87AE3" w14:textId="6800497E" w:rsidR="00B033CF" w:rsidRPr="00B033CF" w:rsidRDefault="00B033CF" w:rsidP="00B033CF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Dezenfeksiyon Yöntemler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F25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ERU Hemşire D****</w:t>
            </w:r>
          </w:p>
          <w:p w14:paraId="2835C177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**********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4BAF99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S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</w:p>
          <w:p w14:paraId="3B8F1508" w14:textId="5543BA73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428381C8" w14:textId="77777777" w:rsidTr="00B033CF">
        <w:trPr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05D" w14:textId="6FF011F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16.10-17.00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517" w14:textId="67EE3414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D02" w14:textId="544051B3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4C5" w14:textId="77777777" w:rsidR="00B033CF" w:rsidRPr="00B033CF" w:rsidRDefault="00B033CF" w:rsidP="00B033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AC1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033CF" w:rsidRPr="00B033CF" w14:paraId="0F2A15DD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2AB" w14:textId="70C4FDAF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03 Aralık 2024</w:t>
            </w:r>
          </w:p>
          <w:p w14:paraId="57545143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  <w:p w14:paraId="58BE5AB2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2F6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81B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B3F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F1D" w14:textId="77777777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2C9153AE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1F2" w14:textId="4868E7F6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08.00-17.00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3D0" w14:textId="7B04351C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8FD" w14:textId="6B766210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75E" w14:textId="379CF96C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Asepsi uygulama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0D5" w14:textId="1F857ACB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H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****** 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</w:p>
          <w:p w14:paraId="2F1BAC15" w14:textId="727AEDFC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Arş. Gör. Dr. İ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</w:p>
          <w:p w14:paraId="53A57E04" w14:textId="7F190B83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Arş. Gör. Dr. G</w:t>
            </w:r>
            <w:r>
              <w:rPr>
                <w:rFonts w:ascii="Times New Roman" w:hAnsi="Times New Roman"/>
                <w:sz w:val="20"/>
                <w:szCs w:val="20"/>
              </w:rPr>
              <w:t>*******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</w:rPr>
              <w:t>**** B*******</w:t>
            </w:r>
          </w:p>
          <w:p w14:paraId="0EE037DF" w14:textId="3CA23FCF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Arş. Gör. Dr. H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</w:rPr>
              <w:t>*******</w:t>
            </w:r>
          </w:p>
          <w:p w14:paraId="4ACC2660" w14:textId="640DFDCE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Arş. Gör. S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</w:p>
          <w:p w14:paraId="14E90BD7" w14:textId="0EF7005B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Arş. Gör. H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</w:rPr>
              <w:t>******</w:t>
            </w:r>
          </w:p>
          <w:p w14:paraId="66999260" w14:textId="734C1F84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Y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20"/>
              </w:rPr>
              <w:t>**** (4 saat)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33CF">
              <w:rPr>
                <w:rFonts w:ascii="Times New Roman" w:hAnsi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B033CF">
              <w:rPr>
                <w:rFonts w:ascii="Times New Roman" w:hAnsi="Times New Roman"/>
                <w:sz w:val="20"/>
                <w:szCs w:val="20"/>
              </w:rPr>
              <w:t>. E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</w:rPr>
              <w:t>*********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***** 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(4 saat)</w:t>
            </w:r>
          </w:p>
        </w:tc>
      </w:tr>
      <w:tr w:rsidR="00B033CF" w:rsidRPr="00B033CF" w14:paraId="36E2AAEF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356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4 Aralık 2024 </w:t>
            </w:r>
          </w:p>
          <w:p w14:paraId="05909001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14:paraId="188824C3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4D9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1A9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F84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CBE" w14:textId="77777777" w:rsidR="00B033CF" w:rsidRPr="00B033CF" w:rsidRDefault="00B033CF" w:rsidP="00B033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08334D56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13B" w14:textId="13015266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08.10-10.00</w:t>
            </w:r>
          </w:p>
          <w:p w14:paraId="017423E6" w14:textId="089FFBCD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720" w14:textId="6328D333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5C8" w14:textId="303B32DB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930" w14:textId="6A1AC18A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Kas Dokusu Biyokimyası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FE8" w14:textId="53CFB4B2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Prof.Dr</w:t>
            </w:r>
            <w:proofErr w:type="spellEnd"/>
            <w:r w:rsidRPr="00B033CF">
              <w:rPr>
                <w:rFonts w:ascii="Times New Roman" w:hAnsi="Times New Roman"/>
                <w:sz w:val="20"/>
                <w:szCs w:val="20"/>
              </w:rPr>
              <w:t>. C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</w:tr>
      <w:tr w:rsidR="00B033CF" w:rsidRPr="00B033CF" w14:paraId="56536832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3D2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82F2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EF1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54C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4F7" w14:textId="77777777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397F07C9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530" w14:textId="7495867E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10.10-12.00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0F6" w14:textId="097D8629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DD8" w14:textId="2F908399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0F8" w14:textId="77777777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Systema</w:t>
            </w:r>
            <w:proofErr w:type="spellEnd"/>
            <w:r w:rsidRPr="00B03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Musculare</w:t>
            </w:r>
            <w:proofErr w:type="spellEnd"/>
          </w:p>
          <w:p w14:paraId="0D35E283" w14:textId="77777777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Baş Kasları</w:t>
            </w:r>
          </w:p>
          <w:p w14:paraId="673F7BF4" w14:textId="77777777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Yüz Kasları</w:t>
            </w:r>
          </w:p>
          <w:p w14:paraId="2FF4B601" w14:textId="77777777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Çiğneme Kasları</w:t>
            </w:r>
          </w:p>
          <w:p w14:paraId="72634550" w14:textId="11EC43E0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Boyun Kasları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93A" w14:textId="7DE7F458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33CF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B033CF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  <w:p w14:paraId="6566F2D7" w14:textId="15AF14E5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788A7B21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1D2F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9 Aralık 2024 </w:t>
            </w: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  <w:p w14:paraId="116B8E8A" w14:textId="63FA4F5C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4A5" w14:textId="18BE9F84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6D7" w14:textId="46D5F256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B56" w14:textId="15F12DF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501" w14:textId="602D93B6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2B99E76A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3F6" w14:textId="703C594A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08.10-12.00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703" w14:textId="2AABAC41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557" w14:textId="16FC0525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5D5" w14:textId="77777777" w:rsidR="00B033CF" w:rsidRPr="00B033CF" w:rsidRDefault="00B033CF" w:rsidP="00B033C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Üst Ekstremite Kasları</w:t>
            </w:r>
          </w:p>
          <w:p w14:paraId="3AF86623" w14:textId="77777777" w:rsidR="00B033CF" w:rsidRPr="00B033CF" w:rsidRDefault="00B033CF" w:rsidP="00B033C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Omuz Kasları</w:t>
            </w:r>
          </w:p>
          <w:p w14:paraId="66732CFF" w14:textId="77777777" w:rsidR="00B033CF" w:rsidRPr="00B033CF" w:rsidRDefault="00B033CF" w:rsidP="00B033C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Kol Kasları</w:t>
            </w:r>
          </w:p>
          <w:p w14:paraId="2083084D" w14:textId="77777777" w:rsidR="00B033CF" w:rsidRPr="00B033CF" w:rsidRDefault="00B033CF" w:rsidP="00B033C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Ön Kol Kasları</w:t>
            </w:r>
          </w:p>
          <w:p w14:paraId="48B42FFC" w14:textId="56C00B6C" w:rsidR="00B033CF" w:rsidRPr="00B033CF" w:rsidRDefault="00B033CF" w:rsidP="00B033C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El Kasları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73F" w14:textId="7A084F9C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33CF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B033CF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</w:tr>
      <w:tr w:rsidR="00B033CF" w:rsidRPr="00B033CF" w14:paraId="153D4F9C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EEE" w14:textId="2D7B3FA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13.10-16.00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5C5" w14:textId="7237E5E9" w:rsidR="00B033CF" w:rsidRPr="00B033CF" w:rsidRDefault="00B033CF" w:rsidP="00B033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114" w14:textId="657BFFAC" w:rsidR="00B033CF" w:rsidRPr="00B033CF" w:rsidRDefault="00B033CF" w:rsidP="00B033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649" w14:textId="610C5634" w:rsidR="00B033CF" w:rsidRPr="00B033CF" w:rsidRDefault="00B033CF" w:rsidP="00B033C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Kas Dokusu Histolojisi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F8C" w14:textId="44B07ABB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Dr. Öğr. Üyesi M</w:t>
            </w:r>
            <w:r>
              <w:rPr>
                <w:rFonts w:ascii="Times New Roman" w:hAnsi="Times New Roman"/>
                <w:sz w:val="20"/>
                <w:szCs w:val="20"/>
              </w:rPr>
              <w:t>******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Ü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</w:tr>
      <w:tr w:rsidR="00B033CF" w:rsidRPr="00B033CF" w14:paraId="09431878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F40" w14:textId="76B3DCD0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16.10-17.00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C6B6" w14:textId="7479D3BE" w:rsidR="00B033CF" w:rsidRPr="00B033CF" w:rsidRDefault="00B033CF" w:rsidP="00B033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380" w14:textId="6E993022" w:rsidR="00B033CF" w:rsidRPr="00B033CF" w:rsidRDefault="00B033CF" w:rsidP="00B033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81A" w14:textId="5D384119" w:rsidR="00B033CF" w:rsidRPr="00B033CF" w:rsidRDefault="00B033CF" w:rsidP="00B033C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Masajlar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626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S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</w:p>
          <w:p w14:paraId="3442FF26" w14:textId="30C15946" w:rsidR="00B033CF" w:rsidRPr="00B033CF" w:rsidRDefault="00B033CF" w:rsidP="00B033CF">
            <w:pPr>
              <w:tabs>
                <w:tab w:val="left" w:pos="709"/>
                <w:tab w:val="left" w:pos="108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Arş. Gör. B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Ç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</w:tr>
      <w:tr w:rsidR="00B033CF" w:rsidRPr="00B033CF" w14:paraId="69BAB6BC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6AE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10 Aralık 2024</w:t>
            </w:r>
          </w:p>
          <w:p w14:paraId="1AB8D53A" w14:textId="4CB6122D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AD3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8CD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CBE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0FE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414B6C99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0B0" w14:textId="2F48818F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08.10-10.00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293" w14:textId="7641DD60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E4F" w14:textId="57D6A482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589" w14:textId="77777777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Systema</w:t>
            </w:r>
            <w:proofErr w:type="spellEnd"/>
            <w:r w:rsidRPr="00B03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Musculare</w:t>
            </w:r>
            <w:proofErr w:type="spellEnd"/>
          </w:p>
          <w:p w14:paraId="114B51B5" w14:textId="77777777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Baş Kasları</w:t>
            </w:r>
          </w:p>
          <w:p w14:paraId="118A46AD" w14:textId="77777777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lastRenderedPageBreak/>
              <w:t>Yüz Kasları</w:t>
            </w:r>
          </w:p>
          <w:p w14:paraId="2B870AC4" w14:textId="77777777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Çiğneme Kasları</w:t>
            </w:r>
          </w:p>
          <w:p w14:paraId="261BDEBF" w14:textId="4C747A5C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Boyun Kasları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B42" w14:textId="450A6193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107BE">
              <w:rPr>
                <w:rFonts w:ascii="Times New Roman" w:hAnsi="Times New Roman"/>
                <w:sz w:val="20"/>
                <w:szCs w:val="20"/>
              </w:rPr>
              <w:lastRenderedPageBreak/>
              <w:t>Dr.Öğr.Üyesi</w:t>
            </w:r>
            <w:proofErr w:type="spellEnd"/>
            <w:proofErr w:type="gramEnd"/>
            <w:r w:rsidRPr="004107BE">
              <w:rPr>
                <w:rFonts w:ascii="Times New Roman" w:hAnsi="Times New Roman"/>
                <w:sz w:val="20"/>
                <w:szCs w:val="20"/>
              </w:rPr>
              <w:t xml:space="preserve"> H***** G****</w:t>
            </w:r>
          </w:p>
        </w:tc>
      </w:tr>
      <w:tr w:rsidR="00B033CF" w:rsidRPr="00B033CF" w14:paraId="3AB762CE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AE1" w14:textId="556151E3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lastRenderedPageBreak/>
              <w:t>10.10-12.00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8C0" w14:textId="4C195F73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FD83" w14:textId="046F9BC5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006" w14:textId="77777777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Gövde Kasları</w:t>
            </w:r>
          </w:p>
          <w:p w14:paraId="42B74D82" w14:textId="77777777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Sırt Kasları</w:t>
            </w:r>
          </w:p>
          <w:p w14:paraId="2E7B6B0A" w14:textId="77777777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Göğüs Kasları</w:t>
            </w:r>
          </w:p>
          <w:p w14:paraId="771B7A88" w14:textId="4C92956E" w:rsidR="00B033CF" w:rsidRPr="00B033CF" w:rsidRDefault="00B033CF" w:rsidP="00B033C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Karın Kasları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BA1" w14:textId="3A4E140D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107BE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4107BE">
              <w:rPr>
                <w:rFonts w:ascii="Times New Roman" w:hAnsi="Times New Roman"/>
                <w:sz w:val="20"/>
                <w:szCs w:val="20"/>
              </w:rPr>
              <w:t xml:space="preserve"> H***** G****</w:t>
            </w:r>
          </w:p>
        </w:tc>
      </w:tr>
      <w:tr w:rsidR="00B033CF" w:rsidRPr="00B033CF" w14:paraId="21FFD939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614" w14:textId="5CEC74AF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13.10 – 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319" w14:textId="6BBA9029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B04" w14:textId="0848A91C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F45" w14:textId="3203F25A" w:rsidR="00B033CF" w:rsidRPr="00B033CF" w:rsidRDefault="00B033CF" w:rsidP="00B033CF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Solunum Sisteminin Histolojisi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0FE" w14:textId="449D484B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033CF">
              <w:rPr>
                <w:rFonts w:ascii="Times New Roman" w:hAnsi="Times New Roman"/>
                <w:sz w:val="20"/>
                <w:szCs w:val="20"/>
              </w:rPr>
              <w:t>. Üyesi M</w:t>
            </w:r>
            <w:r>
              <w:rPr>
                <w:rFonts w:ascii="Times New Roman" w:hAnsi="Times New Roman"/>
                <w:sz w:val="20"/>
                <w:szCs w:val="20"/>
              </w:rPr>
              <w:t>******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Ü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</w:tr>
      <w:tr w:rsidR="00B033CF" w:rsidRPr="00B033CF" w14:paraId="194F2576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A2F" w14:textId="7A111DC4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16.10-17.00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DED" w14:textId="7DAFD55F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032" w14:textId="5D999060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9B8" w14:textId="6CF46835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5D7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02C53DB7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ABF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11 Aralık 2024 </w:t>
            </w:r>
          </w:p>
          <w:p w14:paraId="0CAADC7D" w14:textId="33C6761E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6FF2" w14:textId="77777777" w:rsidR="00B033CF" w:rsidRPr="00B033CF" w:rsidRDefault="00B033CF" w:rsidP="00B033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3CB" w14:textId="77777777" w:rsidR="00B033CF" w:rsidRPr="00B033CF" w:rsidRDefault="00B033CF" w:rsidP="00B033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B62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303" w14:textId="77777777" w:rsidR="00B033CF" w:rsidRPr="00B033CF" w:rsidRDefault="00B033CF" w:rsidP="00B033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3E11BD69" w14:textId="77777777" w:rsidTr="00B033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820E" w14:textId="70A3E46D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08.10-12.00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1DF" w14:textId="44E17514" w:rsidR="00B033CF" w:rsidRPr="00B033CF" w:rsidRDefault="00B033CF" w:rsidP="00B033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93B" w14:textId="1855595C" w:rsidR="00B033CF" w:rsidRPr="00B033CF" w:rsidRDefault="00B033CF" w:rsidP="00B033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0C7" w14:textId="77777777" w:rsidR="00B033CF" w:rsidRPr="00B033CF" w:rsidRDefault="00B033CF" w:rsidP="00B033C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Alt Ekstremite Kasları</w:t>
            </w:r>
          </w:p>
          <w:p w14:paraId="66C3182A" w14:textId="77777777" w:rsidR="00B033CF" w:rsidRPr="00B033CF" w:rsidRDefault="00B033CF" w:rsidP="00B033C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Kalça Kasları </w:t>
            </w:r>
          </w:p>
          <w:p w14:paraId="6582F419" w14:textId="77777777" w:rsidR="00B033CF" w:rsidRPr="00B033CF" w:rsidRDefault="00B033CF" w:rsidP="00B033C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Uyluk Kasları </w:t>
            </w:r>
          </w:p>
          <w:p w14:paraId="6BDB520C" w14:textId="77777777" w:rsidR="00B033CF" w:rsidRPr="00B033CF" w:rsidRDefault="00B033CF" w:rsidP="00B033C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Ayak Kasları</w:t>
            </w:r>
          </w:p>
          <w:p w14:paraId="626BE130" w14:textId="77777777" w:rsidR="00B033CF" w:rsidRPr="00B033CF" w:rsidRDefault="00B033CF" w:rsidP="00B033C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Ayağın fonksiyonel anatomisi</w:t>
            </w:r>
          </w:p>
          <w:p w14:paraId="5F3018BD" w14:textId="570E80B1" w:rsidR="00B033CF" w:rsidRPr="00B033CF" w:rsidRDefault="00B033CF" w:rsidP="00B033C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Bacak Kasları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F1B0" w14:textId="606413C8" w:rsidR="00B033CF" w:rsidRPr="00B033CF" w:rsidRDefault="00B033CF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33CF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B033CF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</w:tr>
    </w:tbl>
    <w:p w14:paraId="0D6D7479" w14:textId="3B47102C" w:rsidR="00A337FA" w:rsidRPr="00B033CF" w:rsidRDefault="008548EB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 xml:space="preserve">Hazırlık: </w:t>
      </w:r>
      <w:r w:rsidR="00ED37D9" w:rsidRPr="00B033CF">
        <w:rPr>
          <w:rFonts w:ascii="Times New Roman" w:hAnsi="Times New Roman"/>
          <w:b/>
          <w:sz w:val="20"/>
          <w:szCs w:val="20"/>
        </w:rPr>
        <w:t>2</w:t>
      </w:r>
      <w:r w:rsidR="00A91EDF" w:rsidRPr="00B033CF">
        <w:rPr>
          <w:rFonts w:ascii="Times New Roman" w:hAnsi="Times New Roman"/>
          <w:b/>
          <w:sz w:val="20"/>
          <w:szCs w:val="20"/>
        </w:rPr>
        <w:t xml:space="preserve"> </w:t>
      </w:r>
      <w:r w:rsidR="00AF4B1D" w:rsidRPr="00B033CF">
        <w:rPr>
          <w:rFonts w:ascii="Times New Roman" w:hAnsi="Times New Roman"/>
          <w:b/>
          <w:sz w:val="20"/>
          <w:szCs w:val="20"/>
        </w:rPr>
        <w:t>saat</w:t>
      </w:r>
      <w:r w:rsidR="003936C9" w:rsidRPr="00B033CF">
        <w:rPr>
          <w:rFonts w:ascii="Times New Roman" w:hAnsi="Times New Roman"/>
          <w:b/>
          <w:sz w:val="20"/>
          <w:szCs w:val="20"/>
        </w:rPr>
        <w:t xml:space="preserve"> </w:t>
      </w:r>
      <w:r w:rsidR="00145675" w:rsidRPr="00B033CF">
        <w:rPr>
          <w:rFonts w:ascii="Times New Roman" w:hAnsi="Times New Roman"/>
          <w:b/>
          <w:sz w:val="20"/>
          <w:szCs w:val="20"/>
        </w:rPr>
        <w:t xml:space="preserve">                            </w:t>
      </w:r>
      <w:r w:rsidR="003936C9" w:rsidRPr="00B033CF">
        <w:rPr>
          <w:rFonts w:ascii="Times New Roman" w:hAnsi="Times New Roman"/>
          <w:b/>
          <w:sz w:val="20"/>
          <w:szCs w:val="20"/>
        </w:rPr>
        <w:t>Teori</w:t>
      </w:r>
      <w:r w:rsidR="001E2667" w:rsidRPr="00B033CF">
        <w:rPr>
          <w:rFonts w:ascii="Times New Roman" w:hAnsi="Times New Roman"/>
          <w:b/>
          <w:sz w:val="20"/>
          <w:szCs w:val="20"/>
        </w:rPr>
        <w:t>:</w:t>
      </w:r>
      <w:r w:rsidR="00BC55E7" w:rsidRPr="00B033CF">
        <w:rPr>
          <w:rFonts w:ascii="Times New Roman" w:hAnsi="Times New Roman"/>
          <w:b/>
          <w:sz w:val="20"/>
          <w:szCs w:val="20"/>
        </w:rPr>
        <w:t xml:space="preserve"> </w:t>
      </w:r>
      <w:r w:rsidR="007C7305" w:rsidRPr="00B033CF">
        <w:rPr>
          <w:rFonts w:ascii="Times New Roman" w:hAnsi="Times New Roman"/>
          <w:b/>
          <w:sz w:val="20"/>
          <w:szCs w:val="20"/>
        </w:rPr>
        <w:t>30</w:t>
      </w:r>
      <w:r w:rsidR="00A366DF" w:rsidRPr="00B033CF">
        <w:rPr>
          <w:rFonts w:ascii="Times New Roman" w:hAnsi="Times New Roman"/>
          <w:b/>
          <w:sz w:val="20"/>
          <w:szCs w:val="20"/>
        </w:rPr>
        <w:t xml:space="preserve"> saat</w:t>
      </w:r>
      <w:r w:rsidR="003936C9" w:rsidRPr="00B033CF">
        <w:rPr>
          <w:rFonts w:ascii="Times New Roman" w:hAnsi="Times New Roman"/>
          <w:b/>
          <w:sz w:val="20"/>
          <w:szCs w:val="20"/>
        </w:rPr>
        <w:tab/>
      </w:r>
      <w:r w:rsidR="00145675" w:rsidRPr="00B033CF">
        <w:rPr>
          <w:rFonts w:ascii="Times New Roman" w:hAnsi="Times New Roman"/>
          <w:b/>
          <w:sz w:val="20"/>
          <w:szCs w:val="20"/>
        </w:rPr>
        <w:t xml:space="preserve">       </w:t>
      </w:r>
      <w:r w:rsidR="003936C9" w:rsidRPr="00B033CF">
        <w:rPr>
          <w:rFonts w:ascii="Times New Roman" w:hAnsi="Times New Roman"/>
          <w:b/>
          <w:sz w:val="20"/>
          <w:szCs w:val="20"/>
        </w:rPr>
        <w:t>Uygulama</w:t>
      </w:r>
      <w:r w:rsidR="001E2667" w:rsidRPr="00B033CF">
        <w:rPr>
          <w:rFonts w:ascii="Times New Roman" w:hAnsi="Times New Roman"/>
          <w:b/>
          <w:sz w:val="20"/>
          <w:szCs w:val="20"/>
        </w:rPr>
        <w:t>:</w:t>
      </w:r>
      <w:r w:rsidR="006F7B08" w:rsidRPr="00B033CF">
        <w:rPr>
          <w:rFonts w:ascii="Times New Roman" w:hAnsi="Times New Roman"/>
          <w:b/>
          <w:sz w:val="20"/>
          <w:szCs w:val="20"/>
        </w:rPr>
        <w:t xml:space="preserve"> </w:t>
      </w:r>
      <w:r w:rsidR="00563987" w:rsidRPr="00B033CF">
        <w:rPr>
          <w:rFonts w:ascii="Times New Roman" w:hAnsi="Times New Roman"/>
          <w:b/>
          <w:sz w:val="20"/>
          <w:szCs w:val="20"/>
        </w:rPr>
        <w:t>8</w:t>
      </w:r>
      <w:r w:rsidR="00A366DF" w:rsidRPr="00B033CF">
        <w:rPr>
          <w:rFonts w:ascii="Times New Roman" w:hAnsi="Times New Roman"/>
          <w:b/>
          <w:sz w:val="20"/>
          <w:szCs w:val="20"/>
        </w:rPr>
        <w:t xml:space="preserve"> saat</w:t>
      </w:r>
    </w:p>
    <w:p w14:paraId="3B19F071" w14:textId="77777777" w:rsidR="003936C9" w:rsidRPr="00B033CF" w:rsidRDefault="003936C9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ab/>
      </w:r>
    </w:p>
    <w:p w14:paraId="6D29F883" w14:textId="7EC2313D" w:rsidR="00145675" w:rsidRPr="00B033CF" w:rsidRDefault="00145675" w:rsidP="00FE186A">
      <w:pPr>
        <w:tabs>
          <w:tab w:val="right" w:pos="907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 xml:space="preserve"> </w:t>
      </w:r>
      <w:r w:rsidR="00C879A7" w:rsidRPr="00B033CF">
        <w:rPr>
          <w:rFonts w:ascii="Times New Roman" w:hAnsi="Times New Roman"/>
          <w:b/>
          <w:sz w:val="20"/>
          <w:szCs w:val="20"/>
        </w:rPr>
        <w:tab/>
      </w:r>
      <w:r w:rsidR="00FE186A" w:rsidRPr="00B033CF">
        <w:rPr>
          <w:rFonts w:ascii="Times New Roman" w:hAnsi="Times New Roman"/>
          <w:b/>
          <w:sz w:val="20"/>
          <w:szCs w:val="20"/>
        </w:rPr>
        <w:t xml:space="preserve">Modül sorumlusu: </w:t>
      </w:r>
      <w:r w:rsidR="00B033CF">
        <w:rPr>
          <w:rFonts w:ascii="Times New Roman" w:hAnsi="Times New Roman"/>
          <w:b/>
          <w:sz w:val="20"/>
          <w:szCs w:val="20"/>
        </w:rPr>
        <w:t xml:space="preserve">Doç. </w:t>
      </w:r>
      <w:r w:rsidRPr="00B033CF">
        <w:rPr>
          <w:rFonts w:ascii="Times New Roman" w:hAnsi="Times New Roman"/>
          <w:b/>
          <w:sz w:val="20"/>
          <w:szCs w:val="20"/>
        </w:rPr>
        <w:t>Dr. F</w:t>
      </w:r>
      <w:r w:rsidR="00B033CF">
        <w:rPr>
          <w:rFonts w:ascii="Times New Roman" w:hAnsi="Times New Roman"/>
          <w:b/>
          <w:sz w:val="20"/>
          <w:szCs w:val="20"/>
        </w:rPr>
        <w:t>****</w:t>
      </w:r>
      <w:r w:rsidRPr="00B033CF">
        <w:rPr>
          <w:rFonts w:ascii="Times New Roman" w:hAnsi="Times New Roman"/>
          <w:b/>
          <w:sz w:val="20"/>
          <w:szCs w:val="20"/>
        </w:rPr>
        <w:t xml:space="preserve"> </w:t>
      </w:r>
      <w:r w:rsidR="008559ED" w:rsidRPr="00B033CF">
        <w:rPr>
          <w:rFonts w:ascii="Times New Roman" w:hAnsi="Times New Roman"/>
          <w:b/>
          <w:sz w:val="20"/>
          <w:szCs w:val="20"/>
        </w:rPr>
        <w:t>Ö</w:t>
      </w:r>
      <w:r w:rsidR="00B033CF">
        <w:rPr>
          <w:rFonts w:ascii="Times New Roman" w:hAnsi="Times New Roman"/>
          <w:b/>
          <w:sz w:val="20"/>
          <w:szCs w:val="20"/>
        </w:rPr>
        <w:t>****</w:t>
      </w:r>
    </w:p>
    <w:p w14:paraId="7E2FB525" w14:textId="1C85085C" w:rsidR="00A60D41" w:rsidRPr="00B033CF" w:rsidRDefault="00FE186A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 xml:space="preserve">Ünite sorumlusu: </w:t>
      </w:r>
      <w:r w:rsidR="00A60D41" w:rsidRPr="00B033CF">
        <w:rPr>
          <w:rFonts w:ascii="Times New Roman" w:hAnsi="Times New Roman"/>
          <w:b/>
          <w:sz w:val="20"/>
          <w:szCs w:val="20"/>
        </w:rPr>
        <w:t xml:space="preserve">Arş. Gör. </w:t>
      </w:r>
      <w:r w:rsidR="006F7B08" w:rsidRPr="00B033CF">
        <w:rPr>
          <w:rFonts w:ascii="Times New Roman" w:hAnsi="Times New Roman"/>
          <w:b/>
          <w:sz w:val="20"/>
          <w:szCs w:val="20"/>
        </w:rPr>
        <w:t>B</w:t>
      </w:r>
      <w:r w:rsidR="00B033CF">
        <w:rPr>
          <w:rFonts w:ascii="Times New Roman" w:hAnsi="Times New Roman"/>
          <w:b/>
          <w:sz w:val="20"/>
          <w:szCs w:val="20"/>
        </w:rPr>
        <w:t>**** Ç**</w:t>
      </w:r>
    </w:p>
    <w:p w14:paraId="07453A84" w14:textId="77777777" w:rsidR="00A60D41" w:rsidRPr="00B033CF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5E286FD" w14:textId="77777777" w:rsidR="00A60D41" w:rsidRPr="00B033CF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E6151C1" w14:textId="77777777" w:rsidR="00F530D1" w:rsidRPr="00B033CF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68A3BA5" w14:textId="77777777" w:rsidR="00F530D1" w:rsidRPr="00B033CF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01EFD50" w14:textId="77777777" w:rsidR="00F530D1" w:rsidRPr="00B033CF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FE8ADC6" w14:textId="77777777" w:rsidR="00A60D41" w:rsidRPr="00B033CF" w:rsidRDefault="00A60D4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>E.Ü. SAĞLIK BİLİMLERİ FAKÜLTESİ</w:t>
      </w:r>
    </w:p>
    <w:p w14:paraId="6C5F31E2" w14:textId="71664864" w:rsidR="00A60D41" w:rsidRPr="00B033CF" w:rsidRDefault="0055268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>HEMŞİRELİK BÖLÜMÜ I. SINIF 202</w:t>
      </w:r>
      <w:r w:rsidR="00B033CF">
        <w:rPr>
          <w:rFonts w:ascii="Times New Roman" w:hAnsi="Times New Roman"/>
          <w:b/>
          <w:sz w:val="20"/>
          <w:szCs w:val="20"/>
        </w:rPr>
        <w:t>4</w:t>
      </w:r>
      <w:r w:rsidR="00A60D41" w:rsidRPr="00B033CF">
        <w:rPr>
          <w:rFonts w:ascii="Times New Roman" w:hAnsi="Times New Roman"/>
          <w:b/>
          <w:sz w:val="20"/>
          <w:szCs w:val="20"/>
        </w:rPr>
        <w:t>-202</w:t>
      </w:r>
      <w:r w:rsidR="00B033CF">
        <w:rPr>
          <w:rFonts w:ascii="Times New Roman" w:hAnsi="Times New Roman"/>
          <w:b/>
          <w:sz w:val="20"/>
          <w:szCs w:val="20"/>
        </w:rPr>
        <w:t>5</w:t>
      </w:r>
      <w:r w:rsidR="00A60D41" w:rsidRPr="00B033CF">
        <w:rPr>
          <w:rFonts w:ascii="Times New Roman" w:hAnsi="Times New Roman"/>
          <w:b/>
          <w:sz w:val="20"/>
          <w:szCs w:val="20"/>
        </w:rPr>
        <w:t xml:space="preserve"> GÜZ DÖNEMİ</w:t>
      </w:r>
    </w:p>
    <w:p w14:paraId="1B09AAB5" w14:textId="77777777" w:rsidR="00A60D41" w:rsidRPr="00B033CF" w:rsidRDefault="00A60D4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 xml:space="preserve">SAĞLIKLI YAŞAM VE HEMŞİRELİK MODÜL-III, </w:t>
      </w:r>
      <w:r w:rsidR="00034A5B" w:rsidRPr="00B033CF">
        <w:rPr>
          <w:rFonts w:ascii="Times New Roman" w:hAnsi="Times New Roman"/>
          <w:b/>
          <w:sz w:val="20"/>
          <w:szCs w:val="20"/>
        </w:rPr>
        <w:t xml:space="preserve">6. </w:t>
      </w:r>
      <w:r w:rsidRPr="00B033CF">
        <w:rPr>
          <w:rFonts w:ascii="Times New Roman" w:hAnsi="Times New Roman"/>
          <w:b/>
          <w:sz w:val="20"/>
          <w:szCs w:val="20"/>
        </w:rPr>
        <w:t xml:space="preserve">ÜNİTE DERS PLANI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595"/>
        <w:gridCol w:w="750"/>
        <w:gridCol w:w="2110"/>
        <w:gridCol w:w="3402"/>
      </w:tblGrid>
      <w:tr w:rsidR="00B033CF" w:rsidRPr="00B033CF" w14:paraId="423A6489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21E" w14:textId="77777777" w:rsidR="00A60D41" w:rsidRPr="00B033CF" w:rsidRDefault="00A60D41" w:rsidP="00A91ED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 xml:space="preserve">TARİH/SAAT </w:t>
            </w: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3DD" w14:textId="77777777" w:rsidR="00A60D41" w:rsidRPr="00B033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T/U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C65" w14:textId="77777777" w:rsidR="00A60D41" w:rsidRPr="00B033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0A1" w14:textId="77777777" w:rsidR="00A60D41" w:rsidRPr="00B033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KONU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454" w14:textId="77777777" w:rsidR="00A60D41" w:rsidRPr="00B033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ÖĞRETİM ELEMANLARI</w:t>
            </w:r>
          </w:p>
        </w:tc>
      </w:tr>
      <w:tr w:rsidR="00B033CF" w:rsidRPr="00B033CF" w14:paraId="7DE763BC" w14:textId="77777777" w:rsidTr="00964829">
        <w:trPr>
          <w:trHeight w:val="4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0A0" w14:textId="77777777" w:rsidR="006F7B08" w:rsidRPr="00B033CF" w:rsidRDefault="006F7B08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16</w:t>
            </w:r>
            <w:r w:rsidR="00437936"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Aralık 202</w:t>
            </w: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  <w:r w:rsidR="00A60D41"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552FA5B9" w14:textId="6AC72970" w:rsidR="00A60D41" w:rsidRPr="00B033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  <w:p w14:paraId="1FF58EC3" w14:textId="77777777" w:rsidR="00A60D41" w:rsidRPr="00B033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F8A" w14:textId="77777777" w:rsidR="00A60D41" w:rsidRPr="00B033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CAA" w14:textId="77777777" w:rsidR="00A60D41" w:rsidRPr="00B033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CD6" w14:textId="77777777" w:rsidR="00A60D41" w:rsidRPr="00B033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E42" w14:textId="77777777" w:rsidR="00A60D41" w:rsidRPr="00B033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5EA6F510" w14:textId="77777777" w:rsidTr="00964829">
        <w:trPr>
          <w:trHeight w:val="4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F08" w14:textId="301AB89A" w:rsidR="00ED37D9" w:rsidRPr="00B033CF" w:rsidRDefault="006F7B08" w:rsidP="00ED37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08.10-12</w:t>
            </w:r>
            <w:r w:rsidR="00ED37D9" w:rsidRPr="00B033C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447" w14:textId="1B0C3ABB" w:rsidR="00ED37D9" w:rsidRPr="00B033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7D9" w14:textId="3F35E795" w:rsidR="00ED37D9" w:rsidRPr="00B033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3A5" w14:textId="12021C31" w:rsidR="00ED37D9" w:rsidRPr="00B033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Kas Dokusu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32E" w14:textId="2DAF022D" w:rsidR="00ED37D9" w:rsidRPr="00B033CF" w:rsidRDefault="000E7ED7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033CF">
              <w:rPr>
                <w:rFonts w:ascii="Times New Roman" w:hAnsi="Times New Roman"/>
                <w:sz w:val="20"/>
                <w:szCs w:val="20"/>
              </w:rPr>
              <w:t>. Üyesi B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B033CF" w:rsidRPr="00B033CF" w14:paraId="2D546FE6" w14:textId="77777777" w:rsidTr="00964829">
        <w:trPr>
          <w:trHeight w:val="4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448" w14:textId="544CDD7E" w:rsidR="00ED37D9" w:rsidRPr="00B033CF" w:rsidRDefault="00A36056" w:rsidP="00ED37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13.10 – 17</w:t>
            </w:r>
            <w:r w:rsidR="00ED37D9" w:rsidRPr="00B033C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321" w14:textId="15F2F12A" w:rsidR="00ED37D9" w:rsidRPr="00B033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BB7" w14:textId="241AA609" w:rsidR="00ED37D9" w:rsidRPr="00B033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432" w14:textId="2D606F94" w:rsidR="00ED37D9" w:rsidRPr="00B033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Bağ ve Kıkırdak Doku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E66" w14:textId="3C86B92A" w:rsidR="00ED37D9" w:rsidRPr="00B033CF" w:rsidRDefault="00B033CF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033CF">
              <w:rPr>
                <w:rFonts w:ascii="Times New Roman" w:hAnsi="Times New Roman"/>
                <w:sz w:val="20"/>
                <w:szCs w:val="20"/>
              </w:rPr>
              <w:t>. Üyesi M</w:t>
            </w:r>
            <w:r>
              <w:rPr>
                <w:rFonts w:ascii="Times New Roman" w:hAnsi="Times New Roman"/>
                <w:sz w:val="20"/>
                <w:szCs w:val="20"/>
              </w:rPr>
              <w:t>******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Ü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</w:tr>
      <w:tr w:rsidR="00B033CF" w:rsidRPr="00B033CF" w14:paraId="60C2C626" w14:textId="77777777" w:rsidTr="00964829">
        <w:trPr>
          <w:trHeight w:val="4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48D" w14:textId="5ECF07DC" w:rsidR="006F7B08" w:rsidRPr="00B033CF" w:rsidRDefault="006F7B08" w:rsidP="006F7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17 Aralık 2024</w:t>
            </w:r>
          </w:p>
          <w:p w14:paraId="690B5B2A" w14:textId="1C9A08FF" w:rsidR="006F7B08" w:rsidRPr="00B033CF" w:rsidRDefault="006F7B08" w:rsidP="006F7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A03" w14:textId="77777777" w:rsidR="006F7B08" w:rsidRPr="00B033CF" w:rsidRDefault="006F7B08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8A8A" w14:textId="77777777" w:rsidR="006F7B08" w:rsidRPr="00B033CF" w:rsidRDefault="006F7B08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6F0" w14:textId="77777777" w:rsidR="006F7B08" w:rsidRPr="00B033CF" w:rsidRDefault="006F7B08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7FA" w14:textId="77777777" w:rsidR="006F7B08" w:rsidRPr="00B033CF" w:rsidRDefault="006F7B08" w:rsidP="00ED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6CFA0F31" w14:textId="77777777" w:rsidTr="00964829">
        <w:trPr>
          <w:trHeight w:val="38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FC0" w14:textId="79086B4C" w:rsidR="00ED37D9" w:rsidRPr="00B033CF" w:rsidRDefault="006F7B08" w:rsidP="00ED37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08.10-09.0</w:t>
            </w:r>
            <w:r w:rsidR="00ED37D9" w:rsidRPr="00B033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B83" w14:textId="4565FD99" w:rsidR="00ED37D9" w:rsidRPr="00B033CF" w:rsidRDefault="00ED37D9" w:rsidP="00ED3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45B" w14:textId="74BEB36A" w:rsidR="00ED37D9" w:rsidRPr="00B033CF" w:rsidRDefault="00ED37D9" w:rsidP="00ED3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A1B" w14:textId="52F5EBBB" w:rsidR="00ED37D9" w:rsidRPr="00B033CF" w:rsidRDefault="00ED37D9" w:rsidP="00ED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Liderlik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22C" w14:textId="2599AE13" w:rsidR="00ED37D9" w:rsidRPr="00B033CF" w:rsidRDefault="00B23378" w:rsidP="00B0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N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U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</w:tr>
      <w:tr w:rsidR="00B033CF" w:rsidRPr="00B033CF" w14:paraId="1E168FA8" w14:textId="77777777" w:rsidTr="00964829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01E" w14:textId="77105D8D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09.10- 12.00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84A" w14:textId="0121D719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D1B" w14:textId="0A45829F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6EE" w14:textId="27B0CB81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Solunum Sisteminin Anatomisi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E27" w14:textId="7A57D06C" w:rsidR="00FD167C" w:rsidRPr="00B033CF" w:rsidRDefault="00B033CF" w:rsidP="008F0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33CF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B033CF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</w:tr>
      <w:tr w:rsidR="00B033CF" w:rsidRPr="00B033CF" w14:paraId="140061D0" w14:textId="77777777" w:rsidTr="00964829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7B5" w14:textId="383E907F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13.10- 16.00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F9B" w14:textId="77777777" w:rsidR="00FD167C" w:rsidRPr="00B033CF" w:rsidRDefault="00FD167C" w:rsidP="00FD1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E3B" w14:textId="77777777" w:rsidR="00FD167C" w:rsidRPr="00B033CF" w:rsidRDefault="00FD167C" w:rsidP="00FD1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DDE" w14:textId="77777777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İmmünite</w:t>
            </w:r>
            <w:proofErr w:type="spellEnd"/>
          </w:p>
          <w:p w14:paraId="07018EBA" w14:textId="77777777" w:rsidR="00FD167C" w:rsidRPr="00B033CF" w:rsidRDefault="00FD167C" w:rsidP="00FD16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İmmünolojiyle ilgili terimlerin tanımı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736" w14:textId="4FA7944D" w:rsidR="00FD167C" w:rsidRPr="00B033CF" w:rsidRDefault="00174D17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Prof. Dr. G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  <w:tr w:rsidR="00B033CF" w:rsidRPr="00B033CF" w14:paraId="5F751C18" w14:textId="77777777" w:rsidTr="00964829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151" w14:textId="63E50C9A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16.10-17.00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893" w14:textId="1159C677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BD3" w14:textId="3C1F6D31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120" w14:textId="1CACBFDA" w:rsidR="00FD167C" w:rsidRPr="00B033CF" w:rsidRDefault="00FD167C" w:rsidP="00FD167C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Zehirlenmelerde İlk Yardım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970" w14:textId="025FA8E2" w:rsidR="00FD167C" w:rsidRPr="00B033CF" w:rsidRDefault="008F0672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033CF">
              <w:rPr>
                <w:rFonts w:ascii="Times New Roman" w:hAnsi="Times New Roman"/>
                <w:sz w:val="20"/>
                <w:szCs w:val="20"/>
              </w:rPr>
              <w:t>. Gör. Dr. D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*******</w:t>
            </w:r>
          </w:p>
        </w:tc>
      </w:tr>
      <w:tr w:rsidR="00B033CF" w:rsidRPr="00B033CF" w14:paraId="179A39FF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4B4" w14:textId="07DB0427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18 Aralık 2023 </w:t>
            </w:r>
          </w:p>
          <w:p w14:paraId="2F4C459B" w14:textId="4ACA30DB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66D" w14:textId="77777777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247" w14:textId="77777777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DDA" w14:textId="77777777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8CB" w14:textId="77777777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6122B6DB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41B" w14:textId="06A52BE8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08.10.10.00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348" w14:textId="49287450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1F9" w14:textId="3002FF2C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581" w14:textId="7E041A37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Liderlik Uygulaması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13C" w14:textId="3A7C3F5A" w:rsidR="00FD167C" w:rsidRPr="00B033CF" w:rsidRDefault="00FD167C" w:rsidP="009648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Cs/>
                <w:sz w:val="20"/>
                <w:szCs w:val="20"/>
              </w:rPr>
              <w:t>Doç. Dr. N</w:t>
            </w:r>
            <w:r w:rsidR="00B033CF">
              <w:rPr>
                <w:rFonts w:ascii="Times New Roman" w:hAnsi="Times New Roman"/>
                <w:bCs/>
                <w:sz w:val="20"/>
                <w:szCs w:val="20"/>
              </w:rPr>
              <w:t xml:space="preserve">**** </w:t>
            </w:r>
            <w:r w:rsidRPr="00B033CF">
              <w:rPr>
                <w:rFonts w:ascii="Times New Roman" w:hAnsi="Times New Roman"/>
                <w:bCs/>
                <w:sz w:val="20"/>
                <w:szCs w:val="20"/>
              </w:rPr>
              <w:t>Ş</w:t>
            </w:r>
            <w:r w:rsidR="00B033CF">
              <w:rPr>
                <w:rFonts w:ascii="Times New Roman" w:hAnsi="Times New Roman"/>
                <w:bCs/>
                <w:sz w:val="20"/>
                <w:szCs w:val="20"/>
              </w:rPr>
              <w:t>*****</w:t>
            </w:r>
          </w:p>
          <w:p w14:paraId="2A2005BC" w14:textId="77777777" w:rsidR="00B033CF" w:rsidRDefault="00B033CF" w:rsidP="009648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N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  <w:p w14:paraId="0B6FF3ED" w14:textId="7D60E576" w:rsidR="00FD167C" w:rsidRPr="00B033CF" w:rsidRDefault="00FD167C" w:rsidP="009648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M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</w:t>
            </w:r>
          </w:p>
          <w:p w14:paraId="12ABBA9C" w14:textId="2BB0FA40" w:rsidR="00FD167C" w:rsidRPr="00B033CF" w:rsidRDefault="00FD167C" w:rsidP="00964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Arş. Gör. Dr. E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B033CF">
              <w:rPr>
                <w:rFonts w:ascii="Times New Roman" w:hAnsi="Times New Roman"/>
                <w:sz w:val="20"/>
                <w:szCs w:val="20"/>
              </w:rPr>
              <w:t xml:space="preserve">******* 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>G</w:t>
            </w:r>
            <w:r w:rsidR="00B033CF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</w:tr>
      <w:tr w:rsidR="00B033CF" w:rsidRPr="00B033CF" w14:paraId="5A270A95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256" w14:textId="3D0DCB61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11.10 – 12.00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731" w14:textId="087DC7BE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6A5" w14:textId="5C647AB8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B99" w14:textId="15C4D59D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Solunum Sayma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F7D" w14:textId="77777777" w:rsidR="00B033CF" w:rsidRPr="00B033CF" w:rsidRDefault="00B033CF" w:rsidP="00B03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S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</w:p>
          <w:p w14:paraId="4406F663" w14:textId="778098C9" w:rsidR="00FD167C" w:rsidRPr="00B033CF" w:rsidRDefault="00B033CF" w:rsidP="00B033CF">
            <w:pPr>
              <w:tabs>
                <w:tab w:val="left" w:pos="709"/>
                <w:tab w:val="left" w:pos="108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Arş. Gör. 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**** 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</w:tr>
      <w:tr w:rsidR="00B033CF" w:rsidRPr="00B033CF" w14:paraId="59F5AD9E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F1A" w14:textId="40AC34AB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23 Aralık 2024 </w:t>
            </w:r>
          </w:p>
          <w:p w14:paraId="04D52D08" w14:textId="7602B583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18F" w14:textId="77777777" w:rsidR="00FD167C" w:rsidRPr="00B033CF" w:rsidRDefault="00FD167C" w:rsidP="00FD1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086" w14:textId="77777777" w:rsidR="00FD167C" w:rsidRPr="00B033CF" w:rsidRDefault="00FD167C" w:rsidP="00FD1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9A6" w14:textId="52AA9EEC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9DB" w14:textId="77777777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79BDD8A4" w14:textId="77777777" w:rsidTr="00964829">
        <w:trPr>
          <w:trHeight w:val="93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BC1" w14:textId="5851E0A6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lastRenderedPageBreak/>
              <w:t>08.10-11.00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120" w14:textId="261489A0" w:rsidR="00FD167C" w:rsidRPr="00B033CF" w:rsidRDefault="00F022B3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AF" w14:textId="6F4F3F5C" w:rsidR="00FD167C" w:rsidRPr="00B033CF" w:rsidRDefault="00FD167C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B57" w14:textId="31E4CD6F" w:rsidR="00FD167C" w:rsidRPr="00B033CF" w:rsidRDefault="00F022B3" w:rsidP="00FD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Kaslar-Uygulama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09C" w14:textId="59938721" w:rsidR="00FD167C" w:rsidRPr="00B033CF" w:rsidRDefault="00B033CF" w:rsidP="00FD1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33CF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B033CF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</w:tr>
      <w:tr w:rsidR="00B033CF" w:rsidRPr="00B033CF" w14:paraId="0F6C8EB0" w14:textId="77777777" w:rsidTr="00964829">
        <w:trPr>
          <w:trHeight w:val="93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A3C" w14:textId="2F97689F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11.10 -12.00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28D" w14:textId="118BF7BA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480" w14:textId="41AB47C1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EE5" w14:textId="576CB759" w:rsidR="00B54B51" w:rsidRPr="00B033CF" w:rsidRDefault="00B54B51" w:rsidP="00C2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Bağışıklama</w:t>
            </w:r>
          </w:p>
          <w:p w14:paraId="25CCF17B" w14:textId="77777777" w:rsidR="00B54B51" w:rsidRPr="00B033CF" w:rsidRDefault="00B54B51" w:rsidP="00B54B51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Bağışıklamanın önemi </w:t>
            </w:r>
          </w:p>
          <w:p w14:paraId="4258D0CD" w14:textId="77777777" w:rsidR="00B54B51" w:rsidRPr="00B033CF" w:rsidRDefault="00B54B51" w:rsidP="00B54B51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Aşı çeşitleri</w:t>
            </w:r>
          </w:p>
          <w:p w14:paraId="2F97DDD8" w14:textId="644F2F7F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Aşı uygulama ilkeleri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7BE9" w14:textId="6009B7AF" w:rsidR="00B54B51" w:rsidRPr="00B033CF" w:rsidRDefault="00B033CF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033CF">
              <w:rPr>
                <w:rFonts w:ascii="Times New Roman" w:hAnsi="Times New Roman"/>
                <w:sz w:val="20"/>
                <w:szCs w:val="20"/>
              </w:rPr>
              <w:t>. Gör. Dr. D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>*******</w:t>
            </w:r>
          </w:p>
        </w:tc>
      </w:tr>
      <w:tr w:rsidR="00B033CF" w:rsidRPr="00B033CF" w14:paraId="3E390DF5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209" w14:textId="778335BE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13.10-14.00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AE7" w14:textId="6CB40C7D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C46" w14:textId="524FFF2F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DF1" w14:textId="77777777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Bağışıklama</w:t>
            </w:r>
          </w:p>
          <w:p w14:paraId="59A107A8" w14:textId="77777777" w:rsidR="00B54B51" w:rsidRPr="00B033CF" w:rsidRDefault="00B54B51" w:rsidP="00B54B51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Bağışıklamanın önemi </w:t>
            </w:r>
          </w:p>
          <w:p w14:paraId="11AFA175" w14:textId="77777777" w:rsidR="00B54B51" w:rsidRPr="00B033CF" w:rsidRDefault="00B54B51" w:rsidP="00B54B51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Aşı çeşitleri</w:t>
            </w:r>
          </w:p>
          <w:p w14:paraId="630EB06D" w14:textId="19D1CEC9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Aşı uygulama ilkeleri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1EE5" w14:textId="6420F00E" w:rsidR="00B54B51" w:rsidRPr="00B033CF" w:rsidRDefault="00B033CF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B033CF">
              <w:rPr>
                <w:rFonts w:ascii="Times New Roman" w:hAnsi="Times New Roman"/>
                <w:sz w:val="20"/>
                <w:szCs w:val="20"/>
              </w:rPr>
              <w:t>. Gör. Dr. D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>*******</w:t>
            </w:r>
          </w:p>
        </w:tc>
      </w:tr>
      <w:tr w:rsidR="00B033CF" w:rsidRPr="00B033CF" w14:paraId="20116BB2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6E2" w14:textId="43611E1B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14.10-17.00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EA4" w14:textId="03C6220B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872" w14:textId="6314B92A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01A" w14:textId="2D1070CD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Solunum Sisteminin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E23F" w14:textId="661E519D" w:rsidR="00B54B51" w:rsidRPr="00B033CF" w:rsidRDefault="00964829" w:rsidP="00964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K****</w:t>
            </w:r>
            <w:r w:rsidR="00B54B51" w:rsidRPr="00B033CF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  <w:r w:rsidR="00B54B51" w:rsidRPr="00B033CF">
              <w:rPr>
                <w:rFonts w:ascii="Times New Roman" w:hAnsi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/>
                <w:sz w:val="20"/>
                <w:szCs w:val="20"/>
              </w:rPr>
              <w:t>******</w:t>
            </w:r>
          </w:p>
        </w:tc>
      </w:tr>
      <w:tr w:rsidR="00B033CF" w:rsidRPr="00B033CF" w14:paraId="07642A61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EFA9" w14:textId="5F7FB558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24 Aralık 2024 </w:t>
            </w:r>
          </w:p>
          <w:p w14:paraId="58A716C4" w14:textId="228F19D6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438F" w14:textId="77777777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D13" w14:textId="77777777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740" w14:textId="77777777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8AD" w14:textId="77777777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6BB0CE74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EEE" w14:textId="79270072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08.10 -11.00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816" w14:textId="32B828CD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5D9" w14:textId="5E021E0E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6836" w14:textId="1247FA45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Atılganlık – Ben Dili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C6A" w14:textId="0A849684" w:rsidR="00B54B51" w:rsidRPr="00B033CF" w:rsidRDefault="00B54B51" w:rsidP="00964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M</w:t>
            </w:r>
            <w:r w:rsidR="00964829">
              <w:rPr>
                <w:rFonts w:ascii="Times New Roman" w:hAnsi="Times New Roman"/>
                <w:sz w:val="20"/>
                <w:szCs w:val="20"/>
              </w:rPr>
              <w:t xml:space="preserve">***** 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>E</w:t>
            </w:r>
            <w:r w:rsidR="00964829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  <w:tr w:rsidR="00B033CF" w:rsidRPr="00B033CF" w14:paraId="1E557855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62C" w14:textId="73AE0BFE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11.10- 12.00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030" w14:textId="6EE8C631" w:rsidR="00B54B51" w:rsidRPr="00B033CF" w:rsidRDefault="0018578F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B87" w14:textId="1A8A0ABF" w:rsidR="00B54B51" w:rsidRPr="00B033CF" w:rsidRDefault="00082610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141" w14:textId="5F656087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428" w14:textId="310389CF" w:rsidR="00B54B51" w:rsidRPr="00B033CF" w:rsidRDefault="00B54B51" w:rsidP="00B5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2658A965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71E" w14:textId="22533C2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13.10- 16.00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25C" w14:textId="4AE94D1D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956" w14:textId="7340417A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D66" w14:textId="7777777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Empati</w:t>
            </w:r>
          </w:p>
          <w:p w14:paraId="37CCFEA3" w14:textId="03008113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Sempati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F12" w14:textId="77777777" w:rsidR="00964829" w:rsidRDefault="00964829" w:rsidP="009648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N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  <w:p w14:paraId="4E517740" w14:textId="25412B20" w:rsidR="00227299" w:rsidRPr="00B033CF" w:rsidRDefault="00227299" w:rsidP="0022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2D78A90D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BB5" w14:textId="79471F55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16.10-17.00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7EB3" w14:textId="36CA06D1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AE4" w14:textId="7F7450C5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565" w14:textId="7777777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Empati &amp; Sempati Uygulaması</w:t>
            </w:r>
          </w:p>
          <w:p w14:paraId="33F1A9B5" w14:textId="1401F0F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D7D" w14:textId="77777777" w:rsidR="00964829" w:rsidRPr="00B033CF" w:rsidRDefault="00964829" w:rsidP="009648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Cs/>
                <w:sz w:val="20"/>
                <w:szCs w:val="20"/>
              </w:rPr>
              <w:t>Doç. Dr. 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**** </w:t>
            </w:r>
            <w:r w:rsidRPr="00B033CF">
              <w:rPr>
                <w:rFonts w:ascii="Times New Roman" w:hAnsi="Times New Roman"/>
                <w:bCs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*****</w:t>
            </w:r>
          </w:p>
          <w:p w14:paraId="3232AFF0" w14:textId="77777777" w:rsidR="00964829" w:rsidRDefault="00964829" w:rsidP="009648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N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  <w:p w14:paraId="5D94679F" w14:textId="77777777" w:rsidR="00964829" w:rsidRPr="00B033CF" w:rsidRDefault="00964829" w:rsidP="009648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M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  <w:p w14:paraId="5908462A" w14:textId="21582C02" w:rsidR="00227299" w:rsidRPr="00B033CF" w:rsidRDefault="00964829" w:rsidP="00964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Arş. Gör. Dr. E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******* 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</w:tr>
      <w:tr w:rsidR="00B033CF" w:rsidRPr="00B033CF" w14:paraId="3BA2BF71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C8F" w14:textId="7777777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25 Aralık 2024</w:t>
            </w:r>
          </w:p>
          <w:p w14:paraId="3EE2EB14" w14:textId="1993A5D1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9CB" w14:textId="0CAFC786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289" w14:textId="4E86133B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67AE" w14:textId="512D55B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3BE" w14:textId="4940D765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30CCE5A6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516" w14:textId="7777777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753" w14:textId="5454F006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D0C" w14:textId="046290AD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C6F" w14:textId="580515EA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VİZE SINAVI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535" w14:textId="7777777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50C1713B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68B2" w14:textId="77777777" w:rsidR="00C204E8" w:rsidRPr="00B033CF" w:rsidRDefault="00C204E8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30 Aralık 2024</w:t>
            </w:r>
          </w:p>
          <w:p w14:paraId="41BAE670" w14:textId="4A48D1E0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 xml:space="preserve">Pazartesi </w:t>
            </w:r>
          </w:p>
          <w:p w14:paraId="3A273B8B" w14:textId="7777777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9B5" w14:textId="7777777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FCD" w14:textId="7777777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40B" w14:textId="5EA5E688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928" w14:textId="77777777" w:rsidR="00227299" w:rsidRPr="00B033CF" w:rsidRDefault="00227299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3B18B5A5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581" w14:textId="0DB511ED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Cs/>
                <w:sz w:val="20"/>
                <w:szCs w:val="20"/>
              </w:rPr>
              <w:t>08.00- 10.00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7FC" w14:textId="767D72F5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B62" w14:textId="45B0143E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A76" w14:textId="77777777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53C" w14:textId="77777777" w:rsidR="003C7DA8" w:rsidRPr="00B033CF" w:rsidRDefault="003C7DA8" w:rsidP="002272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5DA80E24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C24" w14:textId="04DC81C6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10.10-12.00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556" w14:textId="53128DB0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911" w14:textId="6D2D6410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D32" w14:textId="0B8F7343" w:rsidR="00227299" w:rsidRPr="00B033CF" w:rsidRDefault="00227299" w:rsidP="0022729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Solunum Sisteminin Anatomisi (Video Gösterimi)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D61" w14:textId="0BB3F121" w:rsidR="00227299" w:rsidRPr="00B033CF" w:rsidRDefault="00B033CF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33CF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B033CF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</w:tr>
      <w:tr w:rsidR="00B033CF" w:rsidRPr="00B033CF" w14:paraId="1E01035A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4FF" w14:textId="0A33F7C3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CEA" w14:textId="2780907E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247" w14:textId="0FA42733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6ED" w14:textId="6267EEF3" w:rsidR="00227299" w:rsidRPr="00B033CF" w:rsidRDefault="00227299" w:rsidP="0022729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979" w14:textId="09FDA67C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18836064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2BA" w14:textId="5AE019AB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13.10-17.00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236" w14:textId="656836EA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6E2" w14:textId="0AB8F955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4EE" w14:textId="7777777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Sivil Toplum Örgütleri</w:t>
            </w:r>
          </w:p>
          <w:p w14:paraId="5D16C110" w14:textId="4B50D029" w:rsidR="00227299" w:rsidRPr="00B033CF" w:rsidRDefault="00227299" w:rsidP="0022729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Toplum katılımı ve sektörler-disiplinler arası işbirliği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F73" w14:textId="3E23F24A" w:rsidR="00227299" w:rsidRPr="00B033CF" w:rsidRDefault="00227299" w:rsidP="00227299">
            <w:pPr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Prof. Dr. H</w:t>
            </w:r>
            <w:r w:rsidR="0066325E">
              <w:rPr>
                <w:rFonts w:ascii="Times New Roman" w:hAnsi="Times New Roman"/>
                <w:sz w:val="20"/>
                <w:szCs w:val="20"/>
              </w:rPr>
              <w:t>*****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="0066325E">
              <w:rPr>
                <w:rFonts w:ascii="Times New Roman" w:hAnsi="Times New Roman"/>
                <w:sz w:val="20"/>
                <w:szCs w:val="20"/>
              </w:rPr>
              <w:t>****</w:t>
            </w:r>
          </w:p>
          <w:p w14:paraId="4CF9717B" w14:textId="43232701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3F482CE7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DCF7" w14:textId="77777777" w:rsidR="00AE0B56" w:rsidRPr="00B033CF" w:rsidRDefault="00AE0B56" w:rsidP="0022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31 Aralık 2024</w:t>
            </w:r>
          </w:p>
          <w:p w14:paraId="5CB87A4F" w14:textId="5FAC4EEB" w:rsidR="00AE0B56" w:rsidRPr="00B033CF" w:rsidRDefault="00AE0B56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0B62" w14:textId="77777777" w:rsidR="00AE0B56" w:rsidRPr="00B033CF" w:rsidRDefault="00AE0B56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6A8C" w14:textId="77777777" w:rsidR="00AE0B56" w:rsidRPr="00B033CF" w:rsidRDefault="00AE0B56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3C54" w14:textId="77777777" w:rsidR="00AE0B56" w:rsidRPr="00B033CF" w:rsidRDefault="00AE0B56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039" w14:textId="77777777" w:rsidR="00AE0B56" w:rsidRPr="00B033CF" w:rsidRDefault="00AE0B56" w:rsidP="00227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356F8FCF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D02" w14:textId="262F14BB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08.00-09.00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C4E" w14:textId="773B0739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95D" w14:textId="2E9105E0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422" w14:textId="77777777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3E7" w14:textId="77777777" w:rsidR="003C7DA8" w:rsidRPr="00B033CF" w:rsidRDefault="003C7DA8" w:rsidP="00227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3537D4FE" w14:textId="77777777" w:rsidTr="00964829">
        <w:trPr>
          <w:trHeight w:val="36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59A" w14:textId="05A4FB3A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0</w:t>
            </w:r>
            <w:r w:rsidR="003C7DA8" w:rsidRPr="00B033CF">
              <w:rPr>
                <w:rFonts w:ascii="Times New Roman" w:hAnsi="Times New Roman"/>
                <w:sz w:val="20"/>
                <w:szCs w:val="20"/>
              </w:rPr>
              <w:t>9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>.10-</w:t>
            </w:r>
            <w:r w:rsidR="003C7DA8" w:rsidRPr="00B033CF">
              <w:rPr>
                <w:rFonts w:ascii="Times New Roman" w:hAnsi="Times New Roman"/>
                <w:sz w:val="20"/>
                <w:szCs w:val="20"/>
              </w:rPr>
              <w:t>11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C20" w14:textId="2CB48706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218" w14:textId="7777777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F8316E5" w14:textId="24ACB2BE" w:rsidR="008E2AEE" w:rsidRPr="00B033CF" w:rsidRDefault="008E2AEE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EEA" w14:textId="1051FA65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Kan almada kullanılan tüplerin özellikleri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B0A" w14:textId="64FAA936" w:rsidR="00227299" w:rsidRPr="00B033CF" w:rsidRDefault="00227299" w:rsidP="00663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Prof. Dr. C</w:t>
            </w:r>
            <w:r w:rsidR="0066325E"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Y</w:t>
            </w:r>
            <w:r w:rsidR="0066325E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</w:tr>
      <w:tr w:rsidR="00B033CF" w:rsidRPr="00B033CF" w14:paraId="441CEB77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D41" w14:textId="41D82B3D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</w:t>
            </w:r>
            <w:r w:rsidR="003C7DA8" w:rsidRPr="00B033CF">
              <w:rPr>
                <w:rFonts w:ascii="Times New Roman" w:hAnsi="Times New Roman"/>
                <w:sz w:val="20"/>
                <w:szCs w:val="20"/>
              </w:rPr>
              <w:t>1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>.10-1</w:t>
            </w:r>
            <w:r w:rsidR="003C7DA8" w:rsidRPr="00B033CF">
              <w:rPr>
                <w:rFonts w:ascii="Times New Roman" w:hAnsi="Times New Roman"/>
                <w:sz w:val="20"/>
                <w:szCs w:val="20"/>
              </w:rPr>
              <w:t>2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D4E" w14:textId="5FB95D27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93E" w14:textId="2178D3B9" w:rsidR="00227299" w:rsidRPr="00B033CF" w:rsidRDefault="00227299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C8A" w14:textId="61F5ED12" w:rsidR="00227299" w:rsidRPr="00B033CF" w:rsidRDefault="00227299" w:rsidP="00663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Atılganlık- Ben Dili laboratuvar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427" w14:textId="77777777" w:rsidR="00964829" w:rsidRPr="00964829" w:rsidRDefault="00964829" w:rsidP="00663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4829">
              <w:rPr>
                <w:rFonts w:ascii="Times New Roman" w:hAnsi="Times New Roman"/>
                <w:bCs/>
                <w:sz w:val="20"/>
                <w:szCs w:val="20"/>
              </w:rPr>
              <w:t>Doç. Dr. N**** Ş*****</w:t>
            </w:r>
          </w:p>
          <w:p w14:paraId="0AA008D3" w14:textId="77777777" w:rsidR="00964829" w:rsidRPr="00964829" w:rsidRDefault="00964829" w:rsidP="00663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4829">
              <w:rPr>
                <w:rFonts w:ascii="Times New Roman" w:hAnsi="Times New Roman"/>
                <w:bCs/>
                <w:sz w:val="20"/>
                <w:szCs w:val="20"/>
              </w:rPr>
              <w:t>Doç. Dr. N***** U****</w:t>
            </w:r>
          </w:p>
          <w:p w14:paraId="387F3329" w14:textId="77777777" w:rsidR="00964829" w:rsidRPr="00964829" w:rsidRDefault="00964829" w:rsidP="00663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4829">
              <w:rPr>
                <w:rFonts w:ascii="Times New Roman" w:hAnsi="Times New Roman"/>
                <w:bCs/>
                <w:sz w:val="20"/>
                <w:szCs w:val="20"/>
              </w:rPr>
              <w:t>Doç. Dr. M***** E***</w:t>
            </w:r>
          </w:p>
          <w:p w14:paraId="3EA46755" w14:textId="02DA81B1" w:rsidR="00227299" w:rsidRPr="00B033CF" w:rsidRDefault="00964829" w:rsidP="00663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829">
              <w:rPr>
                <w:rFonts w:ascii="Times New Roman" w:hAnsi="Times New Roman"/>
                <w:bCs/>
                <w:sz w:val="20"/>
                <w:szCs w:val="20"/>
              </w:rPr>
              <w:t>Arş. Gör. Dr. E** A******* G*****</w:t>
            </w:r>
          </w:p>
        </w:tc>
      </w:tr>
      <w:tr w:rsidR="00B033CF" w:rsidRPr="00B033CF" w14:paraId="19AA1AB9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B98" w14:textId="6FC3D765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13.10-15.00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17A" w14:textId="609409EA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785" w14:textId="472B3BF2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DB1" w14:textId="77777777" w:rsidR="003C7DA8" w:rsidRPr="00B033CF" w:rsidRDefault="003C7DA8" w:rsidP="003C7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Tamamlayıcı ve Destekleyici Sağlık Uygulamaları</w:t>
            </w:r>
          </w:p>
          <w:p w14:paraId="5222B6C2" w14:textId="1E9F6A44" w:rsidR="003C7DA8" w:rsidRPr="00B033CF" w:rsidRDefault="003C7DA8" w:rsidP="003C7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 xml:space="preserve">Bütünleşik- </w:t>
            </w:r>
            <w:proofErr w:type="spellStart"/>
            <w:r w:rsidRPr="00B033CF">
              <w:rPr>
                <w:rFonts w:ascii="Times New Roman" w:hAnsi="Times New Roman"/>
                <w:sz w:val="20"/>
                <w:szCs w:val="20"/>
              </w:rPr>
              <w:t>İntegratif</w:t>
            </w:r>
            <w:proofErr w:type="spellEnd"/>
            <w:r w:rsidRPr="00B033CF">
              <w:rPr>
                <w:rFonts w:ascii="Times New Roman" w:hAnsi="Times New Roman"/>
                <w:sz w:val="20"/>
                <w:szCs w:val="20"/>
              </w:rPr>
              <w:t xml:space="preserve"> sağlık uygulamaları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C59" w14:textId="3A637B08" w:rsidR="003C7DA8" w:rsidRPr="00B033CF" w:rsidRDefault="003C7DA8" w:rsidP="003C7DA8">
            <w:pPr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Doç. Dr. Ö</w:t>
            </w:r>
            <w:r w:rsidR="0066325E">
              <w:rPr>
                <w:rFonts w:ascii="Times New Roman" w:hAnsi="Times New Roman"/>
                <w:sz w:val="20"/>
                <w:szCs w:val="20"/>
              </w:rPr>
              <w:t>****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 w:rsidR="0066325E">
              <w:rPr>
                <w:rFonts w:ascii="Times New Roman" w:hAnsi="Times New Roman"/>
                <w:sz w:val="20"/>
                <w:szCs w:val="20"/>
              </w:rPr>
              <w:t>*****</w:t>
            </w:r>
          </w:p>
          <w:p w14:paraId="18CA0838" w14:textId="77777777" w:rsidR="003C7DA8" w:rsidRPr="00B033CF" w:rsidRDefault="003C7DA8" w:rsidP="00227299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33CF" w:rsidRPr="00B033CF" w14:paraId="4266658B" w14:textId="77777777" w:rsidTr="0096482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0663" w14:textId="08ADD0D4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15.10-1</w:t>
            </w:r>
            <w:r w:rsidR="0018578F" w:rsidRPr="00B033CF">
              <w:rPr>
                <w:rFonts w:ascii="Times New Roman" w:hAnsi="Times New Roman"/>
                <w:sz w:val="20"/>
                <w:szCs w:val="20"/>
              </w:rPr>
              <w:t>7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DB2" w14:textId="153AABD2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550" w14:textId="06DE4B5E" w:rsidR="003C7DA8" w:rsidRPr="00B033CF" w:rsidRDefault="003C7DA8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B20" w14:textId="7A6D404C" w:rsidR="003C7DA8" w:rsidRPr="00B033CF" w:rsidRDefault="003C7DA8" w:rsidP="003C7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Modül Değerlendirme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507" w14:textId="77777777" w:rsidR="003C7DA8" w:rsidRPr="00B033CF" w:rsidRDefault="003C7DA8" w:rsidP="003C7DA8">
            <w:pPr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3CF" w:rsidRPr="00B033CF" w14:paraId="1347236A" w14:textId="77777777" w:rsidTr="0066325E">
        <w:trPr>
          <w:trHeight w:val="35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F4F" w14:textId="77777777" w:rsidR="00874F5D" w:rsidRPr="00B033CF" w:rsidRDefault="00874F5D" w:rsidP="00874F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01 Ocak 2025</w:t>
            </w:r>
          </w:p>
          <w:p w14:paraId="39E80D6C" w14:textId="0D87FB46" w:rsidR="00874F5D" w:rsidRPr="00B033CF" w:rsidRDefault="00874F5D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  <w:r w:rsidRPr="00B03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317" w14:textId="77777777" w:rsidR="00874F5D" w:rsidRPr="00B033CF" w:rsidRDefault="00874F5D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E71" w14:textId="77777777" w:rsidR="00874F5D" w:rsidRPr="00B033CF" w:rsidRDefault="00874F5D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AA9" w14:textId="378C91A5" w:rsidR="00874F5D" w:rsidRPr="00B033CF" w:rsidRDefault="00874F5D" w:rsidP="0022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3CF">
              <w:rPr>
                <w:rFonts w:ascii="Times New Roman" w:hAnsi="Times New Roman"/>
                <w:sz w:val="20"/>
                <w:szCs w:val="20"/>
              </w:rPr>
              <w:t>TATİL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56C" w14:textId="77777777" w:rsidR="00874F5D" w:rsidRPr="00B033CF" w:rsidRDefault="00874F5D" w:rsidP="002272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8207ED" w14:textId="77777777" w:rsidR="00A60D41" w:rsidRPr="00B033CF" w:rsidRDefault="00A60D41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B76E4D1" w14:textId="6741CB50" w:rsidR="00A60D41" w:rsidRPr="00B033CF" w:rsidRDefault="00082610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 xml:space="preserve">Hazırlık: </w:t>
      </w:r>
      <w:r w:rsidR="00563987" w:rsidRPr="00B033CF">
        <w:rPr>
          <w:rFonts w:ascii="Times New Roman" w:hAnsi="Times New Roman"/>
          <w:b/>
          <w:sz w:val="20"/>
          <w:szCs w:val="20"/>
        </w:rPr>
        <w:t>4</w:t>
      </w:r>
      <w:r w:rsidRPr="00B033CF">
        <w:rPr>
          <w:rFonts w:ascii="Times New Roman" w:hAnsi="Times New Roman"/>
          <w:b/>
          <w:sz w:val="20"/>
          <w:szCs w:val="20"/>
        </w:rPr>
        <w:t xml:space="preserve"> saat</w:t>
      </w:r>
      <w:r w:rsidR="00A60D41" w:rsidRPr="00B033CF">
        <w:rPr>
          <w:rFonts w:ascii="Times New Roman" w:hAnsi="Times New Roman"/>
          <w:b/>
          <w:sz w:val="20"/>
          <w:szCs w:val="20"/>
        </w:rPr>
        <w:t xml:space="preserve">             </w:t>
      </w:r>
      <w:r w:rsidR="00690CF5" w:rsidRPr="00B033CF">
        <w:rPr>
          <w:rFonts w:ascii="Times New Roman" w:hAnsi="Times New Roman"/>
          <w:b/>
          <w:sz w:val="20"/>
          <w:szCs w:val="20"/>
        </w:rPr>
        <w:t xml:space="preserve">Teori: </w:t>
      </w:r>
      <w:r w:rsidR="00563987" w:rsidRPr="00B033CF">
        <w:rPr>
          <w:rFonts w:ascii="Times New Roman" w:hAnsi="Times New Roman"/>
          <w:b/>
          <w:sz w:val="20"/>
          <w:szCs w:val="20"/>
        </w:rPr>
        <w:t>3</w:t>
      </w:r>
      <w:r w:rsidR="007C7305" w:rsidRPr="00B033CF">
        <w:rPr>
          <w:rFonts w:ascii="Times New Roman" w:hAnsi="Times New Roman"/>
          <w:b/>
          <w:sz w:val="20"/>
          <w:szCs w:val="20"/>
        </w:rPr>
        <w:t xml:space="preserve">8 </w:t>
      </w:r>
      <w:r w:rsidR="00A60D41" w:rsidRPr="00B033CF">
        <w:rPr>
          <w:rFonts w:ascii="Times New Roman" w:hAnsi="Times New Roman"/>
          <w:b/>
          <w:sz w:val="20"/>
          <w:szCs w:val="20"/>
        </w:rPr>
        <w:t xml:space="preserve">saat                         Uygulama: </w:t>
      </w:r>
      <w:r w:rsidR="00563987" w:rsidRPr="00B033CF">
        <w:rPr>
          <w:rFonts w:ascii="Times New Roman" w:hAnsi="Times New Roman"/>
          <w:b/>
          <w:sz w:val="20"/>
          <w:szCs w:val="20"/>
        </w:rPr>
        <w:t>9</w:t>
      </w:r>
      <w:r w:rsidR="00A60D41" w:rsidRPr="00B033CF">
        <w:rPr>
          <w:rFonts w:ascii="Times New Roman" w:hAnsi="Times New Roman"/>
          <w:b/>
          <w:sz w:val="20"/>
          <w:szCs w:val="20"/>
        </w:rPr>
        <w:t xml:space="preserve"> saat</w:t>
      </w:r>
      <w:r w:rsidR="00A60D41" w:rsidRPr="00B033CF">
        <w:rPr>
          <w:rFonts w:ascii="Times New Roman" w:hAnsi="Times New Roman"/>
          <w:b/>
          <w:sz w:val="20"/>
          <w:szCs w:val="20"/>
        </w:rPr>
        <w:tab/>
        <w:t xml:space="preserve"> </w:t>
      </w:r>
    </w:p>
    <w:p w14:paraId="2968E4EC" w14:textId="77777777" w:rsidR="00B033CF" w:rsidRPr="00B033CF" w:rsidRDefault="00B033CF" w:rsidP="00B033CF">
      <w:pPr>
        <w:tabs>
          <w:tab w:val="right" w:pos="907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 xml:space="preserve">Modül sorumlusu: </w:t>
      </w:r>
      <w:r>
        <w:rPr>
          <w:rFonts w:ascii="Times New Roman" w:hAnsi="Times New Roman"/>
          <w:b/>
          <w:sz w:val="20"/>
          <w:szCs w:val="20"/>
        </w:rPr>
        <w:t xml:space="preserve">Doç. </w:t>
      </w:r>
      <w:r w:rsidRPr="00B033CF">
        <w:rPr>
          <w:rFonts w:ascii="Times New Roman" w:hAnsi="Times New Roman"/>
          <w:b/>
          <w:sz w:val="20"/>
          <w:szCs w:val="20"/>
        </w:rPr>
        <w:t>Dr. F</w:t>
      </w:r>
      <w:r>
        <w:rPr>
          <w:rFonts w:ascii="Times New Roman" w:hAnsi="Times New Roman"/>
          <w:b/>
          <w:sz w:val="20"/>
          <w:szCs w:val="20"/>
        </w:rPr>
        <w:t>****</w:t>
      </w:r>
      <w:r w:rsidRPr="00B033CF">
        <w:rPr>
          <w:rFonts w:ascii="Times New Roman" w:hAnsi="Times New Roman"/>
          <w:b/>
          <w:sz w:val="20"/>
          <w:szCs w:val="20"/>
        </w:rPr>
        <w:t xml:space="preserve"> Ö</w:t>
      </w:r>
      <w:r>
        <w:rPr>
          <w:rFonts w:ascii="Times New Roman" w:hAnsi="Times New Roman"/>
          <w:b/>
          <w:sz w:val="20"/>
          <w:szCs w:val="20"/>
        </w:rPr>
        <w:t>****</w:t>
      </w:r>
    </w:p>
    <w:p w14:paraId="4251FA73" w14:textId="66D1A4D8" w:rsidR="008C3B56" w:rsidRPr="00B033CF" w:rsidRDefault="00B033CF" w:rsidP="0066325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033CF">
        <w:rPr>
          <w:rFonts w:ascii="Times New Roman" w:hAnsi="Times New Roman"/>
          <w:b/>
          <w:sz w:val="20"/>
          <w:szCs w:val="20"/>
        </w:rPr>
        <w:t>Ünite sorumlusu: Arş. Gör. B</w:t>
      </w:r>
      <w:r>
        <w:rPr>
          <w:rFonts w:ascii="Times New Roman" w:hAnsi="Times New Roman"/>
          <w:b/>
          <w:sz w:val="20"/>
          <w:szCs w:val="20"/>
        </w:rPr>
        <w:t>**** Ç**</w:t>
      </w:r>
      <w:bookmarkStart w:id="0" w:name="_GoBack"/>
      <w:bookmarkEnd w:id="0"/>
    </w:p>
    <w:sectPr w:rsidR="008C3B56" w:rsidRPr="00B033CF" w:rsidSect="00B960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76F3"/>
    <w:multiLevelType w:val="hybridMultilevel"/>
    <w:tmpl w:val="5748E88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21EA4"/>
    <w:multiLevelType w:val="hybridMultilevel"/>
    <w:tmpl w:val="6A94081A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250B4"/>
    <w:multiLevelType w:val="hybridMultilevel"/>
    <w:tmpl w:val="FF5641EA"/>
    <w:lvl w:ilvl="0" w:tplc="3AF8C39E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27D1A"/>
    <w:multiLevelType w:val="hybridMultilevel"/>
    <w:tmpl w:val="49EE9E3C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D3B9A"/>
    <w:multiLevelType w:val="hybridMultilevel"/>
    <w:tmpl w:val="71BCA4E2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216EA"/>
    <w:multiLevelType w:val="hybridMultilevel"/>
    <w:tmpl w:val="8D8473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F35C5"/>
    <w:multiLevelType w:val="multilevel"/>
    <w:tmpl w:val="2BE8E39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F4EE1"/>
    <w:multiLevelType w:val="hybridMultilevel"/>
    <w:tmpl w:val="8D8473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C61FA"/>
    <w:multiLevelType w:val="hybridMultilevel"/>
    <w:tmpl w:val="FA7E510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41004"/>
    <w:multiLevelType w:val="hybridMultilevel"/>
    <w:tmpl w:val="43602E08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82157"/>
    <w:multiLevelType w:val="hybridMultilevel"/>
    <w:tmpl w:val="AE1CF342"/>
    <w:lvl w:ilvl="0" w:tplc="A250595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62D9A"/>
    <w:multiLevelType w:val="hybridMultilevel"/>
    <w:tmpl w:val="4D16CD74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75"/>
    <w:rsid w:val="000177A1"/>
    <w:rsid w:val="00022647"/>
    <w:rsid w:val="00032074"/>
    <w:rsid w:val="00034A5B"/>
    <w:rsid w:val="000363BE"/>
    <w:rsid w:val="000459C3"/>
    <w:rsid w:val="00082610"/>
    <w:rsid w:val="000D738B"/>
    <w:rsid w:val="000E3C50"/>
    <w:rsid w:val="000E3E75"/>
    <w:rsid w:val="000E7ED7"/>
    <w:rsid w:val="0012140E"/>
    <w:rsid w:val="00124C16"/>
    <w:rsid w:val="00124EC1"/>
    <w:rsid w:val="0012657F"/>
    <w:rsid w:val="00145675"/>
    <w:rsid w:val="001567A7"/>
    <w:rsid w:val="0016650D"/>
    <w:rsid w:val="00167EEB"/>
    <w:rsid w:val="00174D17"/>
    <w:rsid w:val="0018403E"/>
    <w:rsid w:val="0018578F"/>
    <w:rsid w:val="00195B23"/>
    <w:rsid w:val="0019753F"/>
    <w:rsid w:val="001A0EA1"/>
    <w:rsid w:val="001A3709"/>
    <w:rsid w:val="001C1A3F"/>
    <w:rsid w:val="001E2667"/>
    <w:rsid w:val="001E5C1E"/>
    <w:rsid w:val="002179B0"/>
    <w:rsid w:val="00224A59"/>
    <w:rsid w:val="00227299"/>
    <w:rsid w:val="00240E6D"/>
    <w:rsid w:val="00246B47"/>
    <w:rsid w:val="0025049B"/>
    <w:rsid w:val="00267471"/>
    <w:rsid w:val="00271724"/>
    <w:rsid w:val="00271D06"/>
    <w:rsid w:val="00281884"/>
    <w:rsid w:val="00284D05"/>
    <w:rsid w:val="00285244"/>
    <w:rsid w:val="00285A08"/>
    <w:rsid w:val="002870C2"/>
    <w:rsid w:val="00297316"/>
    <w:rsid w:val="002A7A36"/>
    <w:rsid w:val="002B0616"/>
    <w:rsid w:val="002B16DC"/>
    <w:rsid w:val="002D6A7E"/>
    <w:rsid w:val="002E6FD6"/>
    <w:rsid w:val="003057EF"/>
    <w:rsid w:val="0032444E"/>
    <w:rsid w:val="00324AC7"/>
    <w:rsid w:val="0033495F"/>
    <w:rsid w:val="0033646A"/>
    <w:rsid w:val="00344EA2"/>
    <w:rsid w:val="00345159"/>
    <w:rsid w:val="003474AA"/>
    <w:rsid w:val="0036131C"/>
    <w:rsid w:val="00376F59"/>
    <w:rsid w:val="00386CCB"/>
    <w:rsid w:val="0039235C"/>
    <w:rsid w:val="003935D5"/>
    <w:rsid w:val="003936C9"/>
    <w:rsid w:val="00397CD4"/>
    <w:rsid w:val="003A11EA"/>
    <w:rsid w:val="003A37D2"/>
    <w:rsid w:val="003A4C64"/>
    <w:rsid w:val="003B1EA0"/>
    <w:rsid w:val="003C478B"/>
    <w:rsid w:val="003C7DA8"/>
    <w:rsid w:val="003D44F4"/>
    <w:rsid w:val="003F1717"/>
    <w:rsid w:val="003F192B"/>
    <w:rsid w:val="0040121C"/>
    <w:rsid w:val="004071F4"/>
    <w:rsid w:val="0042006F"/>
    <w:rsid w:val="0042091C"/>
    <w:rsid w:val="00423D18"/>
    <w:rsid w:val="00425136"/>
    <w:rsid w:val="00437936"/>
    <w:rsid w:val="0046163F"/>
    <w:rsid w:val="004635C5"/>
    <w:rsid w:val="004738F5"/>
    <w:rsid w:val="00497538"/>
    <w:rsid w:val="00497DF1"/>
    <w:rsid w:val="004B5337"/>
    <w:rsid w:val="004C5083"/>
    <w:rsid w:val="004D6E02"/>
    <w:rsid w:val="004E289E"/>
    <w:rsid w:val="004E72C2"/>
    <w:rsid w:val="004F15DC"/>
    <w:rsid w:val="004F4CE6"/>
    <w:rsid w:val="004F5651"/>
    <w:rsid w:val="004F59BA"/>
    <w:rsid w:val="004F6F30"/>
    <w:rsid w:val="00500718"/>
    <w:rsid w:val="0050704E"/>
    <w:rsid w:val="00510F15"/>
    <w:rsid w:val="00521195"/>
    <w:rsid w:val="00532AC1"/>
    <w:rsid w:val="005446FE"/>
    <w:rsid w:val="00552681"/>
    <w:rsid w:val="00554BD0"/>
    <w:rsid w:val="00563987"/>
    <w:rsid w:val="0057564C"/>
    <w:rsid w:val="0058452E"/>
    <w:rsid w:val="005D0FB5"/>
    <w:rsid w:val="006052C5"/>
    <w:rsid w:val="0061724D"/>
    <w:rsid w:val="00624D18"/>
    <w:rsid w:val="006356A4"/>
    <w:rsid w:val="0066325E"/>
    <w:rsid w:val="00667400"/>
    <w:rsid w:val="00671C92"/>
    <w:rsid w:val="00673554"/>
    <w:rsid w:val="006752D3"/>
    <w:rsid w:val="006870FC"/>
    <w:rsid w:val="00690CF5"/>
    <w:rsid w:val="00691EAD"/>
    <w:rsid w:val="006A1512"/>
    <w:rsid w:val="006B7FDA"/>
    <w:rsid w:val="006C03E3"/>
    <w:rsid w:val="006C4429"/>
    <w:rsid w:val="006F3E09"/>
    <w:rsid w:val="006F4060"/>
    <w:rsid w:val="006F7B08"/>
    <w:rsid w:val="007013D0"/>
    <w:rsid w:val="00701572"/>
    <w:rsid w:val="007177B2"/>
    <w:rsid w:val="00744DCB"/>
    <w:rsid w:val="00753488"/>
    <w:rsid w:val="007577E3"/>
    <w:rsid w:val="00757B30"/>
    <w:rsid w:val="00764664"/>
    <w:rsid w:val="0076791C"/>
    <w:rsid w:val="007754F6"/>
    <w:rsid w:val="00775E36"/>
    <w:rsid w:val="00796422"/>
    <w:rsid w:val="007A2062"/>
    <w:rsid w:val="007A65E1"/>
    <w:rsid w:val="007C68AA"/>
    <w:rsid w:val="007C7305"/>
    <w:rsid w:val="007F5FA7"/>
    <w:rsid w:val="00812E3B"/>
    <w:rsid w:val="0082377A"/>
    <w:rsid w:val="00826235"/>
    <w:rsid w:val="008320BC"/>
    <w:rsid w:val="008528FB"/>
    <w:rsid w:val="008548EB"/>
    <w:rsid w:val="008559ED"/>
    <w:rsid w:val="00864631"/>
    <w:rsid w:val="00874F5D"/>
    <w:rsid w:val="008764E6"/>
    <w:rsid w:val="008855F0"/>
    <w:rsid w:val="0088683A"/>
    <w:rsid w:val="00887E78"/>
    <w:rsid w:val="00895A2A"/>
    <w:rsid w:val="008B0025"/>
    <w:rsid w:val="008C3B56"/>
    <w:rsid w:val="008D19EA"/>
    <w:rsid w:val="008D776F"/>
    <w:rsid w:val="008E2AEE"/>
    <w:rsid w:val="008F0672"/>
    <w:rsid w:val="008F0904"/>
    <w:rsid w:val="009008F2"/>
    <w:rsid w:val="00903076"/>
    <w:rsid w:val="009119AB"/>
    <w:rsid w:val="00912AC3"/>
    <w:rsid w:val="00914D4B"/>
    <w:rsid w:val="00930ADA"/>
    <w:rsid w:val="00944B50"/>
    <w:rsid w:val="00964829"/>
    <w:rsid w:val="009712F3"/>
    <w:rsid w:val="0098415D"/>
    <w:rsid w:val="00991494"/>
    <w:rsid w:val="0099776C"/>
    <w:rsid w:val="009A0961"/>
    <w:rsid w:val="009A5767"/>
    <w:rsid w:val="009B1E95"/>
    <w:rsid w:val="009B5EB1"/>
    <w:rsid w:val="009C1E44"/>
    <w:rsid w:val="009E112F"/>
    <w:rsid w:val="009E3808"/>
    <w:rsid w:val="00A24876"/>
    <w:rsid w:val="00A249CF"/>
    <w:rsid w:val="00A25A2B"/>
    <w:rsid w:val="00A32B16"/>
    <w:rsid w:val="00A337FA"/>
    <w:rsid w:val="00A3414C"/>
    <w:rsid w:val="00A36056"/>
    <w:rsid w:val="00A366DF"/>
    <w:rsid w:val="00A40E0F"/>
    <w:rsid w:val="00A54582"/>
    <w:rsid w:val="00A60D41"/>
    <w:rsid w:val="00A61B57"/>
    <w:rsid w:val="00A671A2"/>
    <w:rsid w:val="00A91EDF"/>
    <w:rsid w:val="00A9548A"/>
    <w:rsid w:val="00AA3B79"/>
    <w:rsid w:val="00AB6E14"/>
    <w:rsid w:val="00AD0A34"/>
    <w:rsid w:val="00AD2B15"/>
    <w:rsid w:val="00AD455F"/>
    <w:rsid w:val="00AD51CA"/>
    <w:rsid w:val="00AE0B56"/>
    <w:rsid w:val="00AE6B77"/>
    <w:rsid w:val="00AF163A"/>
    <w:rsid w:val="00AF4B1D"/>
    <w:rsid w:val="00AF5ACF"/>
    <w:rsid w:val="00B00A04"/>
    <w:rsid w:val="00B033CF"/>
    <w:rsid w:val="00B06BF5"/>
    <w:rsid w:val="00B129AA"/>
    <w:rsid w:val="00B23378"/>
    <w:rsid w:val="00B30ED3"/>
    <w:rsid w:val="00B34241"/>
    <w:rsid w:val="00B54B51"/>
    <w:rsid w:val="00B56EE7"/>
    <w:rsid w:val="00B576BF"/>
    <w:rsid w:val="00B6365E"/>
    <w:rsid w:val="00B73ADA"/>
    <w:rsid w:val="00B74A43"/>
    <w:rsid w:val="00B915E9"/>
    <w:rsid w:val="00B9607B"/>
    <w:rsid w:val="00BA7CCC"/>
    <w:rsid w:val="00BB1CC8"/>
    <w:rsid w:val="00BB45DE"/>
    <w:rsid w:val="00BB7870"/>
    <w:rsid w:val="00BC2AC0"/>
    <w:rsid w:val="00BC55E7"/>
    <w:rsid w:val="00C02DF6"/>
    <w:rsid w:val="00C044F2"/>
    <w:rsid w:val="00C05123"/>
    <w:rsid w:val="00C204E8"/>
    <w:rsid w:val="00C23289"/>
    <w:rsid w:val="00C27C40"/>
    <w:rsid w:val="00C3027F"/>
    <w:rsid w:val="00C371B5"/>
    <w:rsid w:val="00C576FD"/>
    <w:rsid w:val="00C60AD2"/>
    <w:rsid w:val="00C77AEA"/>
    <w:rsid w:val="00C82B30"/>
    <w:rsid w:val="00C86341"/>
    <w:rsid w:val="00C879A7"/>
    <w:rsid w:val="00C87F88"/>
    <w:rsid w:val="00C9024D"/>
    <w:rsid w:val="00C92A11"/>
    <w:rsid w:val="00C96334"/>
    <w:rsid w:val="00CC42AF"/>
    <w:rsid w:val="00CD0645"/>
    <w:rsid w:val="00CD76A6"/>
    <w:rsid w:val="00CE3D9E"/>
    <w:rsid w:val="00CF47E1"/>
    <w:rsid w:val="00D25530"/>
    <w:rsid w:val="00D26DCE"/>
    <w:rsid w:val="00D52386"/>
    <w:rsid w:val="00D53452"/>
    <w:rsid w:val="00D55E56"/>
    <w:rsid w:val="00D6146F"/>
    <w:rsid w:val="00D71663"/>
    <w:rsid w:val="00D76E49"/>
    <w:rsid w:val="00D86B1C"/>
    <w:rsid w:val="00D87CB4"/>
    <w:rsid w:val="00D90531"/>
    <w:rsid w:val="00D9063A"/>
    <w:rsid w:val="00D94149"/>
    <w:rsid w:val="00D96614"/>
    <w:rsid w:val="00DD22DE"/>
    <w:rsid w:val="00DD3307"/>
    <w:rsid w:val="00DD4D9C"/>
    <w:rsid w:val="00DE19D1"/>
    <w:rsid w:val="00DE2730"/>
    <w:rsid w:val="00DE3A7E"/>
    <w:rsid w:val="00DF1B6A"/>
    <w:rsid w:val="00E03A82"/>
    <w:rsid w:val="00E0619A"/>
    <w:rsid w:val="00E07E57"/>
    <w:rsid w:val="00E11FA4"/>
    <w:rsid w:val="00E145BF"/>
    <w:rsid w:val="00E31DD5"/>
    <w:rsid w:val="00E36976"/>
    <w:rsid w:val="00E56D4B"/>
    <w:rsid w:val="00E641ED"/>
    <w:rsid w:val="00E74949"/>
    <w:rsid w:val="00E76FE4"/>
    <w:rsid w:val="00E77045"/>
    <w:rsid w:val="00E84200"/>
    <w:rsid w:val="00E87DA2"/>
    <w:rsid w:val="00E92FD8"/>
    <w:rsid w:val="00E93B27"/>
    <w:rsid w:val="00EA20D6"/>
    <w:rsid w:val="00EC2346"/>
    <w:rsid w:val="00EC6D29"/>
    <w:rsid w:val="00ED37D9"/>
    <w:rsid w:val="00EE0C09"/>
    <w:rsid w:val="00EE3B2B"/>
    <w:rsid w:val="00EE45BA"/>
    <w:rsid w:val="00EF466B"/>
    <w:rsid w:val="00F022B3"/>
    <w:rsid w:val="00F173E5"/>
    <w:rsid w:val="00F20C88"/>
    <w:rsid w:val="00F2776E"/>
    <w:rsid w:val="00F47056"/>
    <w:rsid w:val="00F51E2C"/>
    <w:rsid w:val="00F530D1"/>
    <w:rsid w:val="00F645C6"/>
    <w:rsid w:val="00F657D5"/>
    <w:rsid w:val="00F83573"/>
    <w:rsid w:val="00F91194"/>
    <w:rsid w:val="00FA01BA"/>
    <w:rsid w:val="00FC31E5"/>
    <w:rsid w:val="00FD167C"/>
    <w:rsid w:val="00FD2A88"/>
    <w:rsid w:val="00FD5FE4"/>
    <w:rsid w:val="00FD6598"/>
    <w:rsid w:val="00FD7CF0"/>
    <w:rsid w:val="00FE186A"/>
    <w:rsid w:val="00FF2DA4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E250"/>
  <w15:docId w15:val="{185516CD-C157-47A3-B52B-B3D6A55C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B08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363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f\Desktop\okul%202019-2020\mod&#252;l\5.%20&#252;nite-%202019-2020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613E2B2D64A074382370094F3E70646" ma:contentTypeVersion="3" ma:contentTypeDescription="Yeni belge oluşturun." ma:contentTypeScope="" ma:versionID="184526de976c402d341f70fe5ae2f8a8">
  <xsd:schema xmlns:xsd="http://www.w3.org/2001/XMLSchema" xmlns:xs="http://www.w3.org/2001/XMLSchema" xmlns:p="http://schemas.microsoft.com/office/2006/metadata/properties" xmlns:ns3="f5441d36-f86e-4f84-8e7d-ed915f4a629f" targetNamespace="http://schemas.microsoft.com/office/2006/metadata/properties" ma:root="true" ma:fieldsID="cdb3ec9a30079bd5b8573aed0ff08c6a" ns3:_="">
    <xsd:import namespace="f5441d36-f86e-4f84-8e7d-ed915f4a62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41d36-f86e-4f84-8e7d-ed915f4a6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49E94-F2D1-442F-B4B5-C767CAE6F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7D7FA8-0F26-46D5-90C1-6F9D1D4BB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41d36-f86e-4f84-8e7d-ed915f4a6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19933-411D-4195-A76F-A39F79FFC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 ünite- 2019-2020</Template>
  <TotalTime>119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HP</cp:lastModifiedBy>
  <cp:revision>15</cp:revision>
  <cp:lastPrinted>2020-07-16T07:54:00Z</cp:lastPrinted>
  <dcterms:created xsi:type="dcterms:W3CDTF">2024-11-04T05:53:00Z</dcterms:created>
  <dcterms:modified xsi:type="dcterms:W3CDTF">2025-06-17T07:47:00Z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0x0101002613E2B2D64A074382370094F3E70646</vt:lpwstr>
  </property>
</Properties>
</file>